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96" w:rsidRDefault="00382696">
      <w:pPr>
        <w:pStyle w:val="Title"/>
        <w:tabs>
          <w:tab w:val="left" w:pos="7755"/>
          <w:tab w:val="right" w:pos="9354"/>
        </w:tabs>
        <w:jc w:val="left"/>
      </w:pPr>
      <w:r>
        <w:rPr>
          <w:noProof/>
        </w:rPr>
        <w:pict>
          <v:group id="_x0000_s1026" style="position:absolute;margin-left:225pt;margin-top:-18pt;width:62.25pt;height:108pt;z-index:251659264" coordorigin="1540,-298" coordsize="1096,1901">
            <o:lock v:ext="edit" aspectratio="t"/>
            <v:group id="_x0000_s1027" style="position:absolute;left:1540;top:-298;width:1096;height:1901" coordorigin="1540,-298" coordsize="1096,1901">
              <o:lock v:ext="edit" aspectratio="t"/>
              <v:rect id="_x0000_s1028" style="position:absolute;left:1852;top:-159;width:28;height:70" filled="f" stroked="f">
                <o:lock v:ext="edit" aspectratio="t"/>
                <v:textbox style="mso-next-textbox:#_x0000_s1028" inset="0,0,0,0">
                  <w:txbxContent>
                    <w:p w:rsidR="00382696" w:rsidRDefault="00382696" w:rsidP="002D6A0E">
                      <w:pPr>
                        <w:autoSpaceDE w:val="0"/>
                        <w:autoSpaceDN w:val="0"/>
                        <w:adjustRightInd w:val="0"/>
                        <w:rPr>
                          <w:color w:val="000000"/>
                          <w:sz w:val="48"/>
                        </w:rPr>
                      </w:pPr>
                    </w:p>
                  </w:txbxContent>
                </v:textbox>
              </v:rect>
              <v:rect id="_x0000_s1029" style="position:absolute;left:1663;top:-298;width:28;height:70" filled="f" stroked="f">
                <o:lock v:ext="edit" aspectratio="t"/>
                <v:textbox style="mso-next-textbox:#_x0000_s1029" inset="0,0,0,0">
                  <w:txbxContent>
                    <w:p w:rsidR="00382696" w:rsidRDefault="00382696" w:rsidP="002D6A0E">
                      <w:pPr>
                        <w:autoSpaceDE w:val="0"/>
                        <w:autoSpaceDN w:val="0"/>
                        <w:adjustRightInd w:val="0"/>
                        <w:rPr>
                          <w:color w:val="000000"/>
                          <w:sz w:val="48"/>
                        </w:rPr>
                      </w:pPr>
                    </w:p>
                  </w:txbxContent>
                </v:textbox>
              </v:rect>
              <v:shape id="_x0000_s1030"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031"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032"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033"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034" style="position:absolute;left:2348;top:319;width:2;height:5" coordsize="3,9" path="m2,r,l3,3r,4l,9,2,5,2,xe" fillcolor="#f8f6cc" stroked="f">
                <v:path arrowok="t"/>
                <o:lock v:ext="edit" aspectratio="t"/>
              </v:shape>
              <v:shape id="_x0000_s1035" style="position:absolute;left:2348;top:320;width:3;height:7" coordsize="7,14" path="m4,r,l5,5,7,9,,14,2,7,4,xe" fillcolor="#f9f8d0" stroked="f">
                <v:path arrowok="t"/>
                <o:lock v:ext="edit" aspectratio="t"/>
              </v:shape>
              <v:shape id="_x0000_s1036" style="position:absolute;left:2347;top:323;width:4;height:9" coordsize="9,18" path="m4,2l7,,9,4r,5l,18,2,9,4,2xe" fillcolor="#f8f6cc" stroked="f">
                <v:path arrowok="t"/>
                <o:lock v:ext="edit" aspectratio="t"/>
              </v:shape>
              <v:shape id="_x0000_s1037" style="position:absolute;left:2346;top:325;width:6;height:10" coordsize="12,21" path="m3,5l10,r,5l12,10,,21,1,14,3,5xe" fillcolor="#f6f5c6" stroked="f">
                <v:path arrowok="t"/>
                <o:lock v:ext="edit" aspectratio="t"/>
              </v:shape>
              <v:shape id="_x0000_s1038" style="position:absolute;left:2345;top:327;width:8;height:12" coordsize="16,23" path="m3,9l12,r2,5l16,11,,23,2,16,3,9xe" fillcolor="#f3f1bb" stroked="f">
                <v:path arrowok="t"/>
                <o:lock v:ext="edit" aspectratio="t"/>
              </v:shape>
              <v:shape id="_x0000_s1039" style="position:absolute;left:2344;top:330;width:10;height:13" coordsize="20,27" path="m4,11l16,r2,6l20,11,,27,2,18,4,11xe" fillcolor="#f1eeb5" stroked="f">
                <v:path arrowok="t"/>
                <o:lock v:ext="edit" aspectratio="t"/>
              </v:shape>
              <v:shape id="_x0000_s1040" style="position:absolute;left:2342;top:333;width:12;height:14" coordsize="24,28" path="m6,12l22,r2,5l24,8,,28,4,21,6,12xe" fillcolor="#f0edae" stroked="f">
                <v:path arrowok="t"/>
                <o:lock v:ext="edit" aspectratio="t"/>
              </v:shape>
              <v:shape id="_x0000_s1041" style="position:absolute;left:2341;top:335;width:14;height:16" coordsize="26,30" path="m5,16l25,r,3l26,9,,30,1,23,5,16xe" fillcolor="#eeeaa9" stroked="f">
                <v:path arrowok="t"/>
                <o:lock v:ext="edit" aspectratio="t"/>
              </v:shape>
              <v:shape id="_x0000_s1042" style="position:absolute;left:2340;top:337;width:16;height:18" coordsize="30,36" path="m3,20l27,r1,6l30,11,,36,2,27,3,20xe" fillcolor="#ede9a4" stroked="f">
                <v:path arrowok="t"/>
                <o:lock v:ext="edit" aspectratio="t"/>
              </v:shape>
              <v:shape id="_x0000_s1043" style="position:absolute;left:2340;top:340;width:16;height:19" coordsize="34,37" path="m4,21l30,r2,5l34,10,,37,2,30,4,21xe" fillcolor="#ece69d" stroked="f">
                <v:path arrowok="t"/>
                <o:lock v:ext="edit" aspectratio="t"/>
              </v:shape>
              <v:shape id="_x0000_s1044" style="position:absolute;left:2338;top:343;width:19;height:20" coordsize="39,41" path="m5,25l35,r2,5l39,9,,41,3,32,5,25xe" fillcolor="#ebe393" stroked="f">
                <v:path arrowok="t"/>
                <o:lock v:ext="edit" aspectratio="t"/>
              </v:shape>
              <v:shape id="_x0000_s1045" style="position:absolute;left:2337;top:345;width:20;height:22" coordsize="41,43" path="m5,27l39,r2,4l41,9,,43,2,36,5,27xe" fillcolor="#eae18d" stroked="f">
                <v:path arrowok="t"/>
                <o:lock v:ext="edit" aspectratio="t"/>
              </v:shape>
              <v:shape id="_x0000_s1046" style="position:absolute;left:2335;top:347;width:23;height:24" coordsize="46,48" path="m6,32l45,r,5l46,11,,48,4,39,6,32xe" fillcolor="#e9df88" stroked="f">
                <v:path arrowok="t"/>
                <o:lock v:ext="edit" aspectratio="t"/>
              </v:shape>
              <v:shape id="_x0000_s1047" style="position:absolute;left:2334;top:350;width:25;height:25" coordsize="50,50" path="m6,34l47,r1,6l50,11,,50,2,43,6,34xe" fillcolor="#e7dd82" stroked="f">
                <v:path arrowok="t"/>
                <o:lock v:ext="edit" aspectratio="t"/>
              </v:shape>
              <v:shape id="_x0000_s1048" style="position:absolute;left:2332;top:352;width:28;height:27" coordsize="55,53" path="m5,37l51,r2,5l55,9,,53,3,44,5,37xe" fillcolor="#e7db7d" stroked="f">
                <v:path arrowok="t"/>
                <o:lock v:ext="edit" aspectratio="t"/>
              </v:shape>
              <v:shape id="_x0000_s1049" style="position:absolute;left:2332;top:355;width:29;height:28" coordsize="59,57" path="m5,39l55,r2,4l59,9,,57,2,48,5,39xe" fillcolor="#e5d978" stroked="f">
                <v:path arrowok="t"/>
                <o:lock v:ext="edit" aspectratio="t"/>
              </v:shape>
              <v:shape id="_x0000_s1050" style="position:absolute;left:2330;top:357;width:31;height:30" coordsize="62,60" path="m5,44l60,r2,5l62,10,,60,3,53,5,44xe" fillcolor="#e3d46d" stroked="f">
                <v:path arrowok="t"/>
                <o:lock v:ext="edit" aspectratio="t"/>
              </v:shape>
              <v:shape id="_x0000_s1051" style="position:absolute;left:2329;top:359;width:33;height:32" coordsize="66,64" path="m5,48l64,r,5l66,9,,64,2,55,5,48xe" fillcolor="#e2d168" stroked="f">
                <v:path arrowok="t"/>
                <o:lock v:ext="edit" aspectratio="t"/>
              </v:shape>
              <v:shape id="_x0000_s1052" style="position:absolute;left:2327;top:362;width:36;height:34" coordsize="71,68" path="m6,50l68,r2,4l71,9,,68,4,59,6,50xe" fillcolor="#e0cf62" stroked="f">
                <v:path arrowok="t"/>
                <o:lock v:ext="edit" aspectratio="t"/>
              </v:shape>
              <v:shape id="_x0000_s1053" style="position:absolute;left:2325;top:364;width:39;height:36" coordsize="76,73" path="m7,55l73,r1,5l76,10,,73,3,64,7,55xe" fillcolor="#dfcc5c" stroked="f">
                <v:path arrowok="t"/>
                <o:lock v:ext="edit" aspectratio="t"/>
              </v:shape>
              <v:shape id="_x0000_s1054" style="position:absolute;left:2324;top:367;width:40;height:37" coordsize="82,75" path="m7,59l78,r2,5l82,9,,75,4,68,7,59xe" fillcolor="#ddca57" stroked="f">
                <v:path arrowok="t"/>
                <o:lock v:ext="edit" aspectratio="t"/>
              </v:shape>
              <v:shape id="_x0000_s1055" style="position:absolute;left:2323;top:369;width:42;height:39" coordsize="86,79" path="m6,63l82,r2,4l86,9,,79,2,70,6,63xe" fillcolor="#dac54c" stroked="f">
                <v:path arrowok="t"/>
                <o:lock v:ext="edit" aspectratio="t"/>
              </v:shape>
              <v:shape id="_x0000_s1056" style="position:absolute;left:2321;top:371;width:44;height:42" coordsize="89,83" path="m5,66l87,r2,5l89,11,,83,3,75,5,66xe" fillcolor="#d9c247" stroked="f">
                <v:path arrowok="t"/>
                <o:lock v:ext="edit" aspectratio="t"/>
              </v:shape>
              <v:shape id="_x0000_s1057" style="position:absolute;left:2319;top:374;width:47;height:43" coordsize="94,87" path="m7,70l93,r,6l94,11,,87,4,78,7,70xe" fillcolor="#d7c042" stroked="f">
                <v:path arrowok="t"/>
                <o:lock v:ext="edit" aspectratio="t"/>
              </v:shape>
              <v:shape id="_x0000_s1058" style="position:absolute;left:2317;top:376;width:50;height:46" coordsize="99,90" path="m7,72l96,r1,5l99,8,,90,3,81,7,72xe" fillcolor="#d6bd3e" stroked="f">
                <v:path arrowok="t"/>
                <o:lock v:ext="edit" aspectratio="t"/>
              </v:shape>
              <v:shape id="_x0000_s1059" style="position:absolute;left:2316;top:379;width:52;height:47" coordsize="105,94" path="m7,76l101,r2,3l105,9,,94,4,85,7,76xe" fillcolor="#d4bb39" stroked="f">
                <v:path arrowok="t"/>
                <o:lock v:ext="edit" aspectratio="t"/>
              </v:shape>
              <v:shape id="_x0000_s1060" style="position:absolute;left:2314;top:381;width:55;height:49" coordsize="110,100" path="m7,82l106,r2,6l110,11,,100,3,91,7,82xe" fillcolor="#d3b835" stroked="f">
                <v:path arrowok="t"/>
                <o:lock v:ext="edit" aspectratio="t"/>
              </v:shape>
              <v:shape id="_x0000_s1061" style="position:absolute;left:2311;top:383;width:59;height:53" coordsize="118,105" path="m9,85l114,r2,5l118,9,,105,6,94,9,85xe" fillcolor="#d0b32e" stroked="f">
                <v:path arrowok="t"/>
                <o:lock v:ext="edit" aspectratio="t"/>
              </v:shape>
              <v:shape id="_x0000_s1062" style="position:absolute;left:2309;top:386;width:62;height:54" coordsize="122,108" path="m9,89l119,r2,4l122,9,,108r3,-8l9,89xe" fillcolor="#ceb12b" stroked="f">
                <v:path arrowok="t"/>
                <o:lock v:ext="edit" aspectratio="t"/>
              </v:shape>
              <v:shape id="_x0000_s1063" style="position:absolute;left:2308;top:388;width:64;height:57" coordsize="128,113" path="m7,96l125,r1,5l128,9,,113r4,-9l7,96xe" fillcolor="#cdae27" stroked="f">
                <v:path arrowok="t"/>
                <o:lock v:ext="edit" aspectratio="t"/>
              </v:shape>
              <v:shape id="_x0000_s1064" style="position:absolute;left:2305;top:391;width:67;height:58" coordsize="135,117" path="m9,99l131,r2,4l135,9,,117r5,-9l9,99xe" fillcolor="#cbac26" stroked="f">
                <v:path arrowok="t"/>
                <o:lock v:ext="edit" aspectratio="t"/>
              </v:shape>
              <v:shape id="_x0000_s1065" style="position:absolute;left:2303;top:392;width:69;height:62" coordsize="139,124" path="m9,104l137,r2,5l139,10,,124,4,113r5,-9xe" fillcolor="#c9a924" stroked="f">
                <v:path arrowok="t"/>
                <o:lock v:ext="edit" aspectratio="t"/>
              </v:shape>
              <v:shape id="_x0000_s1066" style="position:absolute;left:2300;top:395;width:73;height:64" coordsize="146,128" path="m9,108l144,r,5l146,9,,128r5,-9l9,108xe" fillcolor="#c7a724" stroked="f">
                <v:path arrowok="t"/>
                <o:lock v:ext="edit" aspectratio="t"/>
              </v:shape>
              <v:shape id="_x0000_s1067" style="position:absolute;left:2299;top:398;width:75;height:66" coordsize="151,133" path="m9,114l148,r2,4l151,9,,133,4,123r5,-9xe" fillcolor="#c4a224" stroked="f">
                <v:path arrowok="t"/>
                <o:lock v:ext="edit" aspectratio="t"/>
              </v:shape>
              <v:shape id="_x0000_s1068" style="position:absolute;left:2296;top:399;width:79;height:70" coordsize="158,138" path="m9,119l155,r1,5l158,10,,138r5,-9l9,119xe" fillcolor="#c29f25" stroked="f">
                <v:path arrowok="t"/>
                <o:lock v:ext="edit" aspectratio="t"/>
              </v:shape>
              <v:shape id="_x0000_s1069" style="position:absolute;left:2293;top:402;width:83;height:72" coordsize="165,144" path="m10,124l161,r2,5l165,9,,144,5,133r5,-9xe" fillcolor="#c29f25" stroked="f">
                <v:path arrowok="t"/>
                <o:lock v:ext="edit" aspectratio="t"/>
              </v:shape>
              <v:shape id="_x0000_s1070" style="position:absolute;left:2291;top:405;width:86;height:74" coordsize="173,150" path="m11,128l169,r2,4l173,9,,150,6,139r5,-11xe" fillcolor="#c39e26" stroked="f">
                <v:path arrowok="t"/>
                <o:lock v:ext="edit" aspectratio="t"/>
              </v:shape>
              <v:shape id="_x0000_s1071" style="position:absolute;left:2288;top:406;width:90;height:78" coordsize="180,155" path="m11,135l176,r2,5l180,9,,155r5,-9l11,135xe" fillcolor="#c49d26" stroked="f">
                <v:path arrowok="t"/>
                <o:lock v:ext="edit" aspectratio="t"/>
              </v:shape>
              <v:shape id="_x0000_s1072" style="position:absolute;left:2285;top:409;width:94;height:80" coordsize="186,160" path="m10,141l183,r2,4l186,9,,160r5,-9l10,141xe" fillcolor="#c59c26" stroked="f">
                <v:path arrowok="t"/>
                <o:lock v:ext="edit" aspectratio="t"/>
              </v:shape>
              <v:shape id="_x0000_s1073" style="position:absolute;left:2283;top:411;width:97;height:83" coordsize="194,167" path="m11,146l191,r1,5l194,11,,167,6,156r5,-10xe" fillcolor="#c79a28" stroked="f">
                <v:path arrowok="t"/>
                <o:lock v:ext="edit" aspectratio="t"/>
              </v:shape>
              <v:shape id="_x0000_s1074" style="position:absolute;left:2280;top:414;width:100;height:86" coordsize="201,173" path="m11,151l197,r2,6l201,9,,173,5,162r6,-11xe" fillcolor="#c79a28" stroked="f">
                <v:path arrowok="t"/>
                <o:lock v:ext="edit" aspectratio="t"/>
              </v:shape>
              <v:shape id="_x0000_s1075" style="position:absolute;left:2277;top:416;width:104;height:90" coordsize="208,179" path="m10,156l204,r2,3l208,8,,179,5,167r5,-11xe" fillcolor="#c89928" stroked="f">
                <v:path arrowok="t"/>
                <o:lock v:ext="edit" aspectratio="t"/>
              </v:shape>
              <v:shape id="_x0000_s1076" style="position:absolute;left:2276;top:418;width:106;height:91" coordsize="213,181" path="m9,164l210,r2,5l213,9,4,179r-2,2l,181r4,-9l9,164xe" fillcolor="#c99829" stroked="f">
                <v:path arrowok="t"/>
                <o:lock v:ext="edit" aspectratio="t"/>
              </v:shape>
              <v:shape id="_x0000_s1077" style="position:absolute;left:2276;top:421;width:107;height:88" coordsize="215,176" path="m4,171l212,r1,4l215,9,16,173r-9,1l,176r2,-3l4,171xe" fillcolor="#ca972a" stroked="f">
                <v:path arrowok="t"/>
                <o:lock v:ext="edit" aspectratio="t"/>
              </v:shape>
              <v:shape id="_x0000_s1078" style="position:absolute;left:2277;top:422;width:107;height:86" coordsize="213,170" path="m,170l209,r2,5l213,9,21,165r-11,4l,170xe" fillcolor="#cb962a" stroked="f">
                <v:path arrowok="t"/>
                <o:lock v:ext="edit" aspectratio="t"/>
              </v:shape>
              <v:shape id="_x0000_s1079" style="position:absolute;left:2284;top:425;width:101;height:82" coordsize="203,164" path="m,164l199,r2,4l203,9,20,158,9,160,,164xe" fillcolor="#cc952a" stroked="f">
                <v:path arrowok="t"/>
                <o:lock v:ext="edit" aspectratio="t"/>
              </v:shape>
              <v:shape id="_x0000_s1080" style="position:absolute;left:2288;top:427;width:98;height:78" coordsize="196,156" path="m,156l192,r2,5l196,9,21,153r-10,1l,156xe" fillcolor="#cc962a" stroked="f">
                <v:path arrowok="t"/>
                <o:lock v:ext="edit" aspectratio="t"/>
              </v:shape>
              <v:shape id="_x0000_s1081" style="position:absolute;left:2293;top:430;width:94;height:74" coordsize="186,149" path="m,149l183,r2,4l186,9,19,146,9,148,,149xe" fillcolor="#cc9729" stroked="f">
                <v:path arrowok="t"/>
                <o:lock v:ext="edit" aspectratio="t"/>
              </v:shape>
              <v:shape id="_x0000_s1082" style="position:absolute;left:2299;top:431;width:89;height:72" coordsize="178,144" path="m,144l175,r1,5l178,10,18,140r-9,2l,144xe" fillcolor="#cc9829" stroked="f">
                <v:path arrowok="t"/>
                <o:lock v:ext="edit" aspectratio="t"/>
              </v:shape>
              <v:shape id="_x0000_s1083" style="position:absolute;left:2303;top:434;width:85;height:68" coordsize="171,137" path="m,137l167,r2,5l171,9,18,133r-9,2l,137xe" fillcolor="#cc9928" stroked="f">
                <v:path arrowok="t"/>
                <o:lock v:ext="edit" aspectratio="t"/>
              </v:shape>
              <v:shape id="_x0000_s1084" style="position:absolute;left:2308;top:437;width:81;height:65" coordsize="164,132" path="m,130l160,r2,4l164,9,14,132r,-2l14,128r-7,2l,130xe" fillcolor="#cc9a27" stroked="f">
                <v:path arrowok="t"/>
                <o:lock v:ext="edit" aspectratio="t"/>
              </v:shape>
              <v:shape id="_x0000_s1085" style="position:absolute;left:2312;top:438;width:78;height:69" coordsize="156,137" path="m,124l153,r2,5l156,9,,137r4,-6l5,124r-1,l,124xe" fillcolor="#cc9b26" stroked="f">
                <v:path arrowok="t"/>
                <o:lock v:ext="edit" aspectratio="t"/>
              </v:shape>
              <v:shape id="_x0000_s1086" style="position:absolute;left:2310;top:441;width:82;height:70" coordsize="164,141" path="m9,123l159,r1,4l164,9,,141r4,-9l9,123xe" fillcolor="#cc9c26" stroked="f">
                <v:path arrowok="t"/>
                <o:lock v:ext="edit" aspectratio="t"/>
              </v:shape>
              <v:shape id="_x0000_s1087" style="position:absolute;left:2308;top:443;width:85;height:74" coordsize="171,147" path="m9,128l165,r4,5l171,9,,147,5,137r4,-9xe" fillcolor="#cc9d26" stroked="f">
                <v:path arrowok="t"/>
                <o:lock v:ext="edit" aspectratio="t"/>
              </v:shape>
              <v:shape id="_x0000_s1088" style="position:absolute;left:2306;top:446;width:88;height:75" coordsize="176,151" path="m8,132l172,r2,4l176,9,,151r3,-9l8,132xe" fillcolor="#cc9e25" stroked="f">
                <v:path arrowok="t"/>
                <o:lock v:ext="edit" aspectratio="t"/>
              </v:shape>
              <v:shape id="_x0000_s1089" style="position:absolute;left:2303;top:447;width:92;height:79" coordsize="183,158" path="m9,138l180,r2,5l183,9,,158,6,147r3,-9xe" fillcolor="#cc9f24" stroked="f">
                <v:path arrowok="t"/>
                <o:lock v:ext="edit" aspectratio="t"/>
              </v:shape>
              <v:shape id="_x0000_s1090" style="position:absolute;left:2301;top:450;width:95;height:81" coordsize="188,162" path="m9,142l185,r1,4l188,7,,162r3,-9l9,142xe" fillcolor="#d2a326" stroked="f">
                <v:path arrowok="t"/>
                <o:lock v:ext="edit" aspectratio="t"/>
              </v:shape>
              <v:shape id="_x0000_s1091" style="position:absolute;left:2299;top:452;width:97;height:84" coordsize="196,168" path="m9,149l192,r2,3l196,8,,168,6,158r3,-9xe" fillcolor="#d5a627" stroked="f">
                <v:path arrowok="t"/>
                <o:lock v:ext="edit" aspectratio="t"/>
              </v:shape>
              <v:shape id="_x0000_s1092" style="position:absolute;left:2296;top:454;width:101;height:87" coordsize="203,174" path="m11,155l199,r2,5l203,9,,174r5,-9l11,155xe" fillcolor="#d8a82b" stroked="f">
                <v:path arrowok="t"/>
                <o:lock v:ext="edit" aspectratio="t"/>
              </v:shape>
              <v:shape id="_x0000_s1093" style="position:absolute;left:2294;top:456;width:104;height:90" coordsize="208,180" path="m9,160l205,r2,4l208,9,,180,4,169r5,-9xe" fillcolor="#dbaa31" stroked="f">
                <v:path arrowok="t"/>
                <o:lock v:ext="edit" aspectratio="t"/>
              </v:shape>
              <v:shape id="_x0000_s1094" style="position:absolute;left:2292;top:458;width:108;height:93" coordsize="217,187" path="m9,165l212,r1,5l217,9,,187,5,176,9,165xe" fillcolor="#ddad39" stroked="f">
                <v:path arrowok="t"/>
                <o:lock v:ext="edit" aspectratio="t"/>
              </v:shape>
              <v:shape id="_x0000_s1095" style="position:absolute;left:2289;top:461;width:112;height:95" coordsize="224,190" path="m10,171l218,r4,4l224,9,,190r5,-8l10,171xe" fillcolor="#dfae40" stroked="f">
                <v:path arrowok="t"/>
                <o:lock v:ext="edit" aspectratio="t"/>
              </v:shape>
              <v:shape id="_x0000_s1096" style="position:absolute;left:2286;top:462;width:116;height:99" coordsize="232,197" path="m11,178l228,r2,5l232,9,,197,6,186r5,-8xe" fillcolor="#e4b34f" stroked="f">
                <v:path arrowok="t"/>
                <o:lock v:ext="edit" aspectratio="t"/>
              </v:shape>
              <v:shape id="_x0000_s1097" style="position:absolute;left:2284;top:465;width:119;height:101" coordsize="238,203" path="m11,181l235,r2,4l238,9,,203,5,192r6,-11xe" fillcolor="#e6b457" stroked="f">
                <v:path arrowok="t"/>
                <o:lock v:ext="edit" aspectratio="t"/>
              </v:shape>
              <v:shape id="_x0000_s1098" style="position:absolute;left:2280;top:467;width:124;height:105" coordsize="247,209" path="m12,188l244,r1,5l247,9,,209,7,199r5,-11xe" fillcolor="#e9b65f" stroked="f">
                <v:path arrowok="t"/>
                <o:lock v:ext="edit" aspectratio="t"/>
              </v:shape>
              <v:shape id="_x0000_s1099" style="position:absolute;left:2277;top:470;width:127;height:107" coordsize="254,215" path="m12,194l250,r2,4l254,7,,215,5,204r7,-10xe" fillcolor="#eab968" stroked="f">
                <v:path arrowok="t"/>
                <o:lock v:ext="edit" aspectratio="t"/>
              </v:shape>
              <v:shape id="_x0000_s1100" style="position:absolute;left:2275;top:471;width:131;height:111" coordsize="263,222" path="m11,200l258,r2,3l263,9,,222,6,211r5,-11xe" fillcolor="#ebba70" stroked="f">
                <v:path arrowok="t"/>
                <o:lock v:ext="edit" aspectratio="t"/>
              </v:shape>
              <v:shape id="_x0000_s1101" style="position:absolute;left:2271;top:473;width:136;height:116" coordsize="272,231" path="m13,208l267,r3,6l272,9,,231,7,220r6,-12xe" fillcolor="#edbb78" stroked="f">
                <v:path arrowok="t"/>
                <o:lock v:ext="edit" aspectratio="t"/>
              </v:shape>
              <v:shape id="_x0000_s1102" style="position:absolute;left:2268;top:476;width:140;height:118" coordsize="281,236" path="m14,213l277,r2,3l281,8,,236,7,225r7,-12xe" fillcolor="#efbf89" stroked="f">
                <v:path arrowok="t"/>
                <o:lock v:ext="edit" aspectratio="t"/>
              </v:shape>
              <v:shape id="_x0000_s1103" style="position:absolute;left:2265;top:478;width:144;height:122" coordsize="288,245" path="m12,222l284,r2,5l288,9,242,48r-2,l238,48r,l238,50,,245,5,233r7,-11xe" fillcolor="#f1c092" stroked="f">
                <v:path arrowok="t"/>
                <o:lock v:ext="edit" aspectratio="t"/>
              </v:shape>
              <v:shape id="_x0000_s1104" style="position:absolute;left:2261;top:480;width:149;height:125" coordsize="297,251" path="m12,228l293,r2,4l297,8,254,43r-5,l245,43r2,2l247,48,,251,7,240r5,-12xe" fillcolor="#f2c39a" stroked="f">
                <v:path arrowok="t"/>
                <o:lock v:ext="edit" aspectratio="t"/>
              </v:shape>
              <v:shape id="_x0000_s1105" style="position:absolute;left:2258;top:482;width:154;height:130" coordsize="307,259" path="m14,236l252,41r2,3l257,50,,259,7,247r7,-11xm256,39l302,r2,4l307,9,268,41r-7,-2l256,39xe" fillcolor="#f1c091" stroked="f">
                <v:path arrowok="t"/>
                <o:lock v:ext="edit" aspectratio="t" verticies="t"/>
              </v:shape>
              <v:shape id="_x0000_s1106" style="position:absolute;left:2254;top:484;width:158;height:134" coordsize="317,268" path="m15,243l262,40r3,6l267,49,,268,8,255r7,-12xm269,35l312,r3,5l317,8,281,37r-5,l269,35xe" fillcolor="#efbe86" stroked="f">
                <v:path arrowok="t"/>
                <o:lock v:ext="edit" aspectratio="t" verticies="t"/>
              </v:shape>
              <v:shape id="_x0000_s1107" style="position:absolute;left:2250;top:486;width:163;height:138" coordsize="327,275" path="m16,250l273,41r2,3l277,50,,275,8,263r8,-13xm284,32l323,r2,3l327,7,296,34r-7,-2l284,32xe" fillcolor="#edbc7d" stroked="f">
                <v:path arrowok="t"/>
                <o:lock v:ext="edit" aspectratio="t" verticies="t"/>
              </v:shape>
              <v:shape id="_x0000_s1108" style="position:absolute;left:2246;top:488;width:168;height:142" coordsize="336,285" path="m16,260l283,41r2,6l287,50,,285,8,272r8,-12xm297,29l333,r2,4l336,9,310,31r-6,l297,29xe" fillcolor="#eab869" stroked="f">
                <v:path arrowok="t"/>
                <o:lock v:ext="edit" aspectratio="t" verticies="t"/>
              </v:shape>
              <v:shape id="_x0000_s1109" style="position:absolute;left:2242;top:490;width:174;height:147" coordsize="348,293" path="m16,268l293,43r2,3l296,51,,293,8,281r8,-13xm312,27l343,r1,5l348,9,323,28r-5,-1l312,27xe" fillcolor="#e7b55d" stroked="f">
                <v:path arrowok="t"/>
                <o:lock v:ext="edit" aspectratio="t" verticies="t"/>
              </v:shape>
              <v:shape id="_x0000_s1110" style="position:absolute;left:2237;top:493;width:180;height:150" coordsize="359,300" path="m17,276l304,41r1,5l307,50,,300,9,288r8,-12xm327,22l353,r4,4l359,7,339,25r-7,-2l327,22xe" fillcolor="#e5b255" stroked="f">
                <v:path arrowok="t"/>
                <o:lock v:ext="edit" aspectratio="t" verticies="t"/>
              </v:shape>
              <v:shape id="_x0000_s1111" style="position:absolute;left:2233;top:494;width:185;height:156" coordsize="370,311" path="m18,284l314,42r2,4l318,50,,311,9,296r9,-12xm341,19l366,r2,3l370,9,354,21r-6,l341,19xe" fillcolor="#e1b04b" stroked="f">
                <v:path arrowok="t"/>
                <o:lock v:ext="edit" aspectratio="t" verticies="t"/>
              </v:shape>
              <v:shape id="_x0000_s1112" style="position:absolute;left:2228;top:496;width:192;height:160" coordsize="382,320" path="m18,293l325,43r2,4l329,52,,320r,l,320,9,308r9,-15xm357,18l377,r2,6l382,9,368,20r-5,-2l357,18xe" fillcolor="#dead43" stroked="f">
                <v:path arrowok="t"/>
                <o:lock v:ext="edit" aspectratio="t" verticies="t"/>
              </v:shape>
              <v:shape id="_x0000_s1113" style="position:absolute;left:2228;top:499;width:192;height:157" coordsize="384,314" path="m9,302l327,41r2,5l332,49,9,312r-6,2l,314r3,-5l9,302xm363,12l379,r3,3l384,7r-9,9l368,14r-5,-2xe" fillcolor="#dcab39" stroked="f">
                <v:path arrowok="t"/>
                <o:lock v:ext="edit" aspectratio="t" verticies="t"/>
              </v:shape>
              <v:shape id="_x0000_s1114" style="position:absolute;left:2228;top:501;width:193;height:155" coordsize="386,311" path="m,311l329,43r3,3l334,52,18,309r-9,l,311xm368,11l382,r2,4l386,9r-6,5l375,13r-7,-2xe" fillcolor="#d4a52a" stroked="f">
                <v:path arrowok="t"/>
                <o:lock v:ext="edit" aspectratio="t" verticies="t"/>
              </v:shape>
              <v:shape id="_x0000_s1115" style="position:absolute;left:2233;top:502;width:190;height:153" coordsize="380,305" path="m,305l323,42r2,6l327,51,19,304,9,305r-9,xm366,9l375,r2,5l380,9r-3,1l371,10,366,9xe" fillcolor="#d1a227" stroked="f">
                <v:path arrowok="t"/>
                <o:lock v:ext="edit" aspectratio="t" verticies="t"/>
              </v:shape>
              <v:shape id="_x0000_s1116" style="position:absolute;left:2237;top:505;width:187;height:150" coordsize="373,300" path="m,300l316,43r2,3l320,52,19,297r-9,2l,300xm362,5l368,r1,4l373,7,368,5r-6,xe" fillcolor="#cc9f26" stroked="f">
                <v:path arrowok="t"/>
                <o:lock v:ext="edit" aspectratio="t" verticies="t"/>
              </v:shape>
              <v:shape id="_x0000_s1117" style="position:absolute;left:2243;top:507;width:181;height:147" coordsize="363,295" path="m,295l308,42r2,6l311,51,18,291r-9,2l,295xm358,1l361,r,1l363,3r-4,l358,1xe" fillcolor="#c89b27" stroked="f">
                <v:path arrowok="t"/>
                <o:lock v:ext="edit" aspectratio="t" verticies="t"/>
              </v:shape>
              <v:shape id="_x0000_s1118" style="position:absolute;left:2247;top:531;width:152;height:122" coordsize="304,245" path="m,245l301,r1,3l304,9,18,241r-9,2l,245xe" fillcolor="#c89b27" stroked="f">
                <v:path arrowok="t"/>
                <o:lock v:ext="edit" aspectratio="t"/>
              </v:shape>
              <v:shape id="_x0000_s1119" style="position:absolute;left:2252;top:533;width:149;height:120" coordsize="299,240" path="m,240l293,r2,6l299,9,18,238r-9,l,240xe" fillcolor="#c89b27" stroked="f">
                <v:path arrowok="t"/>
                <o:lock v:ext="edit" aspectratio="t"/>
              </v:shape>
              <v:shape id="_x0000_s1120" style="position:absolute;left:2256;top:535;width:146;height:117" coordsize="292,232" path="m,232l286,r4,3l292,7,18,230r-9,2l,232xe" fillcolor="#c89b27" stroked="f">
                <v:path arrowok="t"/>
                <o:lock v:ext="edit" aspectratio="t"/>
              </v:shape>
              <v:shape id="_x0000_s1121" style="position:absolute;left:2260;top:537;width:143;height:115" coordsize="284,229" path="m,229l281,r2,4l284,9,18,226r-9,1l,229xe" fillcolor="#c89b27" stroked="f">
                <v:path arrowok="t"/>
                <o:lock v:ext="edit" aspectratio="t"/>
              </v:shape>
              <v:shape id="_x0000_s1122" style="position:absolute;left:2265;top:539;width:139;height:112" coordsize="277,223" path="m,223l274,r1,5l277,9,18,222r-9,l,223xe" fillcolor="#c89b27" stroked="f">
                <v:path arrowok="t"/>
                <o:lock v:ext="edit" aspectratio="t"/>
              </v:shape>
              <v:shape id="_x0000_s1123" style="position:absolute;left:2269;top:541;width:135;height:109" coordsize="270,217" path="m,217l266,r2,4l270,9,17,215r-8,2l,217xe" fillcolor="#c89b27" stroked="f">
                <v:path arrowok="t"/>
                <o:lock v:ext="edit" aspectratio="t"/>
              </v:shape>
              <v:shape id="_x0000_s1124" style="position:absolute;left:2274;top:543;width:132;height:107" coordsize="264,213" path="m,213l259,r2,5l264,8,16,211r-8,l,213xe" fillcolor="#c89b27" stroked="f">
                <v:path arrowok="t"/>
                <o:lock v:ext="edit" aspectratio="t"/>
              </v:shape>
              <v:shape id="_x0000_s1125" style="position:absolute;left:2278;top:546;width:129;height:103" coordsize="258,206" path="m,206l253,r3,3l258,7,16,204r-8,2l,206xe" fillcolor="#c89c26" stroked="f">
                <v:path arrowok="t"/>
                <o:lock v:ext="edit" aspectratio="t"/>
              </v:shape>
              <v:shape id="_x0000_s1126" style="position:absolute;left:2282;top:548;width:126;height:101" coordsize="252,203" path="m,203l248,r2,4l252,9,17,201r-9,l,203xe" fillcolor="#c89c26" stroked="f">
                <v:path arrowok="t"/>
                <o:lock v:ext="edit" aspectratio="t"/>
              </v:shape>
              <v:shape id="_x0000_s1127" style="position:absolute;left:2286;top:549;width:123;height:102" coordsize="246,202" path="m,197l242,r2,5l246,9,8,202r1,-3l11,195r-5,2l,197xe" fillcolor="#c89c26" stroked="f">
                <v:path arrowok="t"/>
                <o:lock v:ext="edit" aspectratio="t"/>
              </v:shape>
              <v:shape id="_x0000_s1128" style="position:absolute;left:2288;top:552;width:123;height:104" coordsize="245,208" path="m5,192l240,r2,4l245,7,,208r4,-9l7,190r,2l5,192xe" fillcolor="#c89c26" stroked="f">
                <v:path arrowok="t"/>
                <o:lock v:ext="edit" aspectratio="t"/>
              </v:shape>
              <v:shape id="_x0000_s1129" style="position:absolute;left:2285;top:554;width:127;height:107" coordsize="252,215" path="m9,193l247,r3,3l252,9,,215,5,204,9,193xe" fillcolor="#c89c26" stroked="f">
                <v:path arrowok="t"/>
                <o:lock v:ext="edit" aspectratio="t"/>
              </v:shape>
              <v:shape id="_x0000_s1130" style="position:absolute;left:2283;top:556;width:129;height:110" coordsize="260,221" path="m11,201l256,r2,6l260,9,,221r6,-9l11,201xe" fillcolor="#c89c26" stroked="f">
                <v:path arrowok="t"/>
                <o:lock v:ext="edit" aspectratio="t"/>
              </v:shape>
              <v:shape id="_x0000_s1131" style="position:absolute;left:2280;top:558;width:133;height:113" coordsize="267,225" path="m11,206l263,r2,3l267,9,,225,5,215r6,-9xe" fillcolor="#c89d26" stroked="f">
                <v:path arrowok="t"/>
                <o:lock v:ext="edit" aspectratio="t"/>
              </v:shape>
              <v:shape id="_x0000_s1132" style="position:absolute;left:2277;top:560;width:138;height:116" coordsize="275,233" path="m10,212l270,r2,6l275,9,,233,5,222r5,-10xe" fillcolor="#c89d26" stroked="f">
                <v:path arrowok="t"/>
                <o:lock v:ext="edit" aspectratio="t"/>
              </v:shape>
              <v:shape id="_x0000_s1133" style="position:absolute;left:2275;top:563;width:141;height:119" coordsize="283,238" path="m11,216l278,r3,3l283,7,,238,6,227r5,-11xe" fillcolor="#c89d26" stroked="f">
                <v:path arrowok="t"/>
                <o:lock v:ext="edit" aspectratio="t"/>
              </v:shape>
              <v:shape id="_x0000_s1134" style="position:absolute;left:2272;top:565;width:145;height:122" coordsize="290,245" path="m11,224l286,r2,4l290,9,,245,5,235r6,-11xe" fillcolor="#c89d26" stroked="f">
                <v:path arrowok="t"/>
                <o:lock v:ext="edit" aspectratio="t"/>
              </v:shape>
              <v:shape id="_x0000_s1135" style="position:absolute;left:2269;top:566;width:149;height:126" coordsize="297,250" path="m10,231l293,r2,5l297,9,,250r5,-9l10,231xe" fillcolor="#c89d26" stroked="f">
                <v:path arrowok="t"/>
                <o:lock v:ext="edit" aspectratio="t"/>
              </v:shape>
              <v:shape id="_x0000_s1136" style="position:absolute;left:2267;top:569;width:153;height:128" coordsize="306,256" path="m11,236l301,r2,4l306,7,,256,6,245r5,-9xe" fillcolor="#c89d26" stroked="f">
                <v:path arrowok="t"/>
                <o:lock v:ext="edit" aspectratio="t"/>
              </v:shape>
              <v:shape id="_x0000_s1137" style="position:absolute;left:2264;top:571;width:156;height:131" coordsize="313,262" path="m11,241l308,r3,3l313,8,,262,5,252r6,-11xe" fillcolor="#c89d26" stroked="f">
                <v:path arrowok="t"/>
                <o:lock v:ext="edit" aspectratio="t"/>
              </v:shape>
              <v:shape id="_x0000_s1138" style="position:absolute;left:2261;top:573;width:160;height:135" coordsize="320,270" path="m10,249l316,r2,5l320,9,,270,5,259r5,-10xe" fillcolor="#c89e26" stroked="f">
                <v:path arrowok="t"/>
                <o:lock v:ext="edit" aspectratio="t"/>
              </v:shape>
              <v:shape id="_x0000_s1139" style="position:absolute;left:2258;top:575;width:165;height:138" coordsize="330,276" path="m12,254l325,r2,4l330,8,,276,7,265r5,-11xe" fillcolor="#c89e26" stroked="f">
                <v:path arrowok="t"/>
                <o:lock v:ext="edit" aspectratio="t"/>
              </v:shape>
              <v:shape id="_x0000_s1140" style="position:absolute;left:2255;top:577;width:169;height:141" coordsize="338,282" path="m13,261l333,r3,4l338,9,,282,6,272r7,-11xe" fillcolor="#c89e26" stroked="f">
                <v:path arrowok="t"/>
                <o:lock v:ext="edit" aspectratio="t"/>
              </v:shape>
              <v:shape id="_x0000_s1141" style="position:absolute;left:2252;top:579;width:173;height:145" coordsize="345,289" path="m11,268l341,r2,5l345,8,,289,5,278r6,-10xe" fillcolor="#c89e26" stroked="f">
                <v:path arrowok="t"/>
                <o:lock v:ext="edit" aspectratio="t"/>
              </v:shape>
              <v:shape id="_x0000_s1142" style="position:absolute;left:2249;top:581;width:177;height:149" coordsize="354,297" path="m12,273l350,r2,3l354,7,,297,7,284r5,-11xe" fillcolor="#c89e26" stroked="f">
                <v:path arrowok="t"/>
                <o:lock v:ext="edit" aspectratio="t"/>
              </v:shape>
              <v:shape id="_x0000_s1143" style="position:absolute;left:2246;top:583;width:182;height:152" coordsize="363,304" path="m13,281l358,r2,4l363,9,,304,6,294r7,-13xe" fillcolor="#c89e26" stroked="f">
                <v:path arrowok="t"/>
                <o:lock v:ext="edit" aspectratio="t"/>
              </v:shape>
              <v:shape id="_x0000_s1144" style="position:absolute;left:2244;top:585;width:184;height:155" coordsize="370,311" path="m11,290l365,r3,5l370,9,,311,5,300r6,-10xe" fillcolor="#c89e26" stroked="f">
                <v:path arrowok="t"/>
                <o:lock v:ext="edit" aspectratio="t"/>
              </v:shape>
              <v:shape id="_x0000_s1145" style="position:absolute;left:2240;top:588;width:189;height:158" coordsize="379,317" path="m12,295l375,r2,4l379,7,,317,7,306r5,-11xe" fillcolor="#c89f25" stroked="f">
                <v:path arrowok="t"/>
                <o:lock v:ext="edit" aspectratio="t"/>
              </v:shape>
              <v:shape id="_x0000_s1146" style="position:absolute;left:2237;top:589;width:194;height:162" coordsize="387,323" path="m12,302l382,r2,3l387,7,,323,5,313r7,-11xe" fillcolor="#caa123" stroked="f">
                <v:path arrowok="t"/>
                <o:lock v:ext="edit" aspectratio="t"/>
              </v:shape>
              <v:shape id="_x0000_s1147" style="position:absolute;left:2234;top:591;width:198;height:166" coordsize="396,333" path="m12,310l391,r3,4l396,9,,333,7,320r5,-10xe" fillcolor="#cea421" stroked="f">
                <v:path arrowok="t"/>
                <o:lock v:ext="edit" aspectratio="t"/>
              </v:shape>
              <v:shape id="_x0000_s1148" style="position:absolute;left:2230;top:593;width:203;height:170" coordsize="406,339" path="m15,316l402,r2,5l406,9,,339,8,329r7,-13xe" fillcolor="#d1a71e" stroked="f">
                <v:path arrowok="t"/>
                <o:lock v:ext="edit" aspectratio="t"/>
              </v:shape>
              <v:shape id="_x0000_s1149" style="position:absolute;left:2228;top:596;width:207;height:173" coordsize="414,347" path="m13,324l409,r2,4l414,7,,347,5,334r8,-10xe" fillcolor="#d7ac19" stroked="f">
                <v:path arrowok="t"/>
                <o:lock v:ext="edit" aspectratio="t"/>
              </v:shape>
              <v:shape id="_x0000_s1150" style="position:absolute;left:2224;top:597;width:212;height:177" coordsize="423,353" path="m12,330l418,r3,3l423,9,,353,7,343r5,-13xe" fillcolor="#daaf15" stroked="f">
                <v:path arrowok="t"/>
                <o:lock v:ext="edit" aspectratio="t"/>
              </v:shape>
              <v:shape id="_x0000_s1151" style="position:absolute;left:2220;top:599;width:216;height:181" coordsize="432,361" path="m14,340l428,r2,6l432,9,,361,7,350r7,-10xe" fillcolor="#dcb013" stroked="f">
                <v:path arrowok="t"/>
                <o:lock v:ext="edit" aspectratio="t"/>
              </v:shape>
              <v:shape id="_x0000_s1152" style="position:absolute;left:2217;top:602;width:221;height:184" coordsize="442,367" path="m14,344l437,r2,3l442,7,,367,7,357r7,-13xe" fillcolor="#dfb310" stroked="f">
                <v:path arrowok="t"/>
                <o:lock v:ext="edit" aspectratio="t"/>
              </v:shape>
              <v:shape id="_x0000_s1153" style="position:absolute;left:2213;top:604;width:226;height:188" coordsize="451,377" path="m14,352l446,r3,4l451,7,,377,7,364r7,-12xe" fillcolor="#e2b607" stroked="f">
                <v:path arrowok="t"/>
                <o:lock v:ext="edit" aspectratio="t"/>
              </v:shape>
              <v:shape id="_x0000_s1154" style="position:absolute;left:2210;top:605;width:231;height:192" coordsize="462,384" path="m14,360l456,r2,3l462,9,,384,7,373r7,-13xe" fillcolor="#e7bb00" stroked="f">
                <v:path arrowok="t"/>
                <o:lock v:ext="edit" aspectratio="t"/>
              </v:shape>
              <v:shape id="_x0000_s1155" style="position:absolute;left:2206;top:607;width:236;height:196" coordsize="472,393" path="m15,370l466,r4,6l472,9,,393,8,381r7,-11xe" fillcolor="#e9be00" stroked="f">
                <v:path arrowok="t"/>
                <o:lock v:ext="edit" aspectratio="t"/>
              </v:shape>
              <v:shape id="_x0000_s1156" style="position:absolute;left:2203;top:610;width:240;height:200" coordsize="480,399" path="m15,375l477,r2,3l480,7,,399,7,387r8,-12xe" fillcolor="#ecbf00" stroked="f">
                <v:path arrowok="t"/>
                <o:lock v:ext="edit" aspectratio="t"/>
              </v:shape>
              <v:shape id="_x0000_s1157" style="position:absolute;left:2199;top:612;width:245;height:203" coordsize="491,407" path="m14,384l486,r1,4l491,7,,407,7,396r7,-12xe" fillcolor="#edc100" stroked="f">
                <v:path arrowok="t"/>
                <o:lock v:ext="edit" aspectratio="t"/>
              </v:shape>
              <v:shape id="_x0000_s1158" style="position:absolute;left:2196;top:613;width:249;height:208" coordsize="500,416" path="m14,392l494,r4,3l500,9,,416r,l,416,7,403r7,-11xe" fillcolor="#efc300" stroked="f">
                <v:path arrowok="t"/>
                <o:lock v:ext="edit" aspectratio="t"/>
              </v:shape>
              <v:shape id="_x0000_s1159" style="position:absolute;left:2196;top:615;width:250;height:206" coordsize="501,413" path="m7,400l498,r2,6l501,9,9,411r-4,l,413r4,-6l7,400xe" fillcolor="#f0c400" stroked="f">
                <v:path arrowok="t"/>
                <o:lock v:ext="edit" aspectratio="t"/>
              </v:shape>
              <v:shape id="_x0000_s1160" style="position:absolute;left:2196;top:618;width:252;height:203" coordsize="505,407" path="m,407l500,r1,3l505,7,439,60r-2,l436,60r,2l436,64,20,403,9,405,,407xe" fillcolor="#f5c900" stroked="f">
                <v:path arrowok="t"/>
                <o:lock v:ext="edit" aspectratio="t"/>
              </v:shape>
              <v:shape id="_x0000_s1161" style="position:absolute;left:2200;top:620;width:249;height:200" coordsize="498,402" path="m,402l492,r4,4l498,7,437,57r-5,l427,57r1,4l430,64,20,398r-9,2l,402xe" fillcolor="#f2c600" stroked="f">
                <v:path arrowok="t"/>
                <o:lock v:ext="edit" aspectratio="t"/>
              </v:shape>
              <v:shape id="_x0000_s1162" style="position:absolute;left:2205;top:621;width:246;height:198" coordsize="490,396" path="m,396l416,57r3,3l421,64,17,394r-8,l,396xm419,53l485,r2,3l490,9,433,55r-7,-2l419,53xe" fillcolor="#efc200" stroked="f">
                <v:path arrowok="t"/>
                <o:lock v:ext="edit" aspectratio="t" verticies="t"/>
              </v:shape>
              <v:shape id="_x0000_s1163" style="position:absolute;left:2210;top:623;width:242;height:196" coordsize="483,391" path="m,391l410,57r2,4l414,66,17,389r-9,2l,391xm417,50l478,r3,6l483,9,430,52r-6,l417,50xe" fillcolor="#edbe00" stroked="f">
                <v:path arrowok="t"/>
                <o:lock v:ext="edit" aspectratio="t" verticies="t"/>
              </v:shape>
              <v:shape id="_x0000_s1164" style="position:absolute;left:2214;top:626;width:239;height:193" coordsize="479,385" path="m,385l404,55r2,5l408,64,18,382r-9,1l,385xm416,46l473,r2,3l479,7,429,48r-7,-2l416,46xe" fillcolor="#ebba00" stroked="f">
                <v:path arrowok="t"/>
                <o:lock v:ext="edit" aspectratio="t" verticies="t"/>
              </v:shape>
              <v:shape id="_x0000_s1165" style="position:absolute;left:2219;top:628;width:235;height:190" coordsize="471,380" path="m,380l397,57r2,4l400,66,16,379r-7,l,380xm413,43l466,r4,4l471,7,425,45r-5,l413,43xe" fillcolor="#e8b60c" stroked="f">
                <v:path arrowok="t"/>
                <o:lock v:ext="edit" aspectratio="t" verticies="t"/>
              </v:shape>
              <v:shape id="_x0000_s1166" style="position:absolute;left:2223;top:629;width:232;height:188" coordsize="464,375" path="m,375l390,57r1,5l393,66,16,373r-9,2l,375xm411,41l461,r1,3l464,9,423,42r-7,-1l411,41xe" fillcolor="#e2ad17" stroked="f">
                <v:path arrowok="t"/>
                <o:lock v:ext="edit" aspectratio="t" verticies="t"/>
              </v:shape>
              <v:shape id="_x0000_s1167" style="position:absolute;left:2227;top:631;width:230;height:186" coordsize="461,372" path="m,372l384,59r2,4l390,68,18,370r-9,l,372xm409,38l455,r2,6l461,9,423,39r-7,l409,38xe" fillcolor="#dea91c" stroked="f">
                <v:path arrowok="t"/>
                <o:lock v:ext="edit" aspectratio="t" verticies="t"/>
              </v:shape>
              <v:shape id="_x0000_s1168" style="position:absolute;left:2231;top:634;width:227;height:182" coordsize="454,364" path="m,364l377,57r4,5l382,65,18,362r-9,2l,364xm407,33l448,r4,3l454,7,420,35r-6,-2l407,33xe" fillcolor="#dba420" stroked="f">
                <v:path arrowok="t"/>
                <o:lock v:ext="edit" aspectratio="t" verticies="t"/>
              </v:shape>
              <v:shape id="_x0000_s1169" style="position:absolute;left:2236;top:636;width:224;height:180" coordsize="448,361" path="m,361l372,59r1,3l375,66,18,359r-9,l,361xm405,30l443,r2,4l448,7,418,32r-7,l405,30xe" fillcolor="#d89f23" stroked="f">
                <v:path arrowok="t"/>
                <o:lock v:ext="edit" aspectratio="t" verticies="t"/>
              </v:shape>
              <v:shape id="_x0000_s1170" style="position:absolute;left:2240;top:637;width:220;height:178" coordsize="441,355" path="m,355l364,58r2,4l368,67,16,353r-7,2l,355xm402,28l436,r3,3l441,7,414,30r-5,-2l402,28xe" fillcolor="#d39a27" stroked="f">
                <v:path arrowok="t"/>
                <o:lock v:ext="edit" aspectratio="t" verticies="t"/>
              </v:shape>
              <v:shape id="_x0000_s1171" style="position:absolute;left:2244;top:639;width:218;height:176" coordsize="435,352" path="m,352l357,59r2,5l361,68,16,350r-9,l,352xm400,25l430,r2,4l435,9,412,27r-7,l400,25xe" fillcolor="#cf952a" stroked="f">
                <v:path arrowok="t"/>
                <o:lock v:ext="edit" aspectratio="t" verticies="t"/>
              </v:shape>
              <v:shape id="_x0000_s1172" style="position:absolute;left:2248;top:641;width:215;height:173" coordsize="430,346" path="m,346l352,60r2,4l356,69,18,345r-9,1l,346xm398,23l425,r3,5l430,9,411,25r-6,-2l398,23xe" fillcolor="#d69e24" stroked="f">
                <v:path arrowok="t"/>
                <o:lock v:ext="edit" aspectratio="t" verticies="t"/>
              </v:shape>
              <v:shape id="_x0000_s1173" style="position:absolute;left:2252;top:644;width:213;height:170" coordsize="425,341" path="m,341l345,59r2,5l350,68,16,340r-7,l,341xm396,18l419,r2,4l425,7,407,20r-5,l396,18xe" fillcolor="#daa221" stroked="f">
                <v:path arrowok="t"/>
                <o:lock v:ext="edit" aspectratio="t" verticies="t"/>
              </v:shape>
              <v:shape id="_x0000_s1174" style="position:absolute;left:2257;top:645;width:209;height:168" coordsize="418,336" path="m,336l338,60r3,4l343,69,16,336r-9,l,336xm393,16l412,r4,3l418,7,405,18r-7,-2l393,16xe" fillcolor="#dea71e" stroked="f">
                <v:path arrowok="t"/>
                <o:lock v:ext="edit" aspectratio="t" verticies="t"/>
              </v:shape>
              <v:shape id="_x0000_s1175" style="position:absolute;left:2260;top:647;width:207;height:166" coordsize="412,333" path="m,333l334,61r2,5l338,70,16,331r-7,2l,333xm391,13l409,r2,4l412,7r-9,9l398,15r-7,-2xe" fillcolor="#e1ab1b" stroked="f">
                <v:path arrowok="t"/>
                <o:lock v:ext="edit" aspectratio="t" verticies="t"/>
              </v:shape>
              <v:shape id="_x0000_s1176" style="position:absolute;left:2265;top:649;width:203;height:164" coordsize="407,329" path="m,329l327,62r2,4l330,69,16,327r-9,l,329xm389,11l402,r1,3l407,7r-5,5l394,12r-5,-1xe" fillcolor="#e4af16" stroked="f">
                <v:path arrowok="t"/>
                <o:lock v:ext="edit" aspectratio="t" verticies="t"/>
              </v:shape>
              <v:shape id="_x0000_s1177" style="position:absolute;left:2268;top:651;width:201;height:161" coordsize="402,324" path="m,324l322,63r1,3l325,72,18,324r-9,l,324xm387,9l396,r4,4l402,9r-2,2l395,9r-8,xe" fillcolor="#e7b412" stroked="f">
                <v:path arrowok="t"/>
                <o:lock v:ext="edit" aspectratio="t" verticies="t"/>
              </v:shape>
              <v:shape id="_x0000_s1178" style="position:absolute;left:2273;top:653;width:198;height:159" coordsize="396,320" path="m,320l314,62r2,6l320,71,16,318r-9,2l,320xm386,5l391,r2,4l396,7r-5,l386,5xe" fillcolor="#edbb00" stroked="f">
                <v:path arrowok="t"/>
                <o:lock v:ext="edit" aspectratio="t" verticies="t"/>
              </v:shape>
              <v:shape id="_x0000_s1179" style="position:absolute;left:2277;top:655;width:194;height:157" coordsize="387,315" path="m,315l307,63r4,3l313,71,14,313r-7,l,315xm382,2l384,r1,2l387,2r-3,l382,2xe" fillcolor="#efbe00" stroked="f">
                <v:path arrowok="t"/>
                <o:lock v:ext="edit" aspectratio="t" verticies="t"/>
              </v:shape>
              <v:shape id="_x0000_s1180" style="position:absolute;left:2281;top:688;width:154;height:123" coordsize="307,247" path="m,247l304,r2,5l307,9,16,247r-9,l,247xe" fillcolor="#f1c200" stroked="f">
                <v:path arrowok="t"/>
                <o:lock v:ext="edit" aspectratio="t"/>
              </v:shape>
              <v:shape id="_x0000_s1181" style="position:absolute;left:2284;top:691;width:152;height:120" coordsize="302,242" path="m,242l299,r1,4l302,8,16,242r-7,l,242xe" fillcolor="#f4c600" stroked="f">
                <v:path arrowok="t"/>
                <o:lock v:ext="edit" aspectratio="t"/>
              </v:shape>
              <v:shape id="_x0000_s1182" style="position:absolute;left:2289;top:692;width:147;height:119" coordsize="295,238" path="m,238l291,r2,4l295,9,16,236r-9,2l,238xe" fillcolor="#f4c700" stroked="f">
                <v:path arrowok="t"/>
                <o:lock v:ext="edit" aspectratio="t"/>
              </v:shape>
              <v:shape id="_x0000_s1183" style="position:absolute;left:2292;top:694;width:146;height:117" coordsize="291,234" path="m,234l286,r2,5l291,8,16,232r-7,l,234xe" fillcolor="#f5ca00" stroked="f">
                <v:path arrowok="t"/>
                <o:lock v:ext="edit" aspectratio="t"/>
              </v:shape>
              <v:shape id="_x0000_s1184" style="position:absolute;left:2297;top:697;width:142;height:114" coordsize="284,227" path="m,227l279,r3,3l284,9,14,227r-7,l,227xe" fillcolor="#f5cb00" stroked="f">
                <v:path arrowok="t"/>
                <o:lock v:ext="edit" aspectratio="t"/>
              </v:shape>
              <v:shape id="_x0000_s1185" style="position:absolute;left:2300;top:699;width:140;height:112" coordsize="279,224" path="m,224l275,r2,6l279,9,16,224r-9,l,224xe" fillcolor="#f6cd02" stroked="f">
                <v:path arrowok="t"/>
                <o:lock v:ext="edit" aspectratio="t"/>
              </v:shape>
              <v:shape id="_x0000_s1186" style="position:absolute;left:2304;top:701;width:137;height:110" coordsize="274,218" path="m,218l270,r2,3l274,7,16,218r-7,l,218xe" fillcolor="#f6ce15" stroked="f">
                <v:path arrowok="t"/>
                <o:lock v:ext="edit" aspectratio="t"/>
              </v:shape>
              <v:shape id="_x0000_s1187" style="position:absolute;left:2308;top:703;width:135;height:108" coordsize="268,215" path="m,215l263,r2,4l268,9,14,215r-7,l,215xe" fillcolor="#f6d01e" stroked="f">
                <v:path arrowok="t"/>
                <o:lock v:ext="edit" aspectratio="t"/>
              </v:shape>
              <v:shape id="_x0000_s1188" style="position:absolute;left:2312;top:705;width:132;height:106" coordsize="263,211" path="m,211l258,r3,5l263,9,16,211r-9,l,211xe" fillcolor="#f6d12b" stroked="f">
                <v:path arrowok="t"/>
                <o:lock v:ext="edit" aspectratio="t"/>
              </v:shape>
              <v:shape id="_x0000_s1189" style="position:absolute;left:2316;top:708;width:128;height:103" coordsize="258,206" path="m,206l254,r2,4l258,7,16,206r-7,l,206xe" fillcolor="#f6d43d" stroked="f">
                <v:path arrowok="t"/>
                <o:lock v:ext="edit" aspectratio="t"/>
              </v:shape>
              <v:shape id="_x0000_s1190" style="position:absolute;left:2320;top:709;width:125;height:102" coordsize="251,202" path="m,202l247,r2,3l251,9,14,200r-7,2l,202xe" fillcolor="#f6d544" stroked="f">
                <v:path arrowok="t"/>
                <o:lock v:ext="edit" aspectratio="t"/>
              </v:shape>
              <v:shape id="_x0000_s1191" style="position:absolute;left:2324;top:711;width:122;height:100" coordsize="245,199" path="m,199l242,r2,6l245,9,14,197r-7,l,199xe" fillcolor="#f6d64f" stroked="f">
                <v:path arrowok="t"/>
                <o:lock v:ext="edit" aspectratio="t"/>
              </v:shape>
              <v:shape id="_x0000_s1192" style="position:absolute;left:2327;top:714;width:121;height:96" coordsize="242,191" path="m,191l237,r1,3l242,8,14,191r-7,l,191xe" fillcolor="#f5d757" stroked="f">
                <v:path arrowok="t"/>
                <o:lock v:ext="edit" aspectratio="t"/>
              </v:shape>
              <v:shape id="_x0000_s1193" style="position:absolute;left:2331;top:716;width:118;height:94" coordsize="237,188" path="m,188l231,r4,5l237,9,16,188r-9,l,188xe" fillcolor="#f5d95f" stroked="f">
                <v:path arrowok="t"/>
                <o:lock v:ext="edit" aspectratio="t"/>
              </v:shape>
              <v:shape id="_x0000_s1194" style="position:absolute;left:2334;top:718;width:116;height:92" coordsize="232,183" path="m,183l228,r2,4l232,8,16,183r-7,l,183xe" fillcolor="#f4da66" stroked="f">
                <v:path arrowok="t"/>
                <o:lock v:ext="edit" aspectratio="t"/>
              </v:shape>
              <v:shape id="_x0000_s1195" style="position:absolute;left:2339;top:720;width:112;height:90" coordsize="224,179" path="m,179l221,r2,4l224,9,15,179r-8,l,179xe" fillcolor="#f4dd73" stroked="f">
                <v:path arrowok="t"/>
                <o:lock v:ext="edit" aspectratio="t"/>
              </v:shape>
              <v:shape id="_x0000_s1196" style="position:absolute;left:2342;top:722;width:110;height:88" coordsize="221,175" path="m,175l216,r1,5l221,8,15,175r-7,l,175xe" fillcolor="#f3df7a" stroked="f">
                <v:path arrowok="t"/>
                <o:lock v:ext="edit" aspectratio="t"/>
              </v:shape>
              <v:shape id="_x0000_s1197" style="position:absolute;left:2346;top:724;width:107;height:86" coordsize="215,170" path="m,170l209,r4,3l215,7,14,170r-7,l,170xe" fillcolor="#f3e081" stroked="f">
                <v:path arrowok="t"/>
                <o:lock v:ext="edit" aspectratio="t"/>
              </v:shape>
              <v:shape id="_x0000_s1198" style="position:absolute;left:2349;top:726;width:105;height:85" coordsize="209,169" path="m,167l206,r2,4l209,9,14,169,7,167r-7,xe" fillcolor="#f3e188" stroked="f">
                <v:path arrowok="t"/>
                <o:lock v:ext="edit" aspectratio="t"/>
              </v:shape>
              <v:shape id="_x0000_s1199" style="position:absolute;left:2353;top:728;width:103;height:83" coordsize="206,165" path="m,163l201,,,163xm206,9l14,165r-7,l,163,206,9xe" fillcolor="#f3e28f" stroked="f">
                <v:path arrowok="t"/>
                <o:lock v:ext="edit" aspectratio="t" verticies="t"/>
              </v:shape>
              <v:shape id="_x0000_s1200" style="position:absolute;left:2356;top:731;width:101;height:80" coordsize="201,160" path="m,160l195,r4,4l201,7,14,160r-7,l,160xe" fillcolor="#f3e496" stroked="f">
                <v:path arrowok="t"/>
                <o:lock v:ext="edit" aspectratio="t"/>
              </v:shape>
              <v:shape id="_x0000_s1201" style="position:absolute;left:2360;top:732;width:98;height:79" coordsize="196,156" path="m,156l192,r2,3l196,9,14,156r-7,l,156xe" fillcolor="#f4e7a6" stroked="f">
                <v:path arrowok="t"/>
                <o:lock v:ext="edit" aspectratio="t"/>
              </v:shape>
              <v:shape id="_x0000_s1202" style="position:absolute;left:2364;top:734;width:95;height:77" coordsize="190,153" path="m,153l187,r2,6l190,9,14,153r-7,l,153xe" fillcolor="#f4e9ae" stroked="f">
                <v:path arrowok="t"/>
                <o:lock v:ext="edit" aspectratio="t"/>
              </v:shape>
              <v:shape id="_x0000_s1203" style="position:absolute;left:2367;top:737;width:93;height:74" coordsize="187,147" path="m,147l182,r1,3l187,7,14,147r-7,l,147xe" fillcolor="#f5eab6" stroked="f">
                <v:path arrowok="t"/>
                <o:lock v:ext="edit" aspectratio="t"/>
              </v:shape>
              <v:shape id="_x0000_s1204" style="position:absolute;left:2371;top:739;width:90;height:72" coordsize="182,144" path="m,144l176,r4,4l182,9,15,144r-8,l,144xe" fillcolor="#f5ecbd" stroked="f">
                <v:path arrowok="t"/>
                <o:lock v:ext="edit" aspectratio="t"/>
              </v:shape>
              <v:shape id="_x0000_s1205" style="position:absolute;left:2374;top:740;width:88;height:71" coordsize="176,140" path="m,140l173,r2,5l176,9,15,140r-7,l,140xe" fillcolor="#f6edc4" stroked="f">
                <v:path arrowok="t"/>
                <o:lock v:ext="edit" aspectratio="t"/>
              </v:shape>
              <v:shape id="_x0000_s1206" style="position:absolute;left:2378;top:743;width:86;height:68" coordsize="172,135" path="m,135l167,r1,4l172,7,14,135r-7,l,135xe" fillcolor="#f7efcc" stroked="f">
                <v:path arrowok="t"/>
                <o:lock v:ext="edit" aspectratio="t"/>
              </v:shape>
              <v:shape id="_x0000_s1207" style="position:absolute;left:2381;top:745;width:84;height:66" coordsize="167,133" path="m,131l161,r4,3l167,9,14,133,7,131r-7,xe" fillcolor="#f8f3da" stroked="f">
                <v:path arrowok="t"/>
                <o:lock v:ext="edit" aspectratio="t"/>
              </v:shape>
              <v:shape id="_x0000_s1208" style="position:absolute;left:2385;top:747;width:81;height:64" coordsize="162,130" path="m,128l158,r2,6l162,9,14,130r-7,l,128xe" fillcolor="#f9f5e1" stroked="f">
                <v:path arrowok="t"/>
                <o:lock v:ext="edit" aspectratio="t"/>
              </v:shape>
              <v:shape id="_x0000_s1209" style="position:absolute;left:2388;top:749;width:79;height:62" coordsize="156,124" path="m,124l153,r2,3l156,7,14,124r-7,l,124xe" fillcolor="#faf7e8" stroked="f">
                <v:path arrowok="t"/>
                <o:lock v:ext="edit" aspectratio="t"/>
              </v:shape>
              <v:shape id="_x0000_s1210" style="position:absolute;left:2392;top:751;width:76;height:60" coordsize="153,121" path="m,121l148,r1,4l153,9,14,121r-7,l,121xe" fillcolor="#fbf9ef" stroked="f">
                <v:path arrowok="t"/>
                <o:lock v:ext="edit" aspectratio="t"/>
              </v:shape>
              <v:shape id="_x0000_s1211" style="position:absolute;left:2396;top:753;width:73;height:58" coordsize="148,117" path="m,117l142,r4,5l148,9,14,117r-7,l,117xe" fillcolor="#fdfcf7" stroked="f">
                <v:path arrowok="t"/>
                <o:lock v:ext="edit" aspectratio="t"/>
              </v:shape>
              <v:shape id="_x0000_s1212" style="position:absolute;left:2399;top:756;width:71;height:55" coordsize="142,112" path="m,112l139,r2,4l142,7,14,112r-7,l,112xe" stroked="f">
                <v:path arrowok="t"/>
                <o:lock v:ext="edit" aspectratio="t"/>
              </v:shape>
              <v:shape id="_x0000_s1213" style="position:absolute;left:2403;top:757;width:69;height:55" coordsize="139,110" path="m,108l134,r1,3l139,9,15,110,7,108r-7,xe" fillcolor="#faf8f2" stroked="f">
                <v:path arrowok="t"/>
                <o:lock v:ext="edit" aspectratio="t"/>
              </v:shape>
              <v:shape id="_x0000_s1214" style="position:absolute;left:2406;top:759;width:67;height:53" coordsize="134,107" path="m,105l128,r4,6l134,9,15,107r-7,l,105xe" fillcolor="#f9f6eb" stroked="f">
                <v:path arrowok="t"/>
                <o:lock v:ext="edit" aspectratio="t"/>
              </v:shape>
              <v:shape id="_x0000_s1215" style="position:absolute;left:2410;top:762;width:64;height:50" coordsize="128,101" path="m,101l124,r2,3l128,7,12,101r-5,l,101xe" fillcolor="#f7f2e4" stroked="f">
                <v:path arrowok="t"/>
                <o:lock v:ext="edit" aspectratio="t"/>
              </v:shape>
              <v:shape id="_x0000_s1216" style="position:absolute;left:2413;top:764;width:63;height:48" coordsize="124,98" path="m,98l119,r2,4l124,7,12,98r-7,l,98xe" fillcolor="#f5f0de" stroked="f">
                <v:path arrowok="t"/>
                <o:lock v:ext="edit" aspectratio="t"/>
              </v:shape>
              <v:shape id="_x0000_s1217" style="position:absolute;left:2416;top:765;width:60;height:48" coordsize="121,96" path="m,94l116,r3,3l121,8,14,96,7,94,,94xe" fillcolor="#f3edd6" stroked="f">
                <v:path arrowok="t"/>
                <o:lock v:ext="edit" aspectratio="t"/>
              </v:shape>
              <v:shape id="_x0000_s1218" style="position:absolute;left:2420;top:767;width:57;height:46" coordsize="116,93" path="m,91l112,r2,5l116,9,14,93r-7,l,91xe" fillcolor="#f1e9ca" stroked="f">
                <v:path arrowok="t"/>
                <o:lock v:ext="edit" aspectratio="t"/>
              </v:shape>
              <v:shape id="_x0000_s1219" style="position:absolute;left:2423;top:770;width:56;height:43" coordsize="112,88" path="m,88l107,r2,4l112,8,14,88r-7,l,88xe" fillcolor="#efe6c4" stroked="f">
                <v:path arrowok="t"/>
                <o:lock v:ext="edit" aspectratio="t"/>
              </v:shape>
              <v:shape id="_x0000_s1220" style="position:absolute;left:2427;top:772;width:53;height:41" coordsize="107,84" path="m,84l102,r3,4l107,9,15,84r-8,l,84xe" fillcolor="#efe4bd" stroked="f">
                <v:path arrowok="t"/>
                <o:lock v:ext="edit" aspectratio="t"/>
              </v:shape>
              <v:shape id="_x0000_s1221" style="position:absolute;left:2430;top:773;width:51;height:41" coordsize="102,81" path="m,80l98,r2,5l102,8,13,81,8,80,,80xe" fillcolor="#eee1b6" stroked="f">
                <v:path arrowok="t"/>
                <o:lock v:ext="edit" aspectratio="t"/>
              </v:shape>
              <v:shape id="_x0000_s1222" style="position:absolute;left:2434;top:776;width:49;height:38" coordsize="97,76" path="m,75l92,r2,3l97,7,12,76r-7,l,75xe" fillcolor="#eddeaf" stroked="f">
                <v:path arrowok="t"/>
                <o:lock v:ext="edit" aspectratio="t"/>
              </v:shape>
              <v:shape id="_x0000_s1223" style="position:absolute;left:2436;top:778;width:48;height:36" coordsize="94,73" path="m,73l89,r3,4l94,8,14,73r-7,l,73xe" fillcolor="#ecdda8" stroked="f">
                <v:path arrowok="t"/>
                <o:lock v:ext="edit" aspectratio="t"/>
              </v:shape>
              <v:shape id="_x0000_s1224" style="position:absolute;left:2440;top:780;width:45;height:35" coordsize="91,71" path="m,69l85,r2,4l91,9,14,71,7,69,,69xe" fillcolor="#ebd89b" stroked="f">
                <v:path arrowok="t"/>
                <o:lock v:ext="edit" aspectratio="t"/>
              </v:shape>
              <v:shape id="_x0000_s1225" style="position:absolute;left:2444;top:781;width:42;height:34" coordsize="85,67" path="m,65l80,r4,5l85,8,13,67r-6,l,65xe" fillcolor="#ebd694" stroked="f">
                <v:path arrowok="t"/>
                <o:lock v:ext="edit" aspectratio="t"/>
              </v:shape>
              <v:shape id="_x0000_s1226" style="position:absolute;left:2447;top:784;width:40;height:31" coordsize="80,62" path="m,62l77,r1,3l80,7,13,62r-7,l,62xe" fillcolor="#ead38d" stroked="f">
                <v:path arrowok="t"/>
                <o:lock v:ext="edit" aspectratio="t"/>
              </v:shape>
              <v:shape id="_x0000_s1227" style="position:absolute;left:2450;top:786;width:39;height:30" coordsize="78,61" path="m,59l72,r2,4l78,8,14,61,7,59,,59xe" fillcolor="#e8d187" stroked="f">
                <v:path arrowok="t"/>
                <o:lock v:ext="edit" aspectratio="t"/>
              </v:shape>
            </v:group>
            <v:group id="_x0000_s1228" style="position:absolute;left:1680;top:319;width:828;height:952" coordorigin="1680,319" coordsize="828,952">
              <o:lock v:ext="edit" aspectratio="t"/>
              <v:shape id="_x0000_s1229" style="position:absolute;left:2453;top:788;width:37;height:28" coordsize="73,57" path="m,55l67,r4,4l73,9,14,57r-7,l,55xe" fillcolor="#e8ce80" stroked="f">
                <v:path arrowok="t"/>
                <o:lock v:ext="edit" aspectratio="t"/>
              </v:shape>
              <v:shape id="_x0000_s1230" style="position:absolute;left:2457;top:789;width:34;height:27" coordsize="67,53" path="m,53l64,r2,5l67,8,12,53r-5,l,53xe" fillcolor="#e7cc7a" stroked="f">
                <v:path arrowok="t"/>
                <o:lock v:ext="edit" aspectratio="t"/>
              </v:shape>
              <v:shape id="_x0000_s1231" style="position:absolute;left:2460;top:792;width:32;height:25" coordsize="64,50" path="m,48l59,r1,3l64,7,12,50,5,48,,48xe" fillcolor="#e4c76d" stroked="f">
                <v:path arrowok="t"/>
                <o:lock v:ext="edit" aspectratio="t"/>
              </v:shape>
              <v:shape id="_x0000_s1232" style="position:absolute;left:2463;top:794;width:30;height:23" coordsize="61,47" path="m,45l55,r4,4l61,8,14,47r-7,l,45xe" fillcolor="#e3c466" stroked="f">
                <v:path arrowok="t"/>
                <o:lock v:ext="edit" aspectratio="t"/>
              </v:shape>
              <v:shape id="_x0000_s1233" style="position:absolute;left:2467;top:796;width:28;height:21" coordsize="57,43" path="m,43l52,r2,4l57,9,15,43r-8,l,43xe" fillcolor="#e3c160" stroked="f">
                <v:path arrowok="t"/>
                <o:lock v:ext="edit" aspectratio="t"/>
              </v:shape>
              <v:shape id="_x0000_s1234" style="position:absolute;left:2470;top:797;width:26;height:21" coordsize="52,40" path="m,39l47,r3,5l52,8,13,40,8,39,,39xe" fillcolor="#e1bf59" stroked="f">
                <v:path arrowok="t"/>
                <o:lock v:ext="edit" aspectratio="t"/>
              </v:shape>
              <v:shape id="_x0000_s1235" style="position:absolute;left:2474;top:800;width:23;height:18" coordsize="46,35" path="m,34l42,r2,3l46,7,12,35r-7,l,34xe" fillcolor="#e0bc53" stroked="f">
                <v:path arrowok="t"/>
                <o:lock v:ext="edit" aspectratio="t"/>
              </v:shape>
              <v:shape id="_x0000_s1236" style="position:absolute;left:2476;top:802;width:23;height:17" coordsize="44,34" path="m,32l39,r2,4l44,8,14,34,7,32,,32xe" fillcolor="#dfba4d" stroked="f">
                <v:path arrowok="t"/>
                <o:lock v:ext="edit" aspectratio="t"/>
              </v:shape>
              <v:shape id="_x0000_s1237" style="position:absolute;left:2480;top:803;width:20;height:16" coordsize="39,30" path="m,28l34,r3,4l39,9,12,30r-5,l,28xe" fillcolor="#ddb442" stroked="f">
                <v:path arrowok="t"/>
                <o:lock v:ext="edit" aspectratio="t"/>
              </v:shape>
              <v:shape id="_x0000_s1238" style="position:absolute;left:2484;top:805;width:17;height:14" coordsize="36,26" path="m,26l30,r2,5l36,8,13,26r-8,l,26xe" fillcolor="#dcb23d" stroked="f">
                <v:path arrowok="t"/>
                <o:lock v:ext="edit" aspectratio="t"/>
              </v:shape>
              <v:shape id="_x0000_s1239" style="position:absolute;left:2486;top:808;width:16;height:11" coordsize="32,23" path="m,21l27,r4,3l32,7,15,23,8,21,,21xe" fillcolor="#dab037" stroked="f">
                <v:path arrowok="t"/>
                <o:lock v:ext="edit" aspectratio="t"/>
              </v:shape>
              <v:shape id="_x0000_s1240" style="position:absolute;left:2490;top:810;width:14;height:9" coordsize="28,20" path="m,18l23,r1,4l28,8,12,20r-5,l,18xe" fillcolor="#d9ae32" stroked="f">
                <v:path arrowok="t"/>
                <o:lock v:ext="edit" aspectratio="t"/>
              </v:shape>
              <v:shape id="_x0000_s1241" style="position:absolute;left:2493;top:811;width:12;height:9" coordsize="23,18" path="m,16l17,r4,4l23,7,12,18,5,16,,16xe" fillcolor="#d8ab2e" stroked="f">
                <v:path arrowok="t"/>
                <o:lock v:ext="edit" aspectratio="t"/>
              </v:shape>
              <v:shape id="_x0000_s1242" style="position:absolute;left:2496;top:813;width:11;height:7" coordsize="21,14" path="m,12l16,r2,3l21,8r-9,6l7,14,,12xe" fillcolor="#d7a82a" stroked="f">
                <v:path arrowok="t"/>
                <o:lock v:ext="edit" aspectratio="t"/>
              </v:shape>
              <v:shape id="_x0000_s1243" style="position:absolute;left:2500;top:815;width:8;height:5" coordsize="16,11" path="m,11l11,r3,5l16,9r-3,2l5,11,,11xe" fillcolor="#d4a326" stroked="f">
                <v:path arrowok="t"/>
                <o:lock v:ext="edit" aspectratio="t"/>
              </v:shape>
              <v:shape id="_x0000_s1244" style="position:absolute;left:2502;top:818;width:6;height:3" coordsize="13,8" path="m,6l9,r2,4l13,8,8,6,,6xe" fillcolor="#d3a126" stroked="f">
                <v:path arrowok="t"/>
                <o:lock v:ext="edit" aspectratio="t"/>
              </v:shape>
              <v:shape id="_x0000_s1245" style="position:absolute;left:2506;top:819;width:2;height:2" coordsize="5,4" path="m,2l3,,5,2r,2l3,4,,2xe" fillcolor="#d29e26" stroked="f">
                <v:path arrowok="t"/>
                <o:lock v:ext="edit" aspectratio="t"/>
              </v:shape>
              <v:shape id="_x0000_s1246"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1247" style="position:absolute;left:1856;top:325;width:4;height:5" coordsize="9,10" path="m9,3l,10,4,5,9,r,1l9,3xe" fillcolor="#ede9a4" stroked="f">
                <v:path arrowok="t"/>
                <o:lock v:ext="edit" aspectratio="t"/>
              </v:shape>
              <v:shape id="_x0000_s1248" style="position:absolute;left:1850;top:325;width:11;height:13" coordsize="23,26" path="m23,8l,26,10,12,21,r,3l23,8xe" fillcolor="#ece69d" stroked="f">
                <v:path arrowok="t"/>
                <o:lock v:ext="edit" aspectratio="t"/>
              </v:shape>
              <v:shape id="_x0000_s1249" style="position:absolute;left:1782;top:327;width:80;height:70" coordsize="160,140" path="m148,7l157,r2,5l160,9,120,43,134,27,148,7xm41,107l,140,20,123,41,107xe" fillcolor="#ebe393" stroked="f">
                <v:path arrowok="t"/>
                <o:lock v:ext="edit" aspectratio="t" verticies="t"/>
              </v:shape>
              <v:shape id="_x0000_s1250" style="position:absolute;left:1775;top:329;width:88;height:77" coordsize="176,153" path="m150,18l173,r1,4l176,9,,153r4,-5l7,143,18,130,30,119r13,-8l55,102,82,82,114,57,132,40,150,18xe" fillcolor="#eae18d" stroked="f">
                <v:path arrowok="t"/>
                <o:lock v:ext="edit" aspectratio="t"/>
              </v:shape>
              <v:shape id="_x0000_s1251" style="position:absolute;left:1771;top:331;width:92;height:81" coordsize="185,162" path="m23,131l64,98,77,89,91,78,107,68,123,53r9,-9l143,34,183,r2,5l185,11,,162,7,151r9,-12l20,135r3,-4xe" fillcolor="#e9df88" stroked="f">
                <v:path arrowok="t"/>
                <o:lock v:ext="edit" aspectratio="t"/>
              </v:shape>
              <v:shape id="_x0000_s1252" style="position:absolute;left:1703;top:334;width:160;height:136" coordsize="320,272" path="m144,144l320,r,6l320,11,128,169r7,-12l144,144xm4,270r-2,2l,270r,-1l2,269r2,1xe" fillcolor="#e7dd82" stroked="f">
                <v:path arrowok="t"/>
                <o:lock v:ext="edit" aspectratio="t" verticies="t"/>
              </v:shape>
              <v:shape id="_x0000_s1253" style="position:absolute;left:1703;top:336;width:160;height:135" coordsize="320,270" path="m135,151l320,r,3l320,5r,4l320,12,123,174r5,-13l135,151xm7,266r-3,4l2,266,,263r4,1l7,266xe" fillcolor="#e7db7d" stroked="f">
                <v:path arrowok="t"/>
                <o:lock v:ext="edit" aspectratio="t" verticies="t"/>
              </v:shape>
              <v:shape id="_x0000_s1254" style="position:absolute;left:1704;top:339;width:159;height:135" coordsize="318,270" path="m,261r2,-2l5,261r4,4l4,270,2,265,,261xm126,158l318,r,l318,7r-2,7l116,178r5,-11l126,158xe" fillcolor="#e5d978" stroked="f">
                <v:path arrowok="t"/>
                <o:lock v:ext="edit" aspectratio="t" verticies="t"/>
              </v:shape>
              <v:shape id="_x0000_s1255" style="position:absolute;left:1705;top:343;width:158;height:133" coordsize="316,267" path="m,258r3,-4l7,258r3,1l2,267r,-4l,258xm119,162l316,r-2,7l314,13,110,180r4,-9l119,162xe" fillcolor="#e3d46d" stroked="f">
                <v:path arrowok="t"/>
                <o:lock v:ext="edit" aspectratio="t" verticies="t"/>
              </v:shape>
              <v:shape id="_x0000_s1256" style="position:absolute;left:1706;top:346;width:156;height:132" coordsize="312,265" path="m,256r5,-5l8,252r4,4l1,265,,260r,-4xm112,164l312,r,6l311,13,104,181r4,-8l112,164xe" fillcolor="#e2d168" stroked="f">
                <v:path arrowok="t"/>
                <o:lock v:ext="edit" aspectratio="t" verticies="t"/>
              </v:shape>
              <v:shape id="_x0000_s1257" style="position:absolute;left:1706;top:349;width:156;height:132" coordsize="312,264" path="m,254r8,-8l12,250r2,4l1,264r,-5l,254xm108,167l312,r-1,7l309,14,103,182r1,-7l108,167xe" fillcolor="#e0cf62" stroked="f">
                <v:path arrowok="t"/>
                <o:lock v:ext="edit" aspectratio="t" verticies="t"/>
              </v:shape>
              <v:shape id="_x0000_s1258" style="position:absolute;left:1707;top:352;width:154;height:132" coordsize="310,263" path="m,252r11,-9l13,247r3,5l2,263,,257r,-5xm103,168l310,r-2,7l306,14,98,184r4,-9l103,168xe" fillcolor="#dfcc5c" stroked="f">
                <v:path arrowok="t"/>
                <o:lock v:ext="edit" aspectratio="t" verticies="t"/>
              </v:shape>
              <v:shape id="_x0000_s1259" style="position:absolute;left:1707;top:356;width:153;height:130" coordsize="308,261" path="m,250l13,240r3,5l18,248,2,261r,-5l,250xm102,168l308,r-2,7l304,16,96,184r2,-8l102,168xe" fillcolor="#ddca57" stroked="f">
                <v:path arrowok="t"/>
                <o:lock v:ext="edit" aspectratio="t" verticies="t"/>
              </v:shape>
              <v:shape id="_x0000_s1260" style="position:absolute;left:1708;top:359;width:152;height:131" coordsize="304,261" path="m,249l14,238r2,3l18,245,,261r,-7l,249xm96,170l304,r-2,9l299,16,93,185r1,-8l96,170xe" fillcolor="#dac54c" stroked="f">
                <v:path arrowok="t"/>
                <o:lock v:ext="edit" aspectratio="t" verticies="t"/>
              </v:shape>
              <v:shape id="_x0000_s1261" style="position:absolute;left:1708;top:364;width:151;height:129" coordsize="302,257" path="m,245l16,232r2,4l20,241,,257r,-5l,245xm94,168l302,r-3,7l295,16,93,183r,-7l94,168xe" fillcolor="#d9c247" stroked="f">
                <v:path arrowok="t"/>
                <o:lock v:ext="edit" aspectratio="t" verticies="t"/>
              </v:shape>
              <v:shape id="_x0000_s1262" style="position:absolute;left:1707;top:367;width:150;height:129" coordsize="301,257" path="m2,245l20,229r2,5l23,238,,257r2,-7l2,245xm95,169l301,r-4,9l294,18,93,183r2,-7l95,169xe" fillcolor="#d7c042" stroked="f">
                <v:path arrowok="t"/>
                <o:lock v:ext="edit" aspectratio="t" verticies="t"/>
              </v:shape>
              <v:shape id="_x0000_s1263" style="position:absolute;left:1706;top:372;width:149;height:128" coordsize="298,256" path="m3,241l23,225r1,4l26,234,,256r1,-8l3,241xm96,167l298,r-2,5l295,9r-2,5l289,19,92,179r2,-5l96,167xe" fillcolor="#d6bd3e" stroked="f">
                <v:path arrowok="t"/>
                <o:lock v:ext="edit" aspectratio="t" verticies="t"/>
              </v:shape>
              <v:shape id="_x0000_s1264" style="position:absolute;left:1705;top:376;width:148;height:127" coordsize="297,254" path="m3,239l26,220r2,5l28,231,,254r2,-7l3,239xm96,165l297,r,l297,r-6,10l286,21,94,177r,-7l96,165xe" fillcolor="#d4bb39" stroked="f">
                <v:path arrowok="t"/>
                <o:lock v:ext="edit" aspectratio="t" verticies="t"/>
              </v:shape>
              <v:shape id="_x0000_s1265" style="position:absolute;left:1704;top:382;width:147;height:125" coordsize="293,251" path="m4,237l30,215r,6l32,224,,251r2,-7l4,237xm96,160l293,r-5,11l283,20,94,174r2,-7l96,160xe" fillcolor="#d3b835" stroked="f">
                <v:path arrowok="t"/>
                <o:lock v:ext="edit" aspectratio="t" verticies="t"/>
              </v:shape>
              <v:shape id="_x0000_s1266" style="position:absolute;left:1702;top:387;width:146;height:124" coordsize="292,249" path="m6,233l34,210r2,5l36,218,,249r4,-8l6,233xm100,156l292,r-5,9l281,19,98,169r,-6l100,156xe" fillcolor="#d0b32e" stroked="f">
                <v:path arrowok="t"/>
                <o:lock v:ext="edit" aspectratio="t" verticies="t"/>
              </v:shape>
              <v:shape id="_x0000_s1267" style="position:absolute;left:1700;top:391;width:145;height:126" coordsize="292,250" path="m9,231l41,204r,5l43,215,,250r5,-9l9,231xm103,154l292,r-6,10l283,21,103,167r,-7l103,154xe" fillcolor="#ceb12b" stroked="f">
                <v:path arrowok="t"/>
                <o:lock v:ext="edit" aspectratio="t" verticies="t"/>
              </v:shape>
              <v:shape id="_x0000_s1268" style="position:absolute;left:1697;top:397;width:146;height:124" coordsize="291,249" path="m10,230l46,199r2,8l48,212,,249r5,-9l10,230xm108,150l291,r-3,9l282,20,108,162r,-5l108,150xe" fillcolor="#cdae27" stroked="f">
                <v:path arrowok="t"/>
                <o:lock v:ext="edit" aspectratio="t" verticies="t"/>
              </v:shape>
              <v:shape id="_x0000_s1269" style="position:absolute;left:1694;top:402;width:147;height:124" coordsize="294,249" path="m11,229l54,194r,7l54,206,,249,6,238r5,-9xm114,146l294,r-4,7l287,16,114,156r,-5l114,146xe" fillcolor="#cbac26" stroked="f">
                <v:path arrowok="t"/>
                <o:lock v:ext="edit" aspectratio="t" verticies="t"/>
              </v:shape>
              <v:shape id="_x0000_s1270" style="position:absolute;left:1692;top:406;width:146;height:126" coordsize="293,250" path="m11,229l59,192r,5l59,202,,250,5,240r6,-11xm119,142l293,r-1,7l288,16,119,155r,-8l119,142xe" fillcolor="#c9a924" stroked="f">
                <v:path arrowok="t"/>
                <o:lock v:ext="edit" aspectratio="t" verticies="t"/>
              </v:shape>
              <v:shape id="_x0000_s1271" style="position:absolute;left:1688;top:410;width:149;height:128" coordsize="299,256" path="m12,233l66,190r,5l64,203,,256r,-2l2,254,7,243r5,-10xm126,140l299,r-2,7l295,13r,1l293,16,126,153r,-5l126,140xe" fillcolor="#c7a724" stroked="f">
                <v:path arrowok="t"/>
                <o:lock v:ext="edit" aspectratio="t" verticies="t"/>
              </v:shape>
              <v:shape id="_x0000_s1272" style="position:absolute;left:1685;top:414;width:151;height:128" coordsize="300,256" path="m12,234l71,186r-2,8l69,201,,256r3,-6l7,245r2,-5l12,234xm131,139l300,r,2l300,4r-2,5l298,14,131,149r,-5l131,139xe" fillcolor="#c4a224" stroked="f">
                <v:path arrowok="t"/>
                <o:lock v:ext="edit" aspectratio="t" verticies="t"/>
              </v:shape>
              <v:shape id="_x0000_s1273" style="position:absolute;left:1684;top:387;width:195;height:160" coordsize="389,320" path="m7,302l71,249r,7l69,263,,320,3,309r4,-7xm133,199l300,62r,5l299,75,133,210r,-6l133,199xm389,2r-2,1l387,2r,-2l389,r,2xe" fillcolor="#c29f25" stroked="f">
                <v:path arrowok="t"/>
                <o:lock v:ext="edit" aspectratio="t" verticies="t"/>
              </v:shape>
              <v:shape id="_x0000_s1274"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1275"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1276" style="position:absolute;left:1682;top:389;width:204;height:168" coordsize="408,338" path="m3,324l71,269r-2,5l69,281,,338r1,-7l3,324xm138,214l302,79r,7l300,93,138,224r,-5l138,214xm392,6l400,r5,2l408,4,394,16r,-5l392,6xe" fillcolor="#c49d26" stroked="f">
                <v:path arrowok="t"/>
                <o:lock v:ext="edit" aspectratio="t" verticies="t"/>
              </v:shape>
              <v:shape id="_x0000_s1277" style="position:absolute;left:1681;top:390;width:208;height:171" coordsize="416,343" path="m3,329l71,272r,7l71,284,,343r2,-7l3,329xm140,217l304,84r,5l302,96,142,228r-2,-6l140,217xm396,9l407,r3,2l416,4,396,20r,-6l396,9xe" fillcolor="#c59c26" stroked="f">
                <v:path arrowok="t"/>
                <o:lock v:ext="edit" aspectratio="t" verticies="t"/>
              </v:shape>
              <v:shape id="_x0000_s1278" style="position:absolute;left:1681;top:391;width:210;height:173" coordsize="419,346" path="m2,334l71,277r,5l71,288,,346r,-5l2,334xm140,220l302,89r,5l302,101,142,231r,-5l140,220xm396,12l410,r6,2l419,5,396,23r,-5l396,12xe" fillcolor="#c79a28" stroked="f">
                <v:path arrowok="t"/>
                <o:lock v:ext="edit" aspectratio="t" verticies="t"/>
              </v:shape>
              <v:shape id="_x0000_s1279" style="position:absolute;left:1681;top:391;width:211;height:176" coordsize="423,352" path="m,339l71,280r,6l73,291,,352r,-8l,339xm142,224l302,92r,7l302,105,142,234r,-5l142,224xm396,16l416,r3,3l423,7,396,26r,-5l396,16xe" fillcolor="#c79a28" stroked="f">
                <v:path arrowok="t"/>
                <o:lock v:ext="edit" aspectratio="t" verticies="t"/>
              </v:shape>
              <v:shape id="_x0000_s1280"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1281"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1282" style="position:absolute;left:1680;top:396;width:217;height:180" coordsize="434,360" path="m,348l76,287r2,4l78,296,,360r,-5l,348xm144,231l302,103r,5l302,113,146,241r,-5l144,231xm398,25l428,r4,3l434,7,398,35r,-5l398,25xe" fillcolor="#ca972a" stroked="f">
                <v:path arrowok="t"/>
                <o:lock v:ext="edit" aspectratio="t" verticies="t"/>
              </v:shape>
              <v:shape id="_x0000_s1283" style="position:absolute;left:1680;top:398;width:219;height:182" coordsize="437,364" path="m,352l78,288r,5l80,297,,364r,-7l,352xm146,233l302,105r,5l302,117,148,244r-2,-6l146,233xm398,27l432,r2,4l437,7,398,39r,-5l398,27xe" fillcolor="#cb962a" stroked="f">
                <v:path arrowok="t"/>
                <o:lock v:ext="edit" aspectratio="t" verticies="t"/>
              </v:shape>
              <v:shape id="_x0000_s1284" style="position:absolute;left:1680;top:399;width:220;height:183" coordsize="441,366" path="m,353l78,289r2,4l84,298,,366r,-6l,353xm146,234l302,106r,7l302,119,148,245r,-5l146,234xm398,28l434,r3,3l441,7,398,41r,-6l398,28xe" fillcolor="#cc952a" stroked="f">
                <v:path arrowok="t"/>
                <o:lock v:ext="edit" aspectratio="t" verticies="t"/>
              </v:shape>
              <v:shape id="_x0000_s1285"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1286" style="position:absolute;left:1680;top:403;width:223;height:185" coordsize="446,369" path="m,359l84,291r1,4l87,298,,369r,-5l,359xm148,238l302,112r,5l302,122,149,249r,-6l148,238xm398,34l441,r2,3l446,7,396,48r,-7l398,34xe" fillcolor="#cc9729" stroked="f">
                <v:path arrowok="t"/>
                <o:lock v:ext="edit" aspectratio="t" verticies="t"/>
              </v:shape>
              <v:shape id="_x0000_s1287"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1288"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1289"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1290"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1291"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1292"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1293"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1294"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1295"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1296"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1297"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1298"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1299"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1300"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1301"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1302"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1303"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1304"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1305"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1306"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1307"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1308"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1309"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1310"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1311"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1312" style="position:absolute;left:1691;top:457;width:236;height:197" coordsize="473,395" path="m,386l146,267r4,l151,268r,-3l151,261,308,135r2,2l311,141r6,-8l320,123,471,r2,6l473,11,4,395r,-2l4,393,2,389,,386xe" fillcolor="#edbc7d" stroked="f">
                <v:path arrowok="t"/>
                <o:lock v:ext="edit" aspectratio="t"/>
              </v:shape>
              <v:shape id="_x0000_s1313" style="position:absolute;left:1692;top:460;width:236;height:196" coordsize="473,392" path="m,383l149,262r,l149,262r,l149,261,308,133r1,2l309,135r2,-4l315,127,471,r,5l473,10,4,392r,-2l2,387r,-2l,383xe" fillcolor="#eab869" stroked="f">
                <v:path arrowok="t"/>
                <o:lock v:ext="edit" aspectratio="t"/>
              </v:shape>
              <v:shape id="_x0000_s1314" style="position:absolute;left:1692;top:462;width:236;height:196" coordsize="471,391" path="m,384l469,r2,5l471,11,3,391,2,387,,384xe" fillcolor="#e7b55d" stroked="f">
                <v:path arrowok="t"/>
                <o:lock v:ext="edit" aspectratio="t"/>
              </v:shape>
              <v:shape id="_x0000_s1315" style="position:absolute;left:1693;top:465;width:235;height:196" coordsize="469,391" path="m,382l469,r,6l469,11,3,391,1,386,,382xe" fillcolor="#e5b255" stroked="f">
                <v:path arrowok="t"/>
                <o:lock v:ext="edit" aspectratio="t"/>
              </v:shape>
              <v:shape id="_x0000_s1316" style="position:absolute;left:1694;top:468;width:235;height:194" coordsize="470,389" path="m,380l468,r,5l470,10,4,389,2,385,,380xe" fillcolor="#e1b04b" stroked="f">
                <v:path arrowok="t"/>
                <o:lock v:ext="edit" aspectratio="t"/>
              </v:shape>
              <v:shape id="_x0000_s1317" style="position:absolute;left:1695;top:470;width:234;height:195" coordsize="468,389" path="m,380l466,r2,5l468,11,4,389,2,384,,380xe" fillcolor="#dead43" stroked="f">
                <v:path arrowok="t"/>
                <o:lock v:ext="edit" aspectratio="t"/>
              </v:shape>
              <v:shape id="_x0000_s1318" style="position:absolute;left:1696;top:473;width:233;height:194" coordsize="466,387" path="m,379l466,r,6l466,13,4,387,2,384,,379xe" fillcolor="#dcab39" stroked="f">
                <v:path arrowok="t"/>
                <o:lock v:ext="edit" aspectratio="t"/>
              </v:shape>
              <v:shape id="_x0000_s1319" style="position:absolute;left:1697;top:476;width:232;height:193" coordsize="464,387" path="m,378l464,r,7l464,12,5,387,2,381,,378xe" fillcolor="#d4a52a" stroked="f">
                <v:path arrowok="t"/>
                <o:lock v:ext="edit" aspectratio="t"/>
              </v:shape>
              <v:shape id="_x0000_s1320" style="position:absolute;left:1698;top:479;width:231;height:192" coordsize="462,383" path="m,374l462,r,5l460,10,5,383,3,380,,374xe" fillcolor="#d1a227" stroked="f">
                <v:path arrowok="t"/>
                <o:lock v:ext="edit" aspectratio="t"/>
              </v:shape>
              <v:shape id="_x0000_s1321" style="position:absolute;left:1700;top:482;width:229;height:191" coordsize="459,382" path="m,375l459,r-2,5l457,11r,l457,12,4,382,2,378,,375xe" fillcolor="#cc9f26" stroked="f">
                <v:path arrowok="t"/>
                <o:lock v:ext="edit" aspectratio="t"/>
              </v:shape>
              <v:shape id="_x0000_s1322" style="position:absolute;left:1700;top:485;width:228;height:191" coordsize="455,382" path="m,373l455,r,4l455,6r,3l455,15,3,382,2,377,,373xe" fillcolor="#c89b27" stroked="f">
                <v:path arrowok="t"/>
                <o:lock v:ext="edit" aspectratio="t"/>
              </v:shape>
              <v:shape id="_x0000_s1323" style="position:absolute;left:1701;top:488;width:227;height:189" coordsize="453,379" path="m,370l453,r,8l451,13,3,379,1,375,,370xe" fillcolor="#c89b27" stroked="f">
                <v:path arrowok="t"/>
                <o:lock v:ext="edit" aspectratio="t"/>
              </v:shape>
              <v:shape id="_x0000_s1324" style="position:absolute;left:1702;top:492;width:226;height:187" coordsize="452,374" path="m,367l452,r-2,5l448,12,4,374,2,371,,367xe" fillcolor="#c89b27" stroked="f">
                <v:path arrowok="t"/>
                <o:lock v:ext="edit" aspectratio="t"/>
              </v:shape>
              <v:shape id="_x0000_s1325" style="position:absolute;left:1703;top:494;width:224;height:188" coordsize="448,375" path="m,366l448,r-2,7l446,14,4,375,2,369,,366xe" fillcolor="#c89b27" stroked="f">
                <v:path arrowok="t"/>
                <o:lock v:ext="edit" aspectratio="t"/>
              </v:shape>
              <v:shape id="_x0000_s1326" style="position:absolute;left:1704;top:498;width:222;height:186" coordsize="444,371" path="m,362l444,r,7l443,14,5,371,2,368,,362xe" fillcolor="#c89b27" stroked="f">
                <v:path arrowok="t"/>
                <o:lock v:ext="edit" aspectratio="t"/>
              </v:shape>
              <v:shape id="_x0000_s1327" style="position:absolute;left:1705;top:502;width:221;height:183" coordsize="442,368" path="m,361l442,r-1,7l439,14,5,368,3,364,,361xe" fillcolor="#c89b27" stroked="f">
                <v:path arrowok="t"/>
                <o:lock v:ext="edit" aspectratio="t"/>
              </v:shape>
              <v:shape id="_x0000_s1328" style="position:absolute;left:1707;top:505;width:218;height:182" coordsize="438,364" path="m,357l438,r-2,7l434,14,4,364,2,361,,357xe" fillcolor="#c89b27" stroked="f">
                <v:path arrowok="t"/>
                <o:lock v:ext="edit" aspectratio="t"/>
              </v:shape>
              <v:shape id="_x0000_s1329" style="position:absolute;left:1708;top:509;width:216;height:181" coordsize="434,363" path="m,354l434,r-2,7l430,14,4,363,2,357,,354xe" fillcolor="#c89b27" stroked="f">
                <v:path arrowok="t"/>
                <o:lock v:ext="edit" aspectratio="t"/>
              </v:shape>
              <v:shape id="_x0000_s1330" style="position:absolute;left:1708;top:512;width:216;height:180" coordsize="430,359" path="m,350l430,r-2,7l427,16,5,359,2,356,,350xe" fillcolor="#c89c26" stroked="f">
                <v:path arrowok="t"/>
                <o:lock v:ext="edit" aspectratio="t"/>
              </v:shape>
              <v:shape id="_x0000_s1331" style="position:absolute;left:1709;top:516;width:214;height:177" coordsize="426,356" path="m,349l426,r-1,9l421,16,5,356,3,352,,349xe" fillcolor="#c89c26" stroked="f">
                <v:path arrowok="t"/>
                <o:lock v:ext="edit" aspectratio="t"/>
              </v:shape>
              <v:shape id="_x0000_s1332" style="position:absolute;left:1711;top:520;width:211;height:175" coordsize="422,350" path="m,343l422,r-4,7l416,16,4,350,2,347,,343xe" fillcolor="#c89c26" stroked="f">
                <v:path arrowok="t"/>
                <o:lock v:ext="edit" aspectratio="t"/>
              </v:shape>
              <v:shape id="_x0000_s1333" style="position:absolute;left:1712;top:524;width:208;height:174" coordsize="416,349" path="m,340l416,r-2,9l411,16,5,349,2,343,,340xe" fillcolor="#c89c26" stroked="f">
                <v:path arrowok="t"/>
                <o:lock v:ext="edit" aspectratio="t"/>
              </v:shape>
              <v:shape id="_x0000_s1334" style="position:absolute;left:1713;top:508;width:237;height:192" coordsize="474,384" path="m,375l412,41r-3,7l407,57,5,384,3,381,,375xm474,r,l474,r,l474,r,xe" fillcolor="#c89c26" stroked="f">
                <v:path arrowok="t"/>
                <o:lock v:ext="edit" aspectratio="t" verticies="t"/>
              </v:shape>
              <v:shape id="_x0000_s1335" style="position:absolute;left:1715;top:508;width:237;height:193" coordsize="475,388" path="m,381l406,48r-2,9l400,64,4,388,2,384,,381xm475,4r-5,4l471,4r,-4l473,2r2,2xe" fillcolor="#c89c26" stroked="f">
                <v:path arrowok="t"/>
                <o:lock v:ext="edit" aspectratio="t" verticies="t"/>
              </v:shape>
              <v:shape id="_x0000_s1336" style="position:absolute;left:1716;top:508;width:237;height:195" coordsize="475,391" path="m,384l402,57r-4,7l397,73,5,391,2,388,,384xm469,r,l473,4r2,4l468,15r,-7l469,xe" fillcolor="#c89d26" stroked="f">
                <v:path arrowok="t"/>
                <o:lock v:ext="edit" aspectratio="t" verticies="t"/>
              </v:shape>
              <v:shape id="_x0000_s1337" style="position:absolute;left:1716;top:510;width:239;height:195" coordsize="476,391" path="m,384l396,60r-1,9l391,76,5,391,3,387,,384xm466,4l471,r2,4l476,9r-12,9l466,11r,-7xe" fillcolor="#c89d26" stroked="f">
                <v:path arrowok="t"/>
                <o:lock v:ext="edit" aspectratio="t" verticies="t"/>
              </v:shape>
              <v:shape id="_x0000_s1338" style="position:absolute;left:1718;top:511;width:238;height:196" coordsize="475,390" path="m,383l392,65r-2,6l386,78r,2l386,81,6,390,2,387,,383xm463,7l470,r3,5l475,8,459,21r2,-7l463,7xe" fillcolor="#c89d26" stroked="f">
                <v:path arrowok="t"/>
                <o:lock v:ext="edit" aspectratio="t" verticies="t"/>
              </v:shape>
              <v:shape id="_x0000_s1339" style="position:absolute;left:1719;top:514;width:237;height:194" coordsize="475,389" path="m,382l386,67r,2l384,73r-2,5l381,83,6,389,4,385,,382xm459,9l471,r2,3l475,7,455,23r2,-7l459,9xe" fillcolor="#c89d26" stroked="f">
                <v:path arrowok="t"/>
                <o:lock v:ext="edit" aspectratio="t" verticies="t"/>
              </v:shape>
              <v:shape id="_x0000_s1340" style="position:absolute;left:1721;top:516;width:236;height:194" coordsize="473,389" path="m,382l380,73r-3,7l373,89,5,389,2,386,,382xm453,13l469,r2,4l473,8,451,27r,-7l453,13xe" fillcolor="#c89d26" stroked="f">
                <v:path arrowok="t"/>
                <o:lock v:ext="edit" aspectratio="t" verticies="t"/>
              </v:shape>
              <v:shape id="_x0000_s1341" style="position:absolute;left:1722;top:518;width:237;height:195" coordsize="474,391" path="m,382l375,76r-4,9l369,94,5,391,3,385,,382xm449,16l469,r2,4l474,9,448,30r1,-7l449,16xe" fillcolor="#c89d26" stroked="f">
                <v:path arrowok="t"/>
                <o:lock v:ext="edit" aspectratio="t" verticies="t"/>
              </v:shape>
              <v:shape id="_x0000_s1342" style="position:absolute;left:1724;top:519;width:236;height:196" coordsize="473,390" path="m,381l368,81r-2,9l363,97,5,390,2,387,,381xm446,19l468,r3,5l473,8,443,33r2,-7l446,19xe" fillcolor="#c89d26" stroked="f">
                <v:path arrowok="t"/>
                <o:lock v:ext="edit" aspectratio="t" verticies="t"/>
              </v:shape>
              <v:shape id="_x0000_s1343" style="position:absolute;left:1724;top:522;width:237;height:194" coordsize="473,389" path="m,382l364,85r-3,7l357,101,5,389,3,385,,382xm443,21l469,r2,3l473,9,439,35r2,-7l443,21xe" fillcolor="#c89e26" stroked="f">
                <v:path arrowok="t"/>
                <o:lock v:ext="edit" aspectratio="t" verticies="t"/>
              </v:shape>
              <v:shape id="_x0000_s1344" style="position:absolute;left:1726;top:524;width:236;height:194" coordsize="472,389" path="m,382l358,89r-2,9l352,105,6,389,2,386,,382xm438,25l468,r2,6l472,9,432,40r4,-8l438,25xe" fillcolor="#c89e26" stroked="f">
                <v:path arrowok="t"/>
                <o:lock v:ext="edit" aspectratio="t" verticies="t"/>
              </v:shape>
              <v:shape id="_x0000_s1345" style="position:absolute;left:1727;top:526;width:236;height:194" coordsize="471,387" path="m,380l352,92r-2,7l349,108,7,387,4,383,,380xm434,26l468,r2,3l471,9,429,42r1,-8l434,26xe" fillcolor="#c89e26" stroked="f">
                <v:path arrowok="t"/>
                <o:lock v:ext="edit" aspectratio="t" verticies="t"/>
              </v:shape>
              <v:shape id="_x0000_s1346" style="position:absolute;left:1729;top:528;width:235;height:194" coordsize="469,388" path="m,380l346,96r-1,9l343,112,5,388,3,384,,380xm426,31l466,r1,6l469,9,423,47r2,-8l426,31xe" fillcolor="#c89e26" stroked="f">
                <v:path arrowok="t"/>
                <o:lock v:ext="edit" aspectratio="t" verticies="t"/>
              </v:shape>
              <v:shape id="_x0000_s1347" style="position:absolute;left:1731;top:531;width:233;height:192" coordsize="466,383" path="m,378l342,99r-2,7l338,113,6,383,2,382,,378xm422,33l464,r2,3l466,9,416,49r4,-8l422,33xe" fillcolor="#c89e26" stroked="f">
                <v:path arrowok="t"/>
                <o:lock v:ext="edit" aspectratio="t" verticies="t"/>
              </v:shape>
              <v:shape id="_x0000_s1348" style="position:absolute;left:1732;top:533;width:232;height:191" coordsize="466,384" path="m,379l338,103r-2,7l334,117,7,384,4,380,,379xm418,38l464,r,6l466,9,411,55r3,-9l418,38xe" fillcolor="#c89e26" stroked="f">
                <v:path arrowok="t"/>
                <o:lock v:ext="edit" aspectratio="t" verticies="t"/>
              </v:shape>
              <v:shape id="_x0000_s1349" style="position:absolute;left:1733;top:535;width:232;height:191" coordsize="464,381" path="m,374l332,104r-2,7l330,119,5,381,3,378,,374xm410,40l460,r2,3l464,8,403,58r4,-9l410,40xe" fillcolor="#c89e26" stroked="f">
                <v:path arrowok="t"/>
                <o:lock v:ext="edit" aspectratio="t" verticies="t"/>
              </v:shape>
              <v:shape id="_x0000_s1350" style="position:absolute;left:1735;top:537;width:231;height:191" coordsize="462,382" path="m,375l327,108r,8l326,121,6,382,2,378,,375xm404,46l459,r2,5l462,11,393,66r5,-9l404,46xe" fillcolor="#c89f25" stroked="f">
                <v:path arrowok="t"/>
                <o:lock v:ext="edit" aspectratio="t" verticies="t"/>
              </v:shape>
              <v:shape id="_x0000_s1351" style="position:absolute;left:1736;top:540;width:231;height:190" coordsize="462,381" path="m,373l325,111r-1,5l324,121r1,-2l327,119,7,381,4,377,,373xm398,50l459,r1,6l462,9,382,73r9,-10l398,50xe" fillcolor="#caa123" stroked="f">
                <v:path arrowok="t"/>
                <o:lock v:ext="edit" aspectratio="t" verticies="t"/>
              </v:shape>
              <v:shape id="_x0000_s1352" style="position:absolute;left:1738;top:542;width:230;height:190" coordsize="460,378" path="m,371l320,110r,3l320,115r12,-5l343,103r9,-7l360,89,375,73,387,55,456,r2,3l460,9,7,378,3,375,,371xe" fillcolor="#cea421" stroked="f">
                <v:path arrowok="t"/>
                <o:lock v:ext="edit" aspectratio="t"/>
              </v:shape>
              <v:shape id="_x0000_s1353" style="position:absolute;left:1740;top:544;width:228;height:189" coordsize="457,379" path="m,372l320,110r18,-10l352,89,365,78,375,64,455,r2,6l457,11,5,379,4,375,,372xe" fillcolor="#d1a71e" stroked="f">
                <v:path arrowok="t"/>
                <o:lock v:ext="edit" aspectratio="t"/>
              </v:shape>
              <v:shape id="_x0000_s1354" style="position:absolute;left:1741;top:547;width:228;height:187" coordsize="455,374" path="m,369l453,r,5l455,9,5,374,1,373,,369xe" fillcolor="#d7ac19" stroked="f">
                <v:path arrowok="t"/>
                <o:lock v:ext="edit" aspectratio="t"/>
              </v:shape>
              <v:shape id="_x0000_s1355" style="position:absolute;left:1742;top:549;width:228;height:187" coordsize="456,373" path="m,368l452,r2,4l456,9,8,373,4,369,,368xe" fillcolor="#daaf15" stroked="f">
                <v:path arrowok="t"/>
                <o:lock v:ext="edit" aspectratio="t"/>
              </v:shape>
              <v:shape id="_x0000_s1356" style="position:absolute;left:1744;top:551;width:226;height:187" coordsize="452,373" path="m,365l450,r2,5l452,10,7,373,4,369,,365xe" fillcolor="#dcb013" stroked="f">
                <v:path arrowok="t"/>
                <o:lock v:ext="edit" aspectratio="t"/>
              </v:shape>
              <v:shape id="_x0000_s1357" style="position:absolute;left:1746;top:554;width:225;height:186" coordsize="449,371" path="m,364l448,r,5l449,9,7,371,3,368,,364xe" fillcolor="#dfb310" stroked="f">
                <v:path arrowok="t"/>
                <o:lock v:ext="edit" aspectratio="t"/>
              </v:shape>
              <v:shape id="_x0000_s1358" style="position:absolute;left:1748;top:557;width:224;height:183" coordsize="448,368" path="m,363l445,r1,6l448,9,7,368,4,366,,363xe" fillcolor="#e2b607" stroked="f">
                <v:path arrowok="t"/>
                <o:lock v:ext="edit" aspectratio="t"/>
              </v:shape>
              <v:shape id="_x0000_s1359" style="position:absolute;left:1749;top:558;width:223;height:184" coordsize="444,367" path="m,362l442,r2,5l444,10,7,367,3,364,,362xe" fillcolor="#e7bb00" stroked="f">
                <v:path arrowok="t"/>
                <o:lock v:ext="edit" aspectratio="t"/>
              </v:shape>
              <v:shape id="_x0000_s1360" style="position:absolute;left:1751;top:561;width:221;height:183" coordsize="443,366" path="m,359l441,r,5l443,11,7,366,4,362,,359xe" fillcolor="#e9be00" stroked="f">
                <v:path arrowok="t"/>
                <o:lock v:ext="edit" aspectratio="t"/>
              </v:shape>
              <v:shape id="_x0000_s1361" style="position:absolute;left:1753;top:564;width:219;height:182" coordsize="439,365" path="m,357l437,r2,6l439,11,7,365,3,361,,357xe" fillcolor="#ecbf00" stroked="f">
                <v:path arrowok="t"/>
                <o:lock v:ext="edit" aspectratio="t"/>
              </v:shape>
              <v:shape id="_x0000_s1362" style="position:absolute;left:1755;top:566;width:218;height:181" coordsize="438,360" path="m,355l436,r,5l438,10,7,360,4,359,,355xe" fillcolor="#edc100" stroked="f">
                <v:path arrowok="t"/>
                <o:lock v:ext="edit" aspectratio="t"/>
              </v:shape>
              <v:shape id="_x0000_s1363" style="position:absolute;left:1756;top:569;width:217;height:179" coordsize="434,359" path="m,354l432,r2,5l434,9,7,359,3,355,,354xe" fillcolor="#efc300" stroked="f">
                <v:path arrowok="t"/>
                <o:lock v:ext="edit" aspectratio="t"/>
              </v:shape>
              <v:shape id="_x0000_s1364" style="position:absolute;left:1758;top:572;width:216;height:178" coordsize="432,357" path="m,350l431,r,4l432,9,8,357,4,354,,350xe" fillcolor="#f0c400" stroked="f">
                <v:path arrowok="t"/>
                <o:lock v:ext="edit" aspectratio="t"/>
              </v:shape>
              <v:shape id="_x0000_s1365" style="position:absolute;left:1760;top:573;width:214;height:178" coordsize="428,355" path="m,350l427,r1,3l428,7r,2l428,11,7,355,4,353,,350xe" fillcolor="#f5c900" stroked="f">
                <v:path arrowok="t"/>
                <o:lock v:ext="edit" aspectratio="t"/>
              </v:shape>
              <v:shape id="_x0000_s1366" style="position:absolute;left:1762;top:576;width:212;height:177" coordsize="424,354" path="m,348l424,r,2l424,2r,5l424,13,7,354,3,350,,348xe" fillcolor="#f2c600" stroked="f">
                <v:path arrowok="t"/>
                <o:lock v:ext="edit" aspectratio="t"/>
              </v:shape>
              <v:shape id="_x0000_s1367" style="position:absolute;left:1764;top:579;width:210;height:175" coordsize="421,350" path="m,344l421,r,7l421,12,7,350,4,348,,344xe" fillcolor="#efc200" stroked="f">
                <v:path arrowok="t"/>
                <o:lock v:ext="edit" aspectratio="t"/>
              </v:shape>
              <v:shape id="_x0000_s1368" style="position:absolute;left:1765;top:582;width:209;height:174" coordsize="417,346" path="m,341l417,r,5l417,10,7,346,3,343,,341xe" fillcolor="#edbe00" stroked="f">
                <v:path arrowok="t"/>
                <o:lock v:ext="edit" aspectratio="t"/>
              </v:shape>
              <v:shape id="_x0000_s1369" style="position:absolute;left:1767;top:585;width:207;height:171" coordsize="414,343" path="m,338l414,r,5l414,11,7,343,4,341,,338xe" fillcolor="#ebba00" stroked="f">
                <v:path arrowok="t"/>
                <o:lock v:ext="edit" aspectratio="t"/>
              </v:shape>
              <v:shape id="_x0000_s1370" style="position:absolute;left:1769;top:588;width:206;height:170" coordsize="412,341" path="m,336l410,r,6l412,13,7,341,3,338,,336xe" fillcolor="#e8b60c" stroked="f">
                <v:path arrowok="t"/>
                <o:lock v:ext="edit" aspectratio="t"/>
              </v:shape>
              <v:shape id="_x0000_s1371" style="position:absolute;left:1771;top:590;width:204;height:170" coordsize="409,339" path="m,332l407,r2,7l409,12,7,339,4,335,,332xe" fillcolor="#e2ad17" stroked="f">
                <v:path arrowok="t"/>
                <o:lock v:ext="edit" aspectratio="t"/>
              </v:shape>
              <v:shape id="_x0000_s1372" style="position:absolute;left:1772;top:594;width:203;height:167" coordsize="405,334" path="m,328l405,r,5l405,10,9,334,3,332,,328xe" fillcolor="#dea91c" stroked="f">
                <v:path arrowok="t"/>
                <o:lock v:ext="edit" aspectratio="t"/>
              </v:shape>
              <v:shape id="_x0000_s1373" style="position:absolute;left:1774;top:597;width:201;height:166" coordsize="402,332" path="m,327l402,r,5l402,11,9,332,4,329,,327xe" fillcolor="#dba420" stroked="f">
                <v:path arrowok="t"/>
                <o:lock v:ext="edit" aspectratio="t"/>
              </v:shape>
              <v:shape id="_x0000_s1374" style="position:absolute;left:1777;top:599;width:198;height:165" coordsize="396,329" path="m,324l396,r,6l396,11,7,329,3,327,,324xe" fillcolor="#d89f23" stroked="f">
                <v:path arrowok="t"/>
                <o:lock v:ext="edit" aspectratio="t"/>
              </v:shape>
              <v:shape id="_x0000_s1375" style="position:absolute;left:1779;top:602;width:196;height:163" coordsize="393,327" path="m,321l393,r,5l393,12,7,327,4,323,,321xe" fillcolor="#d39a27" stroked="f">
                <v:path arrowok="t"/>
                <o:lock v:ext="edit" aspectratio="t"/>
              </v:shape>
              <v:shape id="_x0000_s1376" style="position:absolute;left:1780;top:605;width:195;height:161" coordsize="389,323" path="m,318l389,r,7l389,13,7,323,3,322,,318xe" fillcolor="#cf952a" stroked="f">
                <v:path arrowok="t"/>
                <o:lock v:ext="edit" aspectratio="t"/>
              </v:shape>
              <v:shape id="_x0000_s1377" style="position:absolute;left:1782;top:608;width:193;height:160" coordsize="386,320" path="m,315l386,r,6l386,11,9,320,4,316,,315xe" fillcolor="#d69e24" stroked="f">
                <v:path arrowok="t"/>
                <o:lock v:ext="edit" aspectratio="t"/>
              </v:shape>
              <v:shape id="_x0000_s1378" style="position:absolute;left:1784;top:611;width:191;height:158" coordsize="382,316" path="m,310l382,r,5l382,10,9,316,5,314,,310xe" fillcolor="#daa221" stroked="f">
                <v:path arrowok="t"/>
                <o:lock v:ext="edit" aspectratio="t"/>
              </v:shape>
              <v:shape id="_x0000_s1379" style="position:absolute;left:1787;top:613;width:188;height:158" coordsize="377,314" path="m,309l377,r,5l377,11,7,314,4,311,,309xe" fillcolor="#dea71e" stroked="f">
                <v:path arrowok="t"/>
                <o:lock v:ext="edit" aspectratio="t"/>
              </v:shape>
              <v:shape id="_x0000_s1380" style="position:absolute;left:1788;top:616;width:187;height:156" coordsize="373,311" path="m,306l373,r,6l373,13,7,311,3,309,,306xe" fillcolor="#e1ab1b" stroked="f">
                <v:path arrowok="t"/>
                <o:lock v:ext="edit" aspectratio="t"/>
              </v:shape>
              <v:shape id="_x0000_s1381" style="position:absolute;left:1790;top:619;width:185;height:153" coordsize="370,307" path="m,303l370,r,7l370,12,9,307,4,305,,303xe" fillcolor="#e4af16" stroked="f">
                <v:path arrowok="t"/>
                <o:lock v:ext="edit" aspectratio="t"/>
              </v:shape>
              <v:shape id="_x0000_s1382" style="position:absolute;left:1792;top:622;width:183;height:152" coordsize="366,303" path="m,298l366,r,5l366,10,9,303,5,300,,298xe" fillcolor="#e7b412" stroked="f">
                <v:path arrowok="t"/>
                <o:lock v:ext="edit" aspectratio="t"/>
              </v:shape>
              <v:shape id="_x0000_s1383" style="position:absolute;left:1795;top:625;width:180;height:150" coordsize="361,300" path="m,295l361,r,5l361,12,7,300,4,298,,295xe" fillcolor="#edbb00" stroked="f">
                <v:path arrowok="t"/>
                <o:lock v:ext="edit" aspectratio="t"/>
              </v:shape>
              <v:shape id="_x0000_s1384" style="position:absolute;left:1796;top:628;width:179;height:149" coordsize="357,299" path="m,293l357,r,7l357,13,7,299,3,295,,293xe" fillcolor="#efbe00" stroked="f">
                <v:path arrowok="t"/>
                <o:lock v:ext="edit" aspectratio="t"/>
              </v:shape>
              <v:shape id="_x0000_s1385" style="position:absolute;left:1798;top:631;width:177;height:147" coordsize="354,293" path="m,288l354,r,6l354,13,9,293,4,292,,288xe" fillcolor="#f1c200" stroked="f">
                <v:path arrowok="t"/>
                <o:lock v:ext="edit" aspectratio="t"/>
              </v:shape>
              <v:shape id="_x0000_s1386" style="position:absolute;left:1800;top:634;width:175;height:145" coordsize="350,289" path="m,286l350,r,7l348,14,9,289,5,287,,286xe" fillcolor="#f4c600" stroked="f">
                <v:path arrowok="t"/>
                <o:lock v:ext="edit" aspectratio="t"/>
              </v:shape>
              <v:shape id="_x0000_s1387" style="position:absolute;left:1803;top:637;width:172;height:143" coordsize="345,286" path="m,280l345,r-2,7l343,12,7,286,4,282,,280xe" fillcolor="#f4c700" stroked="f">
                <v:path arrowok="t"/>
                <o:lock v:ext="edit" aspectratio="t"/>
              </v:shape>
              <v:shape id="_x0000_s1388" style="position:absolute;left:1804;top:641;width:170;height:140" coordsize="339,281" path="m,275l339,r,5l338,12,9,281,3,279,,275xe" fillcolor="#f5ca00" stroked="f">
                <v:path arrowok="t"/>
                <o:lock v:ext="edit" aspectratio="t"/>
              </v:shape>
              <v:shape id="_x0000_s1389" style="position:absolute;left:1806;top:644;width:168;height:139" coordsize="336,279" path="m,274l336,r-1,7l333,14,9,279r,-2l9,277,4,276,,274xe" fillcolor="#f5cb00" stroked="f">
                <v:path arrowok="t"/>
                <o:lock v:ext="edit" aspectratio="t"/>
              </v:shape>
              <v:shape id="_x0000_s1390" style="position:absolute;left:1809;top:647;width:164;height:137" coordsize="329,274" path="m,269l329,r-2,6l327,13r,l325,15,9,274,5,272,3,270r-1,l,269xe" fillcolor="#f6cd02" stroked="f">
                <v:path arrowok="t"/>
                <o:lock v:ext="edit" aspectratio="t"/>
              </v:shape>
              <v:shape id="_x0000_s1391" style="position:absolute;left:1811;top:651;width:161;height:134" coordsize="324,269" path="m,265l324,r,2l324,6r-2,3l320,15,9,269,6,267,,265xe" fillcolor="#f6ce15" stroked="f">
                <v:path arrowok="t"/>
                <o:lock v:ext="edit" aspectratio="t"/>
              </v:shape>
              <v:shape id="_x0000_s1392" style="position:absolute;left:1813;top:654;width:159;height:132" coordsize="316,262" path="m,259l316,r-2,7l313,14,9,262,3,261,,259xe" fillcolor="#f6d01e" stroked="f">
                <v:path arrowok="t"/>
                <o:lock v:ext="edit" aspectratio="t"/>
              </v:shape>
              <v:shape id="_x0000_s1393" style="position:absolute;left:1815;top:658;width:156;height:130" coordsize="311,259" path="m,254l311,r-1,7l308,16,9,259,6,255,,254xe" fillcolor="#f6d12b" stroked="f">
                <v:path arrowok="t"/>
                <o:lock v:ext="edit" aspectratio="t"/>
              </v:shape>
              <v:shape id="_x0000_s1394" style="position:absolute;left:1818;top:661;width:152;height:127" coordsize="304,254" path="m,248l304,r-2,9l298,16,8,254,3,252,,248xe" fillcolor="#f6d43d" stroked="f">
                <v:path arrowok="t"/>
                <o:lock v:ext="edit" aspectratio="t"/>
              </v:shape>
              <v:shape id="_x0000_s1395" style="position:absolute;left:1820;top:666;width:149;height:123" coordsize="299,247" path="m,243l299,r-4,7l293,16,9,247,5,245,,243xe" fillcolor="#f6d544" stroked="f">
                <v:path arrowok="t"/>
                <o:lock v:ext="edit" aspectratio="t"/>
              </v:shape>
              <v:shape id="_x0000_s1396" style="position:absolute;left:1822;top:669;width:145;height:121" coordsize="290,241" path="m,238l290,r-2,9l285,18,9,241,4,240,,238xe" fillcolor="#f6d64f" stroked="f">
                <v:path arrowok="t"/>
                <o:lock v:ext="edit" aspectratio="t"/>
              </v:shape>
              <v:shape id="_x0000_s1397" style="position:absolute;left:1824;top:674;width:142;height:118" coordsize="284,236" path="m,231l284,r-3,9l277,17,9,236,5,232,,231xe" fillcolor="#f5d757" stroked="f">
                <v:path arrowok="t"/>
                <o:lock v:ext="edit" aspectratio="t"/>
              </v:shape>
              <v:shape id="_x0000_s1398" style="position:absolute;left:1827;top:678;width:137;height:115" coordsize="276,229" path="m,223l276,r-4,8l267,17,9,229,4,227,,223xe" fillcolor="#f5d95f" stroked="f">
                <v:path arrowok="t"/>
                <o:lock v:ext="edit" aspectratio="t"/>
              </v:shape>
              <v:shape id="_x0000_s1399" style="position:absolute;left:1828;top:683;width:135;height:111" coordsize="268,222" path="m,219l268,r-5,9l259,20,9,222,5,221,,219xe" fillcolor="#f4da66" stroked="f">
                <v:path arrowok="t"/>
                <o:lock v:ext="edit" aspectratio="t"/>
              </v:shape>
              <v:shape id="_x0000_s1400" style="position:absolute;left:1831;top:687;width:129;height:109" coordsize="258,217" path="m,212l258,r-4,11l249,20,7,217,4,213,,212xe" fillcolor="#f4dd73" stroked="f">
                <v:path arrowok="t"/>
                <o:lock v:ext="edit" aspectratio="t"/>
              </v:shape>
              <v:shape id="_x0000_s1401" style="position:absolute;left:1833;top:692;width:125;height:104" coordsize="250,208" path="m,202l250,r-5,9l240,19,9,208,3,206,,202xe" fillcolor="#f3df7a" stroked="f">
                <v:path arrowok="t"/>
                <o:lock v:ext="edit" aspectratio="t"/>
              </v:shape>
              <v:shape id="_x0000_s1402" style="position:absolute;left:1835;top:697;width:121;height:100" coordsize="242,201" path="m,197l242,r-7,10l230,21,9,201,6,199,,197xe" fillcolor="#f3e081" stroked="f">
                <v:path arrowok="t"/>
                <o:lock v:ext="edit" aspectratio="t"/>
              </v:shape>
              <v:shape id="_x0000_s1403" style="position:absolute;left:1837;top:702;width:116;height:97" coordsize="231,194" path="m,189l231,r-7,11l217,24,9,194,3,191,,189xe" fillcolor="#f3e188" stroked="f">
                <v:path arrowok="t"/>
                <o:lock v:ext="edit" aspectratio="t"/>
              </v:shape>
              <v:shape id="_x0000_s1404" style="position:absolute;left:1839;top:708;width:110;height:92" coordsize="221,185" path="m,180l221,r-7,13l205,25,9,185,6,183,,180xe" fillcolor="#f3e28f" stroked="f">
                <v:path arrowok="t"/>
                <o:lock v:ext="edit" aspectratio="t"/>
              </v:shape>
              <v:shape id="_x0000_s1405" style="position:absolute;left:1842;top:714;width:104;height:87" coordsize="208,174" path="m,170l208,r-9,12l190,24,7,174,3,172,,170xe" fillcolor="#f3e496" stroked="f">
                <v:path arrowok="t"/>
                <o:lock v:ext="edit" aspectratio="t"/>
              </v:shape>
              <v:shape id="_x0000_s1406" style="position:absolute;left:1844;top:720;width:97;height:83" coordsize="196,165" path="m,160l196,r-9,14l176,28,9,165,4,162,,160xe" fillcolor="#f4e7a6" stroked="f">
                <v:path arrowok="t"/>
                <o:lock v:ext="edit" aspectratio="t"/>
              </v:shape>
              <v:shape id="_x0000_s1407" style="position:absolute;left:1845;top:726;width:92;height:77" coordsize="183,155" path="m,150l183,,172,16,160,32,9,155,5,153,,150xe" fillcolor="#f4e9ae" stroked="f">
                <v:path arrowok="t"/>
                <o:lock v:ext="edit" aspectratio="t"/>
              </v:shape>
              <v:shape id="_x0000_s1408" style="position:absolute;left:1848;top:734;width:84;height:71" coordsize="167,143" path="m,137l167,,153,18,139,34,7,143,4,139,,137xe" fillcolor="#f5eab6" stroked="f">
                <v:path arrowok="t"/>
                <o:lock v:ext="edit" aspectratio="t"/>
              </v:shape>
              <v:shape id="_x0000_s1409" style="position:absolute;left:1850;top:742;width:75;height:64" coordsize="151,128" path="m,123l151,,131,22,112,43,7,128,3,127,,123xe" fillcolor="#f5ecbd" stroked="f">
                <v:path arrowok="t"/>
                <o:lock v:ext="edit" aspectratio="t"/>
              </v:shape>
              <v:shape id="_x0000_s1410" style="position:absolute;left:1852;top:751;width:65;height:57" coordsize="132,114" path="m,109l132,,114,20,96,39,77,55,59,71r-4,4l52,77,9,114,4,110,,109xe" fillcolor="#f6edc4" stroked="f">
                <v:path arrowok="t"/>
                <o:lock v:ext="edit" aspectratio="t"/>
              </v:shape>
              <v:shape id="_x0000_s1411" style="position:absolute;left:1853;top:764;width:53;height:45" coordsize="105,91" path="m,85l105,,80,25,55,46r-9,9l37,66,9,91,5,89,,85xe" fillcolor="#f7efcc" stroked="f">
                <v:path arrowok="t"/>
                <o:lock v:ext="edit" aspectratio="t"/>
              </v:shape>
              <v:shape id="_x0000_s1412" style="position:absolute;left:1856;top:789;width:21;height:22" coordsize="43,42" path="m,37l43,,36,10,28,24,7,42,4,39,,37xe" fillcolor="#f8f3da" stroked="f">
                <v:path arrowok="t"/>
                <o:lock v:ext="edit" aspectratio="t"/>
              </v:shape>
              <v:shape id="_x0000_s1413" style="position:absolute;left:1858;top:796;width:14;height:15" coordsize="28,30" path="m,25l28,,24,9r-1,9l7,30,3,28,,25xe" fillcolor="#f9f5e1" stroked="f">
                <v:path arrowok="t"/>
                <o:lock v:ext="edit" aspectratio="t"/>
              </v:shape>
              <v:shape id="_x0000_s1414" style="position:absolute;left:1860;top:802;width:10;height:11" coordsize="21,24" path="m,18l21,,20,8r-2,7l7,24,4,20,,18xe" fillcolor="#faf7e8" stroked="f">
                <v:path arrowok="t"/>
                <o:lock v:ext="edit" aspectratio="t"/>
              </v:shape>
              <v:shape id="_x0000_s1415" style="position:absolute;left:1861;top:805;width:8;height:10" coordsize="16,19" path="m,12l16,,14,5r,7l7,19,3,16,,12xe" fillcolor="#fbf9ef" stroked="f">
                <v:path arrowok="t"/>
                <o:lock v:ext="edit" aspectratio="t"/>
              </v:shape>
              <v:shape id="_x0000_s1416" style="position:absolute;left:1863;top:809;width:6;height:8" coordsize="13,16" path="m,9l11,r,5l13,10,7,16,4,12,,9xe" fillcolor="#fdfcf7" stroked="f">
                <v:path arrowok="t"/>
                <o:lock v:ext="edit" aspectratio="t"/>
              </v:shape>
              <v:shape id="_x0000_s1417" style="position:absolute;left:1865;top:811;width:4;height:7" coordsize="9,12" path="m,7l7,,9,5r,6l5,12,3,11,,7xe" stroked="f">
                <v:path arrowok="t"/>
                <o:lock v:ext="edit" aspectratio="t"/>
              </v:shape>
              <v:shape id="_x0000_s1418" style="position:absolute;left:1867;top:814;width:3;height:5" coordsize="7,11" path="m,6l6,r,6l7,11r-1,l2,7,,6xe" fillcolor="#faf8f2" stroked="f">
                <v:path arrowok="t"/>
                <o:lock v:ext="edit" aspectratio="t"/>
              </v:shape>
              <v:shape id="_x0000_s1419" style="position:absolute;left:1868;top:817;width:3;height:4" coordsize="7,9" path="m,1l4,,5,3,7,9r,l4,5,,1xe" fillcolor="#f9f6eb" stroked="f">
                <v:path arrowok="t"/>
                <o:lock v:ext="edit" aspectratio="t"/>
              </v:shape>
              <v:shape id="_x0000_s1420" style="position:absolute;left:1869;top:819;width:2;height:2" coordsize="3,4" path="m,l1,,3,2r,2l1,2,,xe" fillcolor="#f7f2e4" stroked="f">
                <v:path arrowok="t"/>
                <o:lock v:ext="edit" aspectratio="t"/>
              </v:shape>
              <v:shape id="_x0000_s1421" style="position:absolute;left:1871;top:821;width:1;height:1" coordsize="0,0" path="m,l,,,,,,,,,xe" fillcolor="#f5f0de" stroked="f">
                <v:path arrowok="t"/>
                <o:lock v:ext="edit" aspectratio="t"/>
              </v:shape>
              <v:shape id="_x0000_s1422"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1423" style="position:absolute;left:1930;top:1263;width:2;height:1" coordsize="3,4" path="m3,2l1,4,,,3,2xe" fillcolor="#d8ab2d" stroked="f">
                <v:path arrowok="t"/>
                <o:lock v:ext="edit" aspectratio="t"/>
              </v:shape>
              <v:shape id="_x0000_s1424" style="position:absolute;left:1931;top:1263;width:2;height:2" coordsize="6,6" path="m,l,,6,2,,6,,xe" fillcolor="#daaf32" stroked="f">
                <v:path arrowok="t"/>
                <o:lock v:ext="edit" aspectratio="t"/>
              </v:shape>
              <v:shape id="_x0000_s1425" style="position:absolute;left:1931;top:1264;width:3;height:3" coordsize="7,7" path="m,2l2,,7,2,2,7,,2xe" fillcolor="#dbb236" stroked="f">
                <v:path arrowok="t"/>
                <o:lock v:ext="edit" aspectratio="t"/>
              </v:shape>
              <v:shape id="_x0000_s1426" style="position:absolute;left:1931;top:1264;width:5;height:4" coordsize="11,9" path="m,4l6,r5,2l2,9,,4xe" fillcolor="#dcb33a" stroked="f">
                <v:path arrowok="t"/>
                <o:lock v:ext="edit" aspectratio="t"/>
              </v:shape>
              <v:shape id="_x0000_s1427" style="position:absolute;left:1932;top:1264;width:5;height:6" coordsize="11,11" path="m,5l5,r6,2l,11,,5xe" fillcolor="#ddb53d" stroked="f">
                <v:path arrowok="t"/>
                <o:lock v:ext="edit" aspectratio="t"/>
              </v:shape>
              <v:shape id="_x0000_s1428" style="position:absolute;left:1932;top:1264;width:7;height:7" coordsize="14,12" path="m,7l9,r5,2l2,12,,7xe" fillcolor="#deb740" stroked="f">
                <v:path arrowok="t"/>
                <o:lock v:ext="edit" aspectratio="t"/>
              </v:shape>
            </v:group>
            <v:group id="_x0000_s1429" style="position:absolute;left:1932;top:1265;width:224;height:142" coordorigin="1932,1265" coordsize="224,142">
              <o:lock v:ext="edit" aspectratio="t"/>
              <v:shape id="_x0000_s1430" style="position:absolute;left:1932;top:1265;width:8;height:7" coordsize="16,14" path="m,9l11,r5,1l2,14,,9xe" fillcolor="#dfb944" stroked="f">
                <v:path arrowok="t"/>
                <o:lock v:ext="edit" aspectratio="t"/>
              </v:shape>
              <v:shape id="_x0000_s1431" style="position:absolute;left:1932;top:1265;width:9;height:8" coordsize="18,16" path="m,10l12,r6,3l,16,,10xe" fillcolor="#e1be4b" stroked="f">
                <v:path arrowok="t"/>
                <o:lock v:ext="edit" aspectratio="t"/>
              </v:shape>
              <v:shape id="_x0000_s1432" style="position:absolute;left:1932;top:1266;width:10;height:9" coordsize="19,18" path="m,13l14,r5,2l,18,,13xe" fillcolor="#e2c04f" stroked="f">
                <v:path arrowok="t"/>
                <o:lock v:ext="edit" aspectratio="t"/>
              </v:shape>
              <v:shape id="_x0000_s1433" style="position:absolute;left:1932;top:1267;width:11;height:9" coordsize="21,18" path="m,13l18,r3,2l2,18,,13xe" fillcolor="#e2c254" stroked="f">
                <v:path arrowok="t"/>
                <o:lock v:ext="edit" aspectratio="t"/>
              </v:shape>
              <v:shape id="_x0000_s1434" style="position:absolute;left:1932;top:1267;width:13;height:11" coordsize="25,22" path="m,16l19,r6,2l2,22,,16xe" fillcolor="#e3c457" stroked="f">
                <v:path arrowok="t"/>
                <o:lock v:ext="edit" aspectratio="t"/>
              </v:shape>
              <v:shape id="_x0000_s1435" style="position:absolute;left:1933;top:1268;width:13;height:11" coordsize="25,21" path="m,16l19,r6,2l,21,,16xe" fillcolor="#e4c65b" stroked="f">
                <v:path arrowok="t"/>
                <o:lock v:ext="edit" aspectratio="t"/>
              </v:shape>
              <v:shape id="_x0000_s1436" style="position:absolute;left:1933;top:1268;width:15;height:12" coordsize="28,25" path="m,20l23,r5,2l1,25,,20xe" fillcolor="#e5c860" stroked="f">
                <v:path arrowok="t"/>
                <o:lock v:ext="edit" aspectratio="t"/>
              </v:shape>
              <v:shape id="_x0000_s1437" style="position:absolute;left:1933;top:1269;width:15;height:12" coordsize="30,25" path="m,19l25,r5,2l1,25,,19xe" fillcolor="#e6cd68" stroked="f">
                <v:path arrowok="t"/>
                <o:lock v:ext="edit" aspectratio="t"/>
              </v:shape>
              <v:shape id="_x0000_s1438" style="position:absolute;left:1934;top:1269;width:16;height:13" coordsize="32,26" path="m,23l27,r5,2l,26,,23xe" fillcolor="#e7d06d" stroked="f">
                <v:path arrowok="t"/>
                <o:lock v:ext="edit" aspectratio="t"/>
              </v:shape>
              <v:shape id="_x0000_s1439" style="position:absolute;left:1934;top:1270;width:17;height:14" coordsize="34,28" path="m,23l29,r5,1l2,28,,23xe" fillcolor="#e8d271" stroked="f">
                <v:path arrowok="t"/>
                <o:lock v:ext="edit" aspectratio="t"/>
              </v:shape>
              <v:shape id="_x0000_s1440" style="position:absolute;left:1934;top:1270;width:18;height:15" coordsize="36,30" path="m,24l32,r4,3l2,30,,24xe" fillcolor="#e9d475" stroked="f">
                <v:path arrowok="t"/>
                <o:lock v:ext="edit" aspectratio="t"/>
              </v:shape>
              <v:shape id="_x0000_s1441" style="position:absolute;left:1935;top:1271;width:19;height:16" coordsize="38,32" path="m,27l32,r6,2l,32,,27xe" fillcolor="#ead67a" stroked="f">
                <v:path arrowok="t"/>
                <o:lock v:ext="edit" aspectratio="t"/>
              </v:shape>
              <v:shape id="_x0000_s1442" style="position:absolute;left:1935;top:1272;width:20;height:16" coordsize="39,32" path="m,27l34,r5,2l2,32,,27xe" fillcolor="#ead97e" stroked="f">
                <v:path arrowok="t"/>
                <o:lock v:ext="edit" aspectratio="t"/>
              </v:shape>
              <v:shape id="_x0000_s1443" style="position:absolute;left:1935;top:1272;width:21;height:17" coordsize="43,36" path="m,30l38,r5,2l2,36,,30xe" fillcolor="#ebdc87" stroked="f">
                <v:path arrowok="t"/>
                <o:lock v:ext="edit" aspectratio="t"/>
              </v:shape>
              <v:shape id="_x0000_s1444" style="position:absolute;left:1936;top:1272;width:21;height:18" coordsize="43,35" path="m,30l37,r6,2l,35,,30xe" fillcolor="#ecdd8b" stroked="f">
                <v:path arrowok="t"/>
                <o:lock v:ext="edit" aspectratio="t"/>
              </v:shape>
              <v:shape id="_x0000_s1445" style="position:absolute;left:1936;top:1272;width:23;height:20" coordsize="46,39" path="m,34l41,r5,2l2,39,,34xe" fillcolor="#ecdf90" stroked="f">
                <v:path arrowok="t"/>
                <o:lock v:ext="edit" aspectratio="t"/>
              </v:shape>
              <v:shape id="_x0000_s1446" style="position:absolute;left:1936;top:1273;width:24;height:20" coordsize="48,39" path="m,33l43,r5,1l2,39,,33xe" fillcolor="#ece094" stroked="f">
                <v:path arrowok="t"/>
                <o:lock v:ext="edit" aspectratio="t"/>
              </v:shape>
              <v:shape id="_x0000_s1447" style="position:absolute;left:1937;top:1273;width:25;height:22" coordsize="50,42" path="m,37l44,r6,1l,42,,37xe" fillcolor="#ede398" stroked="f">
                <v:path arrowok="t"/>
                <o:lock v:ext="edit" aspectratio="t"/>
              </v:shape>
              <v:shape id="_x0000_s1448" style="position:absolute;left:1937;top:1274;width:26;height:22" coordsize="51,43" path="m,38l46,r5,2l2,43,,38xe" fillcolor="#eee6a2" stroked="f">
                <v:path arrowok="t"/>
                <o:lock v:ext="edit" aspectratio="t"/>
              </v:shape>
              <v:shape id="_x0000_s1449" style="position:absolute;left:1937;top:1274;width:27;height:23" coordsize="53,47" path="m,41l50,r3,4l2,47,,41xe" fillcolor="#eee7a6" stroked="f">
                <v:path arrowok="t"/>
                <o:lock v:ext="edit" aspectratio="t"/>
              </v:shape>
              <v:shape id="_x0000_s1450" style="position:absolute;left:1938;top:1275;width:27;height:23" coordsize="55,46" path="m,41l49,r6,2l,46r,l,41xe" fillcolor="#efe9ab" stroked="f">
                <v:path arrowok="t"/>
                <o:lock v:ext="edit" aspectratio="t"/>
              </v:shape>
              <v:shape id="_x0000_s1451" style="position:absolute;left:1938;top:1276;width:28;height:23" coordsize="56,46" path="m,43l51,r5,2l1,46,,44,,43xe" fillcolor="#f0ebaf" stroked="f">
                <v:path arrowok="t"/>
                <o:lock v:ext="edit" aspectratio="t"/>
              </v:shape>
              <v:shape id="_x0000_s1452" style="position:absolute;left:1938;top:1276;width:30;height:24" coordsize="60,48" path="m,44l55,r5,2l3,48,,44xe" fillcolor="#f2edb4" stroked="f">
                <v:path arrowok="t"/>
                <o:lock v:ext="edit" aspectratio="t"/>
              </v:shape>
              <v:shape id="_x0000_s1453" style="position:absolute;left:1939;top:1277;width:30;height:24" coordsize="61,48" path="m,44l55,r6,2l4,48,,44xe" fillcolor="#f3efba" stroked="f">
                <v:path arrowok="t"/>
                <o:lock v:ext="edit" aspectratio="t"/>
              </v:shape>
              <v:shape id="_x0000_s1454" style="position:absolute;left:1940;top:1277;width:31;height:26" coordsize="62,51" path="m,46l57,r5,2l2,51,,46xe" fillcolor="#f5f2c2" stroked="f">
                <v:path arrowok="t"/>
                <o:lock v:ext="edit" aspectratio="t"/>
              </v:shape>
              <v:shape id="_x0000_s1455" style="position:absolute;left:1940;top:1278;width:32;height:26" coordsize="62,51" path="m,46l57,r5,1l2,51,,46xe" fillcolor="#f6f4c7" stroked="f">
                <v:path arrowok="t"/>
                <o:lock v:ext="edit" aspectratio="t"/>
              </v:shape>
              <v:shape id="_x0000_s1456" style="position:absolute;left:1940;top:1278;width:33;height:26" coordsize="66,53" path="m,49l60,r6,1l3,53,,49xe" fillcolor="#f8f6cc" stroked="f">
                <v:path arrowok="t"/>
                <o:lock v:ext="edit" aspectratio="t"/>
              </v:shape>
              <v:shape id="_x0000_s1457" style="position:absolute;left:1941;top:1279;width:33;height:26" coordsize="65,54" path="m,50l60,r5,2l3,54,,50xe" fillcolor="#f9f8d0" stroked="f">
                <v:path arrowok="t"/>
                <o:lock v:ext="edit" aspectratio="t"/>
              </v:shape>
              <v:shape id="_x0000_s1458" style="position:absolute;left:1942;top:1279;width:33;height:27" coordsize="66,55" path="m,52l63,r3,4l2,55,,52xe" fillcolor="#f8f6cc" stroked="f">
                <v:path arrowok="t"/>
                <o:lock v:ext="edit" aspectratio="t"/>
              </v:shape>
              <v:shape id="_x0000_s1459" style="position:absolute;left:1943;top:1280;width:34;height:27" coordsize="68,55" path="m,52l62,r6,2l2,55,,52xe" fillcolor="#f6f5c6" stroked="f">
                <v:path arrowok="t"/>
                <o:lock v:ext="edit" aspectratio="t"/>
              </v:shape>
              <v:shape id="_x0000_s1460" style="position:absolute;left:1943;top:1280;width:35;height:28" coordsize="70,55" path="m,51l64,r6,2l4,55,,51xe" fillcolor="#f3f1bb" stroked="f">
                <v:path arrowok="t"/>
                <o:lock v:ext="edit" aspectratio="t"/>
              </v:shape>
              <v:shape id="_x0000_s1461" style="position:absolute;left:1944;top:1280;width:36;height:29" coordsize="71,57" path="m,53l66,r5,2l2,57,,53xe" fillcolor="#f1eeb5" stroked="f">
                <v:path arrowok="t"/>
                <o:lock v:ext="edit" aspectratio="t"/>
              </v:shape>
              <v:shape id="_x0000_s1462" style="position:absolute;left:1945;top:1281;width:35;height:30" coordsize="71,58" path="m,53l66,r5,1l2,58,,53xe" fillcolor="#f0edae" stroked="f">
                <v:path arrowok="t"/>
                <o:lock v:ext="edit" aspectratio="t"/>
              </v:shape>
              <v:shape id="_x0000_s1463" style="position:absolute;left:1945;top:1281;width:37;height:31" coordsize="74,60" path="m,55l69,r5,1l3,60,,55xe" fillcolor="#eeeaa9" stroked="f">
                <v:path arrowok="t"/>
                <o:lock v:ext="edit" aspectratio="t"/>
              </v:shape>
              <v:shape id="_x0000_s1464" style="position:absolute;left:1946;top:1282;width:37;height:30" coordsize="74,61" path="m,57l69,r5,2l3,61,,57xe" fillcolor="#ede9a4" stroked="f">
                <v:path arrowok="t"/>
                <o:lock v:ext="edit" aspectratio="t"/>
              </v:shape>
              <v:shape id="_x0000_s1465" style="position:absolute;left:1947;top:1282;width:38;height:31" coordsize="77,63" path="m,59l71,r6,2l2,63,,59xe" fillcolor="#ece69d" stroked="f">
                <v:path arrowok="t"/>
                <o:lock v:ext="edit" aspectratio="t"/>
              </v:shape>
              <v:shape id="_x0000_s1466" style="position:absolute;left:1948;top:1283;width:38;height:31" coordsize="77,62" path="m,59l71,r6,2l2,62,,59xe" fillcolor="#ebe393" stroked="f">
                <v:path arrowok="t"/>
                <o:lock v:ext="edit" aspectratio="t"/>
              </v:shape>
              <v:shape id="_x0000_s1467" style="position:absolute;left:1948;top:1283;width:39;height:32" coordsize="78,64" path="m,61l75,r2,2l78,4,4,64,,61xe" fillcolor="#eae18d" stroked="f">
                <v:path arrowok="t"/>
                <o:lock v:ext="edit" aspectratio="t"/>
              </v:shape>
              <v:shape id="_x0000_s1468" style="position:absolute;left:1948;top:1284;width:39;height:32" coordsize="76,64" path="m,60l75,r,l76,5,3,64,,60xe" fillcolor="#e9df88" stroked="f">
                <v:path arrowok="t"/>
                <o:lock v:ext="edit" aspectratio="t"/>
              </v:shape>
              <v:shape id="_x0000_s1469" style="position:absolute;left:1949;top:1285;width:39;height:33" coordsize="76,65" path="m,60l74,r2,5l1,65,,60xe" fillcolor="#e7dd82" stroked="f">
                <v:path arrowok="t"/>
                <o:lock v:ext="edit" aspectratio="t"/>
              </v:shape>
              <v:shape id="_x0000_s1470" style="position:absolute;left:1950;top:1287;width:38;height:32" coordsize="75,64" path="m,59l73,r2,4l2,64,,59xe" fillcolor="#e7db7d" stroked="f">
                <v:path arrowok="t"/>
                <o:lock v:ext="edit" aspectratio="t"/>
              </v:shape>
              <v:shape id="_x0000_s1471" style="position:absolute;left:1950;top:1288;width:38;height:32" coordsize="75,64" path="m,60l75,r,5l4,64,,60xe" fillcolor="#e5d978" stroked="f">
                <v:path arrowok="t"/>
                <o:lock v:ext="edit" aspectratio="t"/>
              </v:shape>
              <v:shape id="_x0000_s1472" style="position:absolute;left:1951;top:1288;width:37;height:32" coordsize="75,64" path="m,60l73,r2,5l4,64,,60xe" fillcolor="#e3d46d" stroked="f">
                <v:path arrowok="t"/>
                <o:lock v:ext="edit" aspectratio="t"/>
              </v:shape>
              <v:shape id="_x0000_s1473" style="position:absolute;left:1952;top:1290;width:36;height:31" coordsize="73,63" path="m,59l71,r2,4l2,63,,59xe" fillcolor="#e2d168" stroked="f">
                <v:path arrowok="t"/>
                <o:lock v:ext="edit" aspectratio="t"/>
              </v:shape>
              <v:shape id="_x0000_s1474" style="position:absolute;left:1953;top:1291;width:36;height:31" coordsize="73,62" path="m,59l71,r2,6l2,62,,59xe" fillcolor="#e0cf62" stroked="f">
                <v:path arrowok="t"/>
                <o:lock v:ext="edit" aspectratio="t"/>
              </v:shape>
              <v:shape id="_x0000_s1475" style="position:absolute;left:1953;top:1292;width:36;height:31" coordsize="73,62" path="m,59l71,r2,5l3,62,,59xe" fillcolor="#dfcc5c" stroked="f">
                <v:path arrowok="t"/>
                <o:lock v:ext="edit" aspectratio="t"/>
              </v:shape>
              <v:shape id="_x0000_s1476" style="position:absolute;left:1954;top:1294;width:36;height:30" coordsize="72,60" path="m,56l71,r1,5l3,60,,56xe" fillcolor="#ddca57" stroked="f">
                <v:path arrowok="t"/>
                <o:lock v:ext="edit" aspectratio="t"/>
              </v:shape>
              <v:shape id="_x0000_s1477" style="position:absolute;left:1955;top:1295;width:35;height:31" coordsize="71,62" path="m,57l70,r1,6l2,62,,57xe" fillcolor="#dac54c" stroked="f">
                <v:path arrowok="t"/>
                <o:lock v:ext="edit" aspectratio="t"/>
              </v:shape>
              <v:shape id="_x0000_s1478" style="position:absolute;left:1956;top:1296;width:35;height:31" coordsize="71,60" path="m,55l69,r2,3l2,60,,55xe" fillcolor="#d9c247" stroked="f">
                <v:path arrowok="t"/>
                <o:lock v:ext="edit" aspectratio="t"/>
              </v:shape>
              <v:shape id="_x0000_s1479" style="position:absolute;left:1956;top:1297;width:35;height:31" coordsize="71,60" path="m,56l69,r2,5l4,60,,56xe" fillcolor="#d7c042" stroked="f">
                <v:path arrowok="t"/>
                <o:lock v:ext="edit" aspectratio="t"/>
              </v:shape>
              <v:shape id="_x0000_s1480" style="position:absolute;left:1956;top:1298;width:35;height:30" coordsize="69,61" path="m,57l69,r,6l3,61,,57xe" fillcolor="#d6bd3e" stroked="f">
                <v:path arrowok="t"/>
                <o:lock v:ext="edit" aspectratio="t"/>
              </v:shape>
              <v:shape id="_x0000_s1481" style="position:absolute;left:1957;top:1300;width:35;height:29" coordsize="69,59" path="m,55l67,r2,4l1,59,,55xe" fillcolor="#d4bb39" stroked="f">
                <v:path arrowok="t"/>
                <o:lock v:ext="edit" aspectratio="t"/>
              </v:shape>
              <v:shape id="_x0000_s1482" style="position:absolute;left:1958;top:1301;width:34;height:29" coordsize="68,58" path="m,55l66,r2,5l2,58,,55xe" fillcolor="#d3b835" stroked="f">
                <v:path arrowok="t"/>
                <o:lock v:ext="edit" aspectratio="t"/>
              </v:shape>
              <v:shape id="_x0000_s1483" style="position:absolute;left:1958;top:1302;width:35;height:29" coordsize="70,58" path="m,55l68,r2,5l4,58,,55xe" fillcolor="#d0b32e" stroked="f">
                <v:path arrowok="t"/>
                <o:lock v:ext="edit" aspectratio="t"/>
              </v:shape>
              <v:shape id="_x0000_s1484" style="position:absolute;left:1959;top:1304;width:34;height:28" coordsize="68,57" path="m,53l66,r2,5l2,57,,53xe" fillcolor="#ceb12b" stroked="f">
                <v:path arrowok="t"/>
                <o:lock v:ext="edit" aspectratio="t"/>
              </v:shape>
              <v:shape id="_x0000_s1485" style="position:absolute;left:1960;top:1304;width:34;height:30" coordsize="68,58" path="m,53l66,r2,5l2,58,,53xe" fillcolor="#cdae27" stroked="f">
                <v:path arrowok="t"/>
                <o:lock v:ext="edit" aspectratio="t"/>
              </v:shape>
              <v:shape id="_x0000_s1486" style="position:absolute;left:1960;top:1306;width:34;height:29" coordsize="68,57" path="m,52l66,r2,4l4,57,,52xe" fillcolor="#cbac26" stroked="f">
                <v:path arrowok="t"/>
                <o:lock v:ext="edit" aspectratio="t"/>
              </v:shape>
              <v:shape id="_x0000_s1487" style="position:absolute;left:1961;top:1307;width:34;height:29" coordsize="67,57" path="m,53l66,r1,5l3,57,,53xe" fillcolor="#c9a924" stroked="f">
                <v:path arrowok="t"/>
                <o:lock v:ext="edit" aspectratio="t"/>
              </v:shape>
              <v:shape id="_x0000_s1488" style="position:absolute;left:1962;top:1308;width:33;height:28" coordsize="65,57" path="m,53l64,r1,5l1,57,,53xe" fillcolor="#c7a724" stroked="f">
                <v:path arrowok="t"/>
                <o:lock v:ext="edit" aspectratio="t"/>
              </v:shape>
              <v:shape id="_x0000_s1489" style="position:absolute;left:1963;top:1310;width:33;height:27" coordsize="66,56" path="m,52l64,r,2l66,4,2,56,,52xe" fillcolor="#c4a224" stroked="f">
                <v:path arrowok="t"/>
                <o:lock v:ext="edit" aspectratio="t"/>
              </v:shape>
              <v:shape id="_x0000_s1490" style="position:absolute;left:1963;top:1311;width:33;height:27" coordsize="68,55" path="m,52l64,r,l68,4,4,55,,52xe" fillcolor="#c29f25" stroked="f">
                <v:path arrowok="t"/>
                <o:lock v:ext="edit" aspectratio="t"/>
              </v:shape>
              <v:shape id="_x0000_s1491" style="position:absolute;left:1964;top:1312;width:32;height:27" coordsize="66,55" path="m,52l64,r2,4l4,55,,52xe" fillcolor="#c29f25" stroked="f">
                <v:path arrowok="t"/>
                <o:lock v:ext="edit" aspectratio="t"/>
              </v:shape>
              <v:shape id="_x0000_s1492" style="position:absolute;left:1964;top:1312;width:33;height:29" coordsize="66,57" path="m,51l64,r2,3l2,57,,51xe" fillcolor="#c39e26" stroked="f">
                <v:path arrowok="t"/>
                <o:lock v:ext="edit" aspectratio="t"/>
              </v:shape>
              <v:shape id="_x0000_s1493" style="position:absolute;left:1965;top:1313;width:33;height:29" coordsize="65,56" path="m,51l62,r3,3l1,56,,51xe" fillcolor="#c49d26" stroked="f">
                <v:path arrowok="t"/>
                <o:lock v:ext="edit" aspectratio="t"/>
              </v:shape>
              <v:shape id="_x0000_s1494" style="position:absolute;left:1965;top:1314;width:34;height:29" coordsize="67,57" path="m,54l64,r3,4l3,57,,54xe" fillcolor="#c59c26" stroked="f">
                <v:path arrowok="t"/>
                <o:lock v:ext="edit" aspectratio="t"/>
              </v:shape>
              <v:shape id="_x0000_s1495" style="position:absolute;left:1966;top:1315;width:34;height:28" coordsize="68,57" path="m,53l64,r4,5l4,57,,53xe" fillcolor="#c79a28" stroked="f">
                <v:path arrowok="t"/>
                <o:lock v:ext="edit" aspectratio="t"/>
              </v:shape>
              <v:shape id="_x0000_s1496" style="position:absolute;left:1967;top:1316;width:33;height:28" coordsize="66,57" path="m,53l64,r2,5l2,57,,53xe" fillcolor="#c79a28" stroked="f">
                <v:path arrowok="t"/>
                <o:lock v:ext="edit" aspectratio="t"/>
              </v:shape>
              <v:shape id="_x0000_s1497" style="position:absolute;left:1968;top:1318;width:33;height:27" coordsize="66,56" path="m,52l64,r2,4l2,56,,52xe" fillcolor="#c89928" stroked="f">
                <v:path arrowok="t"/>
                <o:lock v:ext="edit" aspectratio="t"/>
              </v:shape>
              <v:shape id="_x0000_s1498" style="position:absolute;left:1968;top:1319;width:34;height:27" coordsize="68,55" path="m,52l64,r4,4l4,55,,52xe" fillcolor="#c99829" stroked="f">
                <v:path arrowok="t"/>
                <o:lock v:ext="edit" aspectratio="t"/>
              </v:shape>
              <v:shape id="_x0000_s1499" style="position:absolute;left:1969;top:1320;width:34;height:27" coordsize="67,55" path="m,52l64,r3,4l3,55,,52xe" fillcolor="#ca972a" stroked="f">
                <v:path arrowok="t"/>
                <o:lock v:ext="edit" aspectratio="t"/>
              </v:shape>
              <v:shape id="_x0000_s1500" style="position:absolute;left:1970;top:1320;width:34;height:29" coordsize="67,57" path="m,51l64,r3,3l1,57,,51xe" fillcolor="#cb962a" stroked="f">
                <v:path arrowok="t"/>
                <o:lock v:ext="edit" aspectratio="t"/>
              </v:shape>
              <v:shape id="_x0000_s1501" style="position:absolute;left:1971;top:1321;width:33;height:29" coordsize="66,56" path="m,51l64,r2,3l2,56,,51xe" fillcolor="#cc952a" stroked="f">
                <v:path arrowok="t"/>
                <o:lock v:ext="edit" aspectratio="t"/>
              </v:shape>
              <v:shape id="_x0000_s1502" style="position:absolute;left:1971;top:1322;width:33;height:29" coordsize="68,57" path="m,54l66,r2,4l4,57,,54xe" fillcolor="#cc962a" stroked="f">
                <v:path arrowok="t"/>
                <o:lock v:ext="edit" aspectratio="t"/>
              </v:shape>
              <v:shape id="_x0000_s1503" style="position:absolute;left:1972;top:1323;width:33;height:28" coordsize="68,57" path="m,53l64,r4,4l2,57,,53xe" fillcolor="#cc9729" stroked="f">
                <v:path arrowok="t"/>
                <o:lock v:ext="edit" aspectratio="t"/>
              </v:shape>
              <v:shape id="_x0000_s1504" style="position:absolute;left:1972;top:1324;width:34;height:28" coordsize="67,57" path="m,53l64,r3,3l2,57r,l2,57,,53xe" fillcolor="#cc9829" stroked="f">
                <v:path arrowok="t"/>
                <o:lock v:ext="edit" aspectratio="t"/>
              </v:shape>
              <v:shape id="_x0000_s1505" style="position:absolute;left:1972;top:1325;width:35;height:28" coordsize="69,57" path="m,53l66,r3,3l3,57,2,55r,l,53xe" fillcolor="#cc9928" stroked="f">
                <v:path arrowok="t"/>
                <o:lock v:ext="edit" aspectratio="t"/>
              </v:shape>
              <v:shape id="_x0000_s1506" style="position:absolute;left:1973;top:1326;width:35;height:28" coordsize="69,57" path="m,54l65,r4,4l3,57,,54xe" fillcolor="#cc9a27" stroked="f">
                <v:path arrowok="t"/>
                <o:lock v:ext="edit" aspectratio="t"/>
              </v:shape>
              <v:shape id="_x0000_s1507" style="position:absolute;left:1974;top:1327;width:34;height:28" coordsize="68,57" path="m,54l66,r2,4l6,57,,54xe" fillcolor="#cc9b26" stroked="f">
                <v:path arrowok="t"/>
                <o:lock v:ext="edit" aspectratio="t"/>
              </v:shape>
              <v:shape id="_x0000_s1508" style="position:absolute;left:1975;top:1328;width:34;height:27" coordsize="68,55" path="m,53l66,r2,4l6,55,,53xe" fillcolor="#cc9c26" stroked="f">
                <v:path arrowok="t"/>
                <o:lock v:ext="edit" aspectratio="t"/>
              </v:shape>
              <v:shape id="_x0000_s1509" style="position:absolute;left:1977;top:1328;width:33;height:28" coordsize="66,55" path="m,53l62,r4,5l3,55,,53xe" fillcolor="#cc9d26" stroked="f">
                <v:path arrowok="t"/>
                <o:lock v:ext="edit" aspectratio="t"/>
              </v:shape>
              <v:shape id="_x0000_s1510" style="position:absolute;left:1978;top:1329;width:33;height:28" coordsize="65,55" path="m,51l62,r3,5l3,55,,51xe" fillcolor="#cc9e25" stroked="f">
                <v:path arrowok="t"/>
                <o:lock v:ext="edit" aspectratio="t"/>
              </v:shape>
              <v:shape id="_x0000_s1511" style="position:absolute;left:1979;top:1331;width:33;height:27" coordsize="66,53" path="m,50l63,r3,4l4,53,,50xe" fillcolor="#cc9f24" stroked="f">
                <v:path arrowok="t"/>
                <o:lock v:ext="edit" aspectratio="t"/>
              </v:shape>
              <v:shape id="_x0000_s1512" style="position:absolute;left:1980;top:1332;width:32;height:27" coordsize="64,53" path="m,50l62,r2,3l4,53,,50xe" fillcolor="#d2a326" stroked="f">
                <v:path arrowok="t"/>
                <o:lock v:ext="edit" aspectratio="t"/>
              </v:shape>
              <v:shape id="_x0000_s1513" style="position:absolute;left:1980;top:1333;width:32;height:26" coordsize="64,53" path="m,49l62,r2,3l3,53,,49xe" fillcolor="#d5a627" stroked="f">
                <v:path arrowok="t"/>
                <o:lock v:ext="edit" aspectratio="t"/>
              </v:shape>
              <v:shape id="_x0000_s1514" style="position:absolute;left:1981;top:1334;width:32;height:26" coordsize="64,54" path="m,50l60,r4,4l3,54,,50xe" fillcolor="#d8a82b" stroked="f">
                <v:path arrowok="t"/>
                <o:lock v:ext="edit" aspectratio="t"/>
              </v:shape>
              <v:shape id="_x0000_s1515" style="position:absolute;left:1982;top:1335;width:32;height:25" coordsize="64,52" path="m,50l61,r3,4l4,52,,50xe" fillcolor="#dbaa31" stroked="f">
                <v:path arrowok="t"/>
                <o:lock v:ext="edit" aspectratio="t"/>
              </v:shape>
              <v:shape id="_x0000_s1516" style="position:absolute;left:1983;top:1336;width:32;height:25" coordsize="64,52" path="m,50l61,r3,4l4,52,,50xe" fillcolor="#ddad39" stroked="f">
                <v:path arrowok="t"/>
                <o:lock v:ext="edit" aspectratio="t"/>
              </v:shape>
              <v:shape id="_x0000_s1517" style="position:absolute;left:1984;top:1336;width:32;height:26" coordsize="64,51" path="m,48l60,r2,2l64,3,4,51,,48xe" fillcolor="#dfae40" stroked="f">
                <v:path arrowok="t"/>
                <o:lock v:ext="edit" aspectratio="t"/>
              </v:shape>
              <v:shape id="_x0000_s1518" style="position:absolute;left:1985;top:1337;width:32;height:26" coordsize="64,51" path="m,48l60,r,l64,1,3,51,,48xe" fillcolor="#e4b34f" stroked="f">
                <v:path arrowok="t"/>
                <o:lock v:ext="edit" aspectratio="t"/>
              </v:shape>
              <v:shape id="_x0000_s1519" style="position:absolute;left:1986;top:1338;width:32;height:26" coordsize="64,52" path="m,48l60,r4,2l5,52,,48xe" fillcolor="#e6b457" stroked="f">
                <v:path arrowok="t"/>
                <o:lock v:ext="edit" aspectratio="t"/>
              </v:shape>
              <v:shape id="_x0000_s1520" style="position:absolute;left:1987;top:1338;width:33;height:27" coordsize="66,54" path="m,50l61,r5,4l6,54,,50xe" fillcolor="#e9b65f" stroked="f">
                <v:path arrowok="t"/>
                <o:lock v:ext="edit" aspectratio="t"/>
              </v:shape>
              <v:shape id="_x0000_s1521" style="position:absolute;left:1988;top:1339;width:32;height:27" coordsize="64,53" path="m,50l59,r5,2l3,53,,50xe" fillcolor="#eab968" stroked="f">
                <v:path arrowok="t"/>
                <o:lock v:ext="edit" aspectratio="t"/>
              </v:shape>
              <v:shape id="_x0000_s1522" style="position:absolute;left:1989;top:1340;width:32;height:26" coordsize="64,51" path="m,50l60,r4,2l3,51,,50xe" fillcolor="#ebba70" stroked="f">
                <v:path arrowok="t"/>
                <o:lock v:ext="edit" aspectratio="t"/>
              </v:shape>
              <v:shape id="_x0000_s1523" style="position:absolute;left:1990;top:1340;width:33;height:27" coordsize="66,53" path="m,51l61,r5,3l4,53,,51xe" fillcolor="#edbb78" stroked="f">
                <v:path arrowok="t"/>
                <o:lock v:ext="edit" aspectratio="t"/>
              </v:shape>
              <v:shape id="_x0000_s1524" style="position:absolute;left:1991;top:1341;width:33;height:26" coordsize="66,53" path="m,49l61,r5,1l4,53,,49xe" fillcolor="#efbf89" stroked="f">
                <v:path arrowok="t"/>
                <o:lock v:ext="edit" aspectratio="t"/>
              </v:shape>
              <v:shape id="_x0000_s1525" style="position:absolute;left:1992;top:1342;width:33;height:26" coordsize="66,54" path="m,50l62,r4,2l4,54,,50xe" fillcolor="#f1c092" stroked="f">
                <v:path arrowok="t"/>
                <o:lock v:ext="edit" aspectratio="t"/>
              </v:shape>
              <v:shape id="_x0000_s1526" style="position:absolute;left:1993;top:1342;width:34;height:27" coordsize="67,56" path="m,52l62,r5,4l3,56,,52xe" fillcolor="#f2c39a" stroked="f">
                <v:path arrowok="t"/>
                <o:lock v:ext="edit" aspectratio="t"/>
              </v:shape>
              <v:shape id="_x0000_s1527" style="position:absolute;left:1994;top:1343;width:34;height:27" coordsize="67,55" path="m,52l62,r5,2l3,55,,52xe" fillcolor="#f1c091" stroked="f">
                <v:path arrowok="t"/>
                <o:lock v:ext="edit" aspectratio="t"/>
              </v:shape>
              <v:shape id="_x0000_s1528" style="position:absolute;left:1995;top:1343;width:33;height:27" coordsize="68,53" path="m,52l64,r4,2l4,53,,52xe" fillcolor="#efbe86" stroked="f">
                <v:path arrowok="t"/>
                <o:lock v:ext="edit" aspectratio="t"/>
              </v:shape>
              <v:shape id="_x0000_s1529" style="position:absolute;left:1996;top:1343;width:34;height:28" coordsize="69,55" path="m,53l64,r5,4l4,55,,53xe" fillcolor="#edbc7d" stroked="f">
                <v:path arrowok="t"/>
                <o:lock v:ext="edit" aspectratio="t"/>
              </v:shape>
              <v:shape id="_x0000_s1530" style="position:absolute;left:1996;top:1344;width:35;height:28" coordsize="69,55" path="m,51l64,r5,2l3,55,,51xe" fillcolor="#eab869" stroked="f">
                <v:path arrowok="t"/>
                <o:lock v:ext="edit" aspectratio="t"/>
              </v:shape>
              <v:shape id="_x0000_s1531" style="position:absolute;left:1997;top:1345;width:35;height:28" coordsize="69,55" path="m,51l65,r4,1l3,55,,51xe" fillcolor="#e7b55d" stroked="f">
                <v:path arrowok="t"/>
                <o:lock v:ext="edit" aspectratio="t"/>
              </v:shape>
              <v:shape id="_x0000_s1532" style="position:absolute;left:1998;top:1345;width:36;height:29" coordsize="72,56" path="m,53l66,r6,3l6,56,,53xe" fillcolor="#e5b255" stroked="f">
                <v:path arrowok="t"/>
                <o:lock v:ext="edit" aspectratio="t"/>
              </v:shape>
              <v:shape id="_x0000_s1533" style="position:absolute;left:1999;top:1346;width:36;height:29" coordsize="71,57" path="m,54l66,r5,2l6,57,,54xe" fillcolor="#e1b04b" stroked="f">
                <v:path arrowok="t"/>
                <o:lock v:ext="edit" aspectratio="t"/>
              </v:shape>
              <v:shape id="_x0000_s1534" style="position:absolute;left:2001;top:1347;width:35;height:28" coordsize="69,57" path="m,53l66,r3,2l3,57,,53xe" fillcolor="#dead43" stroked="f">
                <v:path arrowok="t"/>
                <o:lock v:ext="edit" aspectratio="t"/>
              </v:shape>
              <v:shape id="_x0000_s1535" style="position:absolute;left:2002;top:1347;width:35;height:28" coordsize="71,57" path="m,55l65,r6,4l3,57,,55xe" fillcolor="#dcab39" stroked="f">
                <v:path arrowok="t"/>
                <o:lock v:ext="edit" aspectratio="t"/>
              </v:shape>
              <v:shape id="_x0000_s1536" style="position:absolute;left:2003;top:1348;width:35;height:28" coordsize="71,57" path="m,55l66,r5,2l4,57,,55xe" fillcolor="#d4a52a" stroked="f">
                <v:path arrowok="t"/>
                <o:lock v:ext="edit" aspectratio="t"/>
              </v:shape>
              <v:shape id="_x0000_s1537" style="position:absolute;left:2004;top:1349;width:35;height:28" coordsize="71,56" path="m,53l68,r3,1l4,56,,53xe" fillcolor="#d1a227" stroked="f">
                <v:path arrowok="t"/>
                <o:lock v:ext="edit" aspectratio="t"/>
              </v:shape>
              <v:shape id="_x0000_s1538" style="position:absolute;left:2004;top:1349;width:37;height:29" coordsize="73,58" path="m,55l67,r6,1l3,58r,l,55xe" fillcolor="#cc9f26" stroked="f">
                <v:path arrowok="t"/>
                <o:lock v:ext="edit" aspectratio="t"/>
              </v:shape>
              <v:shape id="_x0000_s1539" style="position:absolute;left:2005;top:1350;width:37;height:28" coordsize="73,57" path="m,55l67,r6,2l5,57r-4,l,55xe" fillcolor="#c89b27" stroked="f">
                <v:path arrowok="t"/>
                <o:lock v:ext="edit" aspectratio="t"/>
              </v:shape>
              <v:shape id="_x0000_s1540" style="position:absolute;left:2006;top:1350;width:37;height:29" coordsize="73,59" path="m,57l70,r3,4l6,59,,57xe" fillcolor="#c89b27" stroked="f">
                <v:path arrowok="t"/>
                <o:lock v:ext="edit" aspectratio="t"/>
              </v:shape>
              <v:shape id="_x0000_s1541" style="position:absolute;left:2008;top:1351;width:36;height:28" coordsize="73,57" path="m,55l68,r5,2l5,57,,55xe" fillcolor="#c89b27" stroked="f">
                <v:path arrowok="t"/>
                <o:lock v:ext="edit" aspectratio="t"/>
              </v:shape>
              <v:shape id="_x0000_s1542" style="position:absolute;left:2009;top:1351;width:36;height:29" coordsize="73,57" path="m,55l67,r6,2l5,57,,55xe" fillcolor="#c89b27" stroked="f">
                <v:path arrowok="t"/>
                <o:lock v:ext="edit" aspectratio="t"/>
              </v:shape>
              <v:shape id="_x0000_s1543" style="position:absolute;left:2011;top:1351;width:35;height:29" coordsize="71,57" path="m,55l68,r3,4l6,57,,55xe" fillcolor="#c89b27" stroked="f">
                <v:path arrowok="t"/>
                <o:lock v:ext="edit" aspectratio="t"/>
              </v:shape>
              <v:shape id="_x0000_s1544" style="position:absolute;left:2012;top:1352;width:36;height:29" coordsize="73,57" path="m,55l68,r5,2l7,57,,55xe" fillcolor="#c89b27" stroked="f">
                <v:path arrowok="t"/>
                <o:lock v:ext="edit" aspectratio="t"/>
              </v:shape>
              <v:shape id="_x0000_s1545" style="position:absolute;left:2013;top:1353;width:36;height:28" coordsize="71,55" path="m,53l65,r6,1l5,55,,53xe" fillcolor="#c89b27" stroked="f">
                <v:path arrowok="t"/>
                <o:lock v:ext="edit" aspectratio="t"/>
              </v:shape>
              <v:shape id="_x0000_s1546" style="position:absolute;left:2015;top:1353;width:35;height:29" coordsize="70,56" path="m,55l66,r4,3l6,56,,55xe" fillcolor="#c89b27" stroked="f">
                <v:path arrowok="t"/>
                <o:lock v:ext="edit" aspectratio="t"/>
              </v:shape>
              <v:shape id="_x0000_s1547" style="position:absolute;left:2016;top:1354;width:36;height:28" coordsize="71,55" path="m,54l66,r5,2l5,55,,54xe" fillcolor="#c89c26" stroked="f">
                <v:path arrowok="t"/>
                <o:lock v:ext="edit" aspectratio="t"/>
              </v:shape>
              <v:shape id="_x0000_s1548" style="position:absolute;left:2018;top:1355;width:34;height:27" coordsize="69,53" path="m,53l64,r5,2l5,53,,53xe" fillcolor="#c89c26" stroked="f">
                <v:path arrowok="t"/>
                <o:lock v:ext="edit" aspectratio="t"/>
              </v:shape>
              <v:shape id="_x0000_s1549" style="position:absolute;left:2019;top:1355;width:34;height:28" coordsize="70,55" path="m,53l66,r4,4l6,55,,53xe" fillcolor="#c89c26" stroked="f">
                <v:path arrowok="t"/>
                <o:lock v:ext="edit" aspectratio="t"/>
              </v:shape>
              <v:shape id="_x0000_s1550" style="position:absolute;left:2020;top:1356;width:35;height:27" coordsize="69,53" path="m,51l64,r5,2l5,53,,51xe" fillcolor="#c89c26" stroked="f">
                <v:path arrowok="t"/>
                <o:lock v:ext="edit" aspectratio="t"/>
              </v:shape>
              <v:shape id="_x0000_s1551" style="position:absolute;left:2021;top:1357;width:35;height:26" coordsize="69,53" path="m,51l64,r5,1l7,53,,51xe" fillcolor="#c89c26" stroked="f">
                <v:path arrowok="t"/>
                <o:lock v:ext="edit" aspectratio="t"/>
              </v:shape>
              <v:shape id="_x0000_s1552" style="position:absolute;left:2023;top:1357;width:34;height:26" coordsize="68,53" path="m,51l64,r4,3l6,53,,51xe" fillcolor="#c89c26" stroked="f">
                <v:path arrowok="t"/>
                <o:lock v:ext="edit" aspectratio="t"/>
              </v:shape>
              <v:shape id="_x0000_s1553" style="position:absolute;left:2025;top:1358;width:34;height:26" coordsize="67,54" path="m,52l62,r5,2l5,54,,52xe" fillcolor="#c89d26" stroked="f">
                <v:path arrowok="t"/>
                <o:lock v:ext="edit" aspectratio="t"/>
              </v:shape>
              <v:shape id="_x0000_s1554" style="position:absolute;left:2026;top:1359;width:34;height:25" coordsize="67,52" path="m,50l62,r5,2l5,52,,50xe" fillcolor="#c89d26" stroked="f">
                <v:path arrowok="t"/>
                <o:lock v:ext="edit" aspectratio="t"/>
              </v:shape>
              <v:shape id="_x0000_s1555" style="position:absolute;left:2028;top:1359;width:32;height:26" coordsize="66,53" path="m,52l62,r4,4l5,53,,52xe" fillcolor="#c89d26" stroked="f">
                <v:path arrowok="t"/>
                <o:lock v:ext="edit" aspectratio="t"/>
              </v:shape>
              <v:shape id="_x0000_s1556" style="position:absolute;left:2028;top:1359;width:34;height:26" coordsize="67,51" path="m,50l62,r5,2l5,51,,50xe" fillcolor="#c89d26" stroked="f">
                <v:path arrowok="t"/>
                <o:lock v:ext="edit" aspectratio="t"/>
              </v:shape>
              <v:shape id="_x0000_s1557" style="position:absolute;left:2030;top:1360;width:33;height:26" coordsize="66,51" path="m,49l61,r5,2l6,51,,49xe" fillcolor="#c89d26" stroked="f">
                <v:path arrowok="t"/>
                <o:lock v:ext="edit" aspectratio="t"/>
              </v:shape>
              <v:shape id="_x0000_s1558" style="position:absolute;left:2031;top:1360;width:33;height:26" coordsize="66,51" path="m,49l62,r4,2l6,51,,49xe" fillcolor="#c89d26" stroked="f">
                <v:path arrowok="t"/>
                <o:lock v:ext="edit" aspectratio="t"/>
              </v:shape>
              <v:shape id="_x0000_s1559" style="position:absolute;left:2033;top:1361;width:33;height:25" coordsize="66,49" path="m,49l60,r6,1l5,49,,49xe" fillcolor="#c89d26" stroked="f">
                <v:path arrowok="t"/>
                <o:lock v:ext="edit" aspectratio="t"/>
              </v:shape>
              <v:shape id="_x0000_s1560" style="position:absolute;left:2034;top:1361;width:33;height:26" coordsize="65,51" path="m,49l60,r5,3l7,51,,49xe" fillcolor="#c89e26" stroked="f">
                <v:path arrowok="t"/>
                <o:lock v:ext="edit" aspectratio="t"/>
              </v:shape>
              <v:shape id="_x0000_s1561" style="position:absolute;left:2036;top:1362;width:32;height:25" coordsize="64,50" path="m,48l61,r3,2l5,50,,48xe" fillcolor="#c89e26" stroked="f">
                <v:path arrowok="t"/>
                <o:lock v:ext="edit" aspectratio="t"/>
              </v:shape>
              <v:shape id="_x0000_s1562" style="position:absolute;left:2037;top:1363;width:32;height:25" coordsize="64,50" path="m,48l58,r6,2l5,50,,48xe" fillcolor="#c89e26" stroked="f">
                <v:path arrowok="t"/>
                <o:lock v:ext="edit" aspectratio="t"/>
              </v:shape>
              <v:shape id="_x0000_s1563" style="position:absolute;left:2038;top:1363;width:32;height:25" coordsize="64,50" path="m,48l59,r5,4l6,50,,48xe" fillcolor="#c89e26" stroked="f">
                <v:path arrowok="t"/>
                <o:lock v:ext="edit" aspectratio="t"/>
              </v:shape>
              <v:shape id="_x0000_s1564" style="position:absolute;left:2040;top:1364;width:31;height:25" coordsize="62,50" path="m,48l59,r3,2l5,50,,48xe" fillcolor="#c89e26" stroked="f">
                <v:path arrowok="t"/>
                <o:lock v:ext="edit" aspectratio="t"/>
              </v:shape>
              <v:shape id="_x0000_s1565" style="position:absolute;left:2041;top:1365;width:31;height:24" coordsize="62,48" path="m,46l58,r4,1l5,48,,46xe" fillcolor="#c89e26" stroked="f">
                <v:path arrowok="t"/>
                <o:lock v:ext="edit" aspectratio="t"/>
              </v:shape>
              <v:shape id="_x0000_s1566" style="position:absolute;left:2043;top:1365;width:31;height:25" coordsize="63,49" path="m,48l57,r6,3l6,49,,48xe" fillcolor="#c89e26" stroked="f">
                <v:path arrowok="t"/>
                <o:lock v:ext="edit" aspectratio="t"/>
              </v:shape>
              <v:shape id="_x0000_s1567" style="position:absolute;left:2044;top:1366;width:31;height:24" coordsize="62,48" path="m,47l57,r5,2l7,48,,47xe" fillcolor="#c89f25" stroked="f">
                <v:path arrowok="t"/>
                <o:lock v:ext="edit" aspectratio="t"/>
              </v:shape>
              <v:shape id="_x0000_s1568" style="position:absolute;left:2045;top:1367;width:31;height:24" coordsize="60,48" path="m,46l57,r3,2l5,48,,46xe" fillcolor="#caa123" stroked="f">
                <v:path arrowok="t"/>
                <o:lock v:ext="edit" aspectratio="t"/>
              </v:shape>
              <v:shape id="_x0000_s1569" style="position:absolute;left:2047;top:1367;width:30;height:24" coordsize="61,48" path="m,46l55,r4,2l61,2,6,48,,46xe" fillcolor="#cea421" stroked="f">
                <v:path arrowok="t"/>
                <o:lock v:ext="edit" aspectratio="t"/>
              </v:shape>
              <v:shape id="_x0000_s1570" style="position:absolute;left:2048;top:1367;width:31;height:24" coordsize="62,46" path="m,46l55,r2,l62,2,5,46,,46xe" fillcolor="#d1a71e" stroked="f">
                <v:path arrowok="t"/>
                <o:lock v:ext="edit" aspectratio="t"/>
              </v:shape>
              <v:shape id="_x0000_s1571" style="position:absolute;left:2050;top:1367;width:30;height:24" coordsize="60,48" path="m,46l55,r5,2l5,48,,46xe" fillcolor="#d7ac19" stroked="f">
                <v:path arrowok="t"/>
                <o:lock v:ext="edit" aspectratio="t"/>
              </v:shape>
              <v:shape id="_x0000_s1572" style="position:absolute;left:2051;top:1368;width:31;height:23" coordsize="63,46" path="m,44l57,r6,2l6,46,,44xe" fillcolor="#daaf15" stroked="f">
                <v:path arrowok="t"/>
                <o:lock v:ext="edit" aspectratio="t"/>
              </v:shape>
              <v:shape id="_x0000_s1573" style="position:absolute;left:2052;top:1368;width:32;height:24" coordsize="62,48" path="m,46l55,r7,2l5,48,,46xe" fillcolor="#dcb013" stroked="f">
                <v:path arrowok="t"/>
                <o:lock v:ext="edit" aspectratio="t"/>
              </v:shape>
              <v:shape id="_x0000_s1574" style="position:absolute;left:2053;top:1369;width:31;height:23" coordsize="62,46" path="m,44l57,r5,l7,46,,44xe" fillcolor="#dfb310" stroked="f">
                <v:path arrowok="t"/>
                <o:lock v:ext="edit" aspectratio="t"/>
              </v:shape>
              <v:shape id="_x0000_s1575" style="position:absolute;left:2055;top:1369;width:31;height:24" coordsize="62,47" path="m,46l57,r5,1l6,47,,46xe" fillcolor="#e2b607" stroked="f">
                <v:path arrowok="t"/>
                <o:lock v:ext="edit" aspectratio="t"/>
              </v:shape>
              <v:shape id="_x0000_s1576" style="position:absolute;left:2057;top:1369;width:31;height:24" coordsize="62,47" path="m,46l55,r7,1l5,47,,46xe" fillcolor="#e7bb00" stroked="f">
                <v:path arrowok="t"/>
                <o:lock v:ext="edit" aspectratio="t"/>
              </v:shape>
              <v:shape id="_x0000_s1577" style="position:absolute;left:2058;top:1370;width:32;height:24" coordsize="64,48" path="m,46l56,r8,l5,48,,46xe" fillcolor="#e9be00" stroked="f">
                <v:path arrowok="t"/>
                <o:lock v:ext="edit" aspectratio="t"/>
              </v:shape>
              <v:shape id="_x0000_s1578" style="position:absolute;left:2060;top:1370;width:31;height:24" coordsize="62,48" path="m,46l57,r5,2l5,48r-1,l,46xe" fillcolor="#ecbf00" stroked="f">
                <v:path arrowok="t"/>
                <o:lock v:ext="edit" aspectratio="t"/>
              </v:shape>
              <v:shape id="_x0000_s1579" style="position:absolute;left:2060;top:1370;width:32;height:24" coordsize="64,48" path="m,48l59,r5,2l7,48r-5,l,48xe" fillcolor="#edc100" stroked="f">
                <v:path arrowok="t"/>
                <o:lock v:ext="edit" aspectratio="t"/>
              </v:shape>
              <v:shape id="_x0000_s1580" style="position:absolute;left:2062;top:1371;width:32;height:23" coordsize="64,46" path="m,46l57,r7,l8,46,,46xe" fillcolor="#efc300" stroked="f">
                <v:path arrowok="t"/>
                <o:lock v:ext="edit" aspectratio="t"/>
              </v:shape>
              <v:shape id="_x0000_s1581" style="position:absolute;left:2064;top:1371;width:31;height:24" coordsize="62,48" path="m,46l57,r5,2l7,48,,46xe" fillcolor="#f0c400" stroked="f">
                <v:path arrowok="t"/>
                <o:lock v:ext="edit" aspectratio="t"/>
              </v:shape>
              <v:shape id="_x0000_s1582" style="position:absolute;left:2066;top:1371;width:31;height:24" coordsize="62,48" path="m,46l56,r6,2l5,48,,46xe" fillcolor="#f5c900" stroked="f">
                <v:path arrowok="t"/>
                <o:lock v:ext="edit" aspectratio="t"/>
              </v:shape>
              <v:shape id="_x0000_s1583" style="position:absolute;left:2068;top:1372;width:31;height:23" coordsize="62,46" path="m,46l55,r7,l5,46,,46xe" fillcolor="#f2c600" stroked="f">
                <v:path arrowok="t"/>
                <o:lock v:ext="edit" aspectratio="t"/>
              </v:shape>
              <v:shape id="_x0000_s1584" style="position:absolute;left:2068;top:1372;width:32;height:23" coordsize="62,46" path="m,46l57,r5,2l7,46,,46xe" fillcolor="#efc200" stroked="f">
                <v:path arrowok="t"/>
                <o:lock v:ext="edit" aspectratio="t"/>
              </v:shape>
              <v:shape id="_x0000_s1585" style="position:absolute;left:2070;top:1372;width:31;height:24" coordsize="63,48" path="m,46l57,r6,2l8,48,,46xe" fillcolor="#edbe00" stroked="f">
                <v:path arrowok="t"/>
                <o:lock v:ext="edit" aspectratio="t"/>
              </v:shape>
              <v:shape id="_x0000_s1586" style="position:absolute;left:2072;top:1373;width:31;height:23" coordsize="62,46" path="m,44l55,r7,l7,46,,44xe" fillcolor="#ebba00" stroked="f">
                <v:path arrowok="t"/>
                <o:lock v:ext="edit" aspectratio="t"/>
              </v:shape>
              <v:shape id="_x0000_s1587" style="position:absolute;left:2074;top:1373;width:31;height:23" coordsize="62,46" path="m,46l55,r7,1l7,46,,46xe" fillcolor="#e8b60c" stroked="f">
                <v:path arrowok="t"/>
                <o:lock v:ext="edit" aspectratio="t"/>
              </v:shape>
              <v:shape id="_x0000_s1588" style="position:absolute;left:2076;top:1373;width:30;height:23" coordsize="61,46" path="m,46l55,r6,1l5,46,,46xe" fillcolor="#e2ad17" stroked="f">
                <v:path arrowok="t"/>
                <o:lock v:ext="edit" aspectratio="t"/>
              </v:shape>
              <v:shape id="_x0000_s1589" style="position:absolute;left:2077;top:1374;width:31;height:22" coordsize="60,45" path="m,45l55,r5,l5,45,,45xe" fillcolor="#dea91c" stroked="f">
                <v:path arrowok="t"/>
                <o:lock v:ext="edit" aspectratio="t"/>
              </v:shape>
              <v:shape id="_x0000_s1590" style="position:absolute;left:2078;top:1374;width:31;height:23" coordsize="63,47" path="m,45l56,r7,2l8,47,,45xe" fillcolor="#dba420" stroked="f">
                <v:path arrowok="t"/>
                <o:lock v:ext="edit" aspectratio="t"/>
              </v:shape>
              <v:shape id="_x0000_s1591" style="position:absolute;left:2080;top:1374;width:30;height:23" coordsize="60,47" path="m,45l55,r5,2l7,47,,45xe" fillcolor="#d89f23" stroked="f">
                <v:path arrowok="t"/>
                <o:lock v:ext="edit" aspectratio="t"/>
              </v:shape>
              <v:shape id="_x0000_s1592" style="position:absolute;left:2082;top:1375;width:30;height:22" coordsize="60,45" path="m,45l55,r5,l7,45,,45xe" fillcolor="#d39a27" stroked="f">
                <v:path arrowok="t"/>
                <o:lock v:ext="edit" aspectratio="t"/>
              </v:shape>
              <v:shape id="_x0000_s1593" style="position:absolute;left:2084;top:1375;width:30;height:22" coordsize="61,45" path="m,45l53,r8,2l7,45,,45xe" fillcolor="#cf952a" stroked="f">
                <v:path arrowok="t"/>
                <o:lock v:ext="edit" aspectratio="t"/>
              </v:shape>
              <v:shape id="_x0000_s1594" style="position:absolute;left:2085;top:1375;width:30;height:23" coordsize="58,46" path="m,45l53,r5,2l5,46,,45xe" fillcolor="#d69e24" stroked="f">
                <v:path arrowok="t"/>
                <o:lock v:ext="edit" aspectratio="t"/>
              </v:shape>
              <v:shape id="_x0000_s1595" style="position:absolute;left:2087;top:1375;width:29;height:23" coordsize="59,44" path="m,43l54,r5,l6,44,,43xe" fillcolor="#daa221" stroked="f">
                <v:path arrowok="t"/>
                <o:lock v:ext="edit" aspectratio="t"/>
              </v:shape>
              <v:shape id="_x0000_s1596" style="position:absolute;left:2088;top:1375;width:30;height:23" coordsize="60,44" path="m,44l53,r7,2l7,44,,44xe" fillcolor="#dea71e" stroked="f">
                <v:path arrowok="t"/>
                <o:lock v:ext="edit" aspectratio="t"/>
              </v:shape>
              <v:shape id="_x0000_s1597" style="position:absolute;left:2090;top:1375;width:30;height:23" coordsize="60,44" path="m,44l53,r7,2l7,44,,44xe" fillcolor="#e1ab1b" stroked="f">
                <v:path arrowok="t"/>
                <o:lock v:ext="edit" aspectratio="t"/>
              </v:shape>
              <v:shape id="_x0000_s1598" style="position:absolute;left:2092;top:1376;width:29;height:23" coordsize="59,44" path="m,42l53,r6,1l7,44,,42xe" fillcolor="#e4af16" stroked="f">
                <v:path arrowok="t"/>
                <o:lock v:ext="edit" aspectratio="t"/>
              </v:shape>
              <v:shape id="_x0000_s1599" style="position:absolute;left:2093;top:1376;width:30;height:23" coordsize="58,44" path="m,42l53,r5,1l7,44,,42xe" fillcolor="#e7b412" stroked="f">
                <v:path arrowok="t"/>
                <o:lock v:ext="edit" aspectratio="t"/>
              </v:shape>
              <v:shape id="_x0000_s1600" style="position:absolute;left:2095;top:1377;width:29;height:22" coordsize="57,43" path="m,43l52,r3,l57,2,6,43,,43xe" fillcolor="#edbb00" stroked="f">
                <v:path arrowok="t"/>
                <o:lock v:ext="edit" aspectratio="t"/>
              </v:shape>
              <v:shape id="_x0000_s1601" style="position:absolute;left:2097;top:1377;width:28;height:22" coordsize="57,43" path="m,43l51,r,l57,2,5,43,,43xe" fillcolor="#efbe00" stroked="f">
                <v:path arrowok="t"/>
                <o:lock v:ext="edit" aspectratio="t"/>
              </v:shape>
              <v:shape id="_x0000_s1602" style="position:absolute;left:2098;top:1378;width:28;height:21" coordsize="56,41" path="m,41l51,r5,2l7,41,,41xe" fillcolor="#f1c200" stroked="f">
                <v:path arrowok="t"/>
                <o:lock v:ext="edit" aspectratio="t"/>
              </v:shape>
              <v:shape id="_x0000_s1603" style="position:absolute;left:2100;top:1378;width:27;height:21" coordsize="55,43" path="m,41l52,r3,2l7,43,,41xe" fillcolor="#f4c600" stroked="f">
                <v:path arrowok="t"/>
                <o:lock v:ext="edit" aspectratio="t"/>
              </v:shape>
              <v:shape id="_x0000_s1604" style="position:absolute;left:2101;top:1379;width:28;height:20" coordsize="55,41" path="m,39l49,r6,2l7,41,,39xe" fillcolor="#f4c700" stroked="f">
                <v:path arrowok="t"/>
                <o:lock v:ext="edit" aspectratio="t"/>
              </v:shape>
              <v:shape id="_x0000_s1605" style="position:absolute;left:2103;top:1379;width:27;height:20" coordsize="54,41" path="m,41l48,r6,4l7,41,,41xe" fillcolor="#f5ca00" stroked="f">
                <v:path arrowok="t"/>
                <o:lock v:ext="edit" aspectratio="t"/>
              </v:shape>
              <v:shape id="_x0000_s1606" style="position:absolute;left:2105;top:1380;width:26;height:19" coordsize="51,39" path="m,39l48,r3,2l7,39,,39xe" fillcolor="#f5cb00" stroked="f">
                <v:path arrowok="t"/>
                <o:lock v:ext="edit" aspectratio="t"/>
              </v:shape>
              <v:shape id="_x0000_s1607" style="position:absolute;left:2107;top:1381;width:25;height:19" coordsize="52,39" path="m,37l47,r5,1l6,39,,37xe" fillcolor="#f6cd02" stroked="f">
                <v:path arrowok="t"/>
                <o:lock v:ext="edit" aspectratio="t"/>
              </v:shape>
              <v:shape id="_x0000_s1608" style="position:absolute;left:2108;top:1381;width:25;height:19" coordsize="50,39" path="m,37l44,r6,3l5,39,,37xe" fillcolor="#f6ce15" stroked="f">
                <v:path arrowok="t"/>
                <o:lock v:ext="edit" aspectratio="t"/>
              </v:shape>
              <v:shape id="_x0000_s1609" style="position:absolute;left:2109;top:1382;width:25;height:18" coordsize="49,38" path="m,38l46,r3,2l7,38,,38xe" fillcolor="#f6d01e" stroked="f">
                <v:path arrowok="t"/>
                <o:lock v:ext="edit" aspectratio="t"/>
              </v:shape>
              <v:shape id="_x0000_s1610" style="position:absolute;left:2111;top:1383;width:24;height:17" coordsize="48,36" path="m,36l45,r3,2l7,36,,36xe" fillcolor="#f6d12b" stroked="f">
                <v:path arrowok="t"/>
                <o:lock v:ext="edit" aspectratio="t"/>
              </v:shape>
              <v:shape id="_x0000_s1611" style="position:absolute;left:2113;top:1383;width:24;height:18" coordsize="48,37" path="m,36l42,r6,4l7,37,,36xe" fillcolor="#f6d43d" stroked="f">
                <v:path arrowok="t"/>
                <o:lock v:ext="edit" aspectratio="t"/>
              </v:shape>
              <v:shape id="_x0000_s1612" style="position:absolute;left:2115;top:1383;width:23;height:18" coordsize="47,35" path="m,34l41,r6,2l7,35,,34xe" fillcolor="#f6d544" stroked="f">
                <v:path arrowok="t"/>
                <o:lock v:ext="edit" aspectratio="t"/>
              </v:shape>
              <v:shape id="_x0000_s1613" style="position:absolute;left:2116;top:1384;width:23;height:17" coordsize="44,33" path="m,33l41,r3,1l5,33r,l,33xe" fillcolor="#f6d64f" stroked="f">
                <v:path arrowok="t"/>
                <o:lock v:ext="edit" aspectratio="t"/>
              </v:shape>
              <v:shape id="_x0000_s1614" style="position:absolute;left:2118;top:1384;width:22;height:17" coordsize="45,33" path="m,33l40,r5,3l6,33r-4,l,33xe" fillcolor="#f5d757" stroked="f">
                <v:path arrowok="t"/>
                <o:lock v:ext="edit" aspectratio="t"/>
              </v:shape>
              <v:shape id="_x0000_s1615" style="position:absolute;left:2119;top:1385;width:22;height:17" coordsize="45,34" path="m,32l39,r6,2l7,34,,32xe" fillcolor="#f5d95f" stroked="f">
                <v:path arrowok="t"/>
                <o:lock v:ext="edit" aspectratio="t"/>
              </v:shape>
              <v:shape id="_x0000_s1616" style="position:absolute;left:2121;top:1386;width:21;height:16" coordsize="42,32" path="m,30l39,r3,2l5,32,,30xe" fillcolor="#f4da66" stroked="f">
                <v:path arrowok="t"/>
                <o:lock v:ext="edit" aspectratio="t"/>
              </v:shape>
              <v:shape id="_x0000_s1617" style="position:absolute;left:2123;top:1386;width:21;height:17" coordsize="43,34" path="m,32l38,r5,4l6,34,,32xe" fillcolor="#f4dd73" stroked="f">
                <v:path arrowok="t"/>
                <o:lock v:ext="edit" aspectratio="t"/>
              </v:shape>
              <v:shape id="_x0000_s1618" style="position:absolute;left:2124;top:1387;width:21;height:16" coordsize="43,32" path="m,30l37,r6,2l7,32,,30xe" fillcolor="#f3df7a" stroked="f">
                <v:path arrowok="t"/>
                <o:lock v:ext="edit" aspectratio="t"/>
              </v:shape>
              <v:shape id="_x0000_s1619" style="position:absolute;left:2125;top:1388;width:21;height:15" coordsize="41,30" path="m,30l37,r4,2l5,30,,30xe" fillcolor="#f3e081" stroked="f">
                <v:path arrowok="t"/>
                <o:lock v:ext="edit" aspectratio="t"/>
              </v:shape>
              <v:shape id="_x0000_s1620" style="position:absolute;left:2127;top:1388;width:20;height:16" coordsize="39,32" path="m,30l36,r3,2l39,3,6,32,,30xe" fillcolor="#f3e188" stroked="f">
                <v:path arrowok="t"/>
                <o:lock v:ext="edit" aspectratio="t"/>
              </v:shape>
              <v:shape id="_x0000_s1621" style="position:absolute;left:2128;top:1389;width:20;height:15" coordsize="41,30" path="m,28l36,r1,l41,3,5,30,,28xe" fillcolor="#f3e28f" stroked="f">
                <v:path arrowok="t"/>
                <o:lock v:ext="edit" aspectratio="t"/>
              </v:shape>
              <v:shape id="_x0000_s1622" style="position:absolute;left:2130;top:1390;width:19;height:15" coordsize="39,31" path="m,29l33,r6,4l5,31,,29xe" fillcolor="#f3e496" stroked="f">
                <v:path arrowok="t"/>
                <o:lock v:ext="edit" aspectratio="t"/>
              </v:shape>
              <v:shape id="_x0000_s1623" style="position:absolute;left:2131;top:1391;width:19;height:14" coordsize="39,29" path="m,27l36,r3,2l7,29,,27xe" fillcolor="#f4e7a6" stroked="f">
                <v:path arrowok="t"/>
                <o:lock v:ext="edit" aspectratio="t"/>
              </v:shape>
              <v:shape id="_x0000_s1624" style="position:absolute;left:2132;top:1391;width:19;height:14" coordsize="37,27" path="m,27l34,r3,2l5,27,,27xe" fillcolor="#f4e9ae" stroked="f">
                <v:path arrowok="t"/>
                <o:lock v:ext="edit" aspectratio="t"/>
              </v:shape>
              <v:shape id="_x0000_s1625" style="position:absolute;left:2134;top:1391;width:18;height:15" coordsize="36,28" path="m,27l32,r4,3l6,28,,27xe" fillcolor="#f5eab6" stroked="f">
                <v:path arrowok="t"/>
                <o:lock v:ext="edit" aspectratio="t"/>
              </v:shape>
              <v:shape id="_x0000_s1626" style="position:absolute;left:2135;top:1392;width:18;height:14" coordsize="36,26" path="m,25l32,r4,3l7,26,,25xe" fillcolor="#f5ecbd" stroked="f">
                <v:path arrowok="t"/>
                <o:lock v:ext="edit" aspectratio="t"/>
              </v:shape>
              <v:shape id="_x0000_s1627" style="position:absolute;left:2137;top:1393;width:17;height:14" coordsize="34,27" path="m,25l30,r4,4l5,27,,25xe" fillcolor="#f6edc4" stroked="f">
                <v:path arrowok="t"/>
                <o:lock v:ext="edit" aspectratio="t"/>
              </v:shape>
              <v:shape id="_x0000_s1628" style="position:absolute;left:2139;top:1394;width:16;height:13" coordsize="32,25" path="m,23l29,r3,4l6,25,,23xe" fillcolor="#f7efcc" stroked="f">
                <v:path arrowok="t"/>
                <o:lock v:ext="edit" aspectratio="t"/>
              </v:shape>
              <v:shape id="_x0000_s1629" style="position:absolute;left:2140;top:1395;width:16;height:12" coordsize="32,23" path="m,23l29,r3,4l7,23,,23xe" fillcolor="#f8f3da" stroked="f">
                <v:path arrowok="t"/>
                <o:lock v:ext="edit" aspectratio="t"/>
              </v:shape>
            </v:group>
            <v:group id="_x0000_s1630" style="position:absolute;left:1822;top:916;width:540;height:501" coordorigin="1822,916" coordsize="540,501">
              <o:lock v:ext="edit" aspectratio="t"/>
              <v:shape id="_x0000_s1631" style="position:absolute;left:2141;top:1396;width:15;height:11" coordsize="30,23" path="m,21l26,r4,2l5,23,,21xe" fillcolor="#f9f5e1" stroked="f">
                <v:path arrowok="t"/>
                <o:lock v:ext="edit" aspectratio="t"/>
              </v:shape>
              <v:shape id="_x0000_s1632" style="position:absolute;left:2143;top:1397;width:14;height:10" coordsize="29,21" path="m,19l25,r4,1l6,21,,19xe" fillcolor="#faf7e8" stroked="f">
                <v:path arrowok="t"/>
                <o:lock v:ext="edit" aspectratio="t"/>
              </v:shape>
              <v:shape id="_x0000_s1633" style="position:absolute;left:2144;top:1397;width:14;height:11" coordsize="28,23" path="m,21l25,r3,3l5,23,,21xe" fillcolor="#fbf9ef" stroked="f">
                <v:path arrowok="t"/>
                <o:lock v:ext="edit" aspectratio="t"/>
              </v:shape>
              <v:shape id="_x0000_s1634" style="position:absolute;left:2146;top:1398;width:13;height:10" coordsize="26,22" path="m,20l23,r3,4l5,22,,20xe" fillcolor="#fdfcf7" stroked="f">
                <v:path arrowok="t"/>
                <o:lock v:ext="edit" aspectratio="t"/>
              </v:shape>
              <v:shape id="_x0000_s1635" style="position:absolute;left:2147;top:1399;width:14;height:9" coordsize="29,20" path="m,20l23,r6,4l7,20,,20xe" stroked="f">
                <v:path arrowok="t"/>
                <o:lock v:ext="edit" aspectratio="t"/>
              </v:shape>
              <v:shape id="_x0000_s1636" style="position:absolute;left:2148;top:1399;width:14;height:10" coordsize="27,19" path="m,18l21,r6,3l5,19,,18xe" fillcolor="#faf8f2" stroked="f">
                <v:path arrowok="t"/>
                <o:lock v:ext="edit" aspectratio="t"/>
              </v:shape>
              <v:shape id="_x0000_s1637" style="position:absolute;left:2150;top:1400;width:13;height:9" coordsize="25,17" path="m,16l22,r3,1l6,17,,16xe" fillcolor="#f9f6eb" stroked="f">
                <v:path arrowok="t"/>
                <o:lock v:ext="edit" aspectratio="t"/>
              </v:shape>
              <v:shape id="_x0000_s1638" style="position:absolute;left:2151;top:1401;width:13;height:9" coordsize="25,18" path="m,16l22,r3,2l7,18,,16xe" fillcolor="#f7f2e4" stroked="f">
                <v:path arrowok="t"/>
                <o:lock v:ext="edit" aspectratio="t"/>
              </v:shape>
              <v:shape id="_x0000_s1639" style="position:absolute;left:2153;top:1401;width:11;height:9" coordsize="23,18" path="m,16l19,r4,4l5,18,,16xe" fillcolor="#f5f0de" stroked="f">
                <v:path arrowok="t"/>
                <o:lock v:ext="edit" aspectratio="t"/>
              </v:shape>
              <v:shape id="_x0000_s1640" style="position:absolute;left:2155;top:1402;width:10;height:8" coordsize="22,16" path="m,16l18,r4,4l6,16,,16xe" fillcolor="#f3edd6" stroked="f">
                <v:path arrowok="t"/>
                <o:lock v:ext="edit" aspectratio="t"/>
              </v:shape>
              <v:shape id="_x0000_s1641" style="position:absolute;left:2156;top:1403;width:10;height:8" coordsize="21,16" path="m,14l18,r3,4l7,16,,14xe" fillcolor="#f1e9ca" stroked="f">
                <v:path arrowok="t"/>
                <o:lock v:ext="edit" aspectratio="t"/>
              </v:shape>
              <v:shape id="_x0000_s1642" style="position:absolute;left:2157;top:1404;width:10;height:7" coordsize="19,14" path="m,12l16,r3,3l5,14,,12xe" fillcolor="#efe6c4" stroked="f">
                <v:path arrowok="t"/>
                <o:lock v:ext="edit" aspectratio="t"/>
              </v:shape>
              <v:shape id="_x0000_s1643" style="position:absolute;left:2159;top:1405;width:9;height:7" coordsize="18,14" path="m,12l14,r4,3l6,14,,12xe" fillcolor="#efe4bd" stroked="f">
                <v:path arrowok="t"/>
                <o:lock v:ext="edit" aspectratio="t"/>
              </v:shape>
              <v:shape id="_x0000_s1644" style="position:absolute;left:2160;top:1406;width:9;height:6" coordsize="18,13" path="m,11l14,r4,2l5,13,,11xe" fillcolor="#eee1b6" stroked="f">
                <v:path arrowok="t"/>
                <o:lock v:ext="edit" aspectratio="t"/>
              </v:shape>
              <v:shape id="_x0000_s1645" style="position:absolute;left:2162;top:1407;width:8;height:5" coordsize="16,11" path="m,11l12,r4,2l5,11,,11xe" fillcolor="#eddeaf" stroked="f">
                <v:path arrowok="t"/>
                <o:lock v:ext="edit" aspectratio="t"/>
              </v:shape>
              <v:shape id="_x0000_s1646" style="position:absolute;left:2163;top:1407;width:8;height:6" coordsize="16,13" path="m,11l13,r3,4l7,13,,11xe" fillcolor="#ecdda8" stroked="f">
                <v:path arrowok="t"/>
                <o:lock v:ext="edit" aspectratio="t"/>
              </v:shape>
              <v:shape id="_x0000_s1647" style="position:absolute;left:2164;top:1407;width:8;height:6" coordsize="16,11" path="m,9l11,r5,3l5,11,,9xe" fillcolor="#ebd89b" stroked="f">
                <v:path arrowok="t"/>
                <o:lock v:ext="edit" aspectratio="t"/>
              </v:shape>
              <v:shape id="_x0000_s1648" style="position:absolute;left:2166;top:1408;width:7;height:6" coordsize="15,10" path="m,9l9,r6,3l6,10,,9xe" fillcolor="#ebd694" stroked="f">
                <v:path arrowok="t"/>
                <o:lock v:ext="edit" aspectratio="t"/>
              </v:shape>
              <v:shape id="_x0000_s1649" style="position:absolute;left:2167;top:1409;width:7;height:5" coordsize="14,9" path="m,8l11,r3,4l7,9,,8xe" fillcolor="#ead38d" stroked="f">
                <v:path arrowok="t"/>
                <o:lock v:ext="edit" aspectratio="t"/>
              </v:shape>
              <v:shape id="_x0000_s1650" style="position:absolute;left:2169;top:1410;width:6;height:4" coordsize="12,7" path="m,7l9,r3,4l5,7,,7xe" fillcolor="#e8d187" stroked="f">
                <v:path arrowok="t"/>
                <o:lock v:ext="edit" aspectratio="t"/>
              </v:shape>
              <v:shape id="_x0000_s1651" style="position:absolute;left:2171;top:1411;width:5;height:4" coordsize="11,7" path="m,5l7,r4,2l6,7,,5xe" fillcolor="#e8ce80" stroked="f">
                <v:path arrowok="t"/>
                <o:lock v:ext="edit" aspectratio="t"/>
              </v:shape>
              <v:shape id="_x0000_s1652" style="position:absolute;left:2172;top:1412;width:5;height:3" coordsize="11,5" path="m,3l7,r4,2l5,5,,3xe" fillcolor="#e7cc7a" stroked="f">
                <v:path arrowok="t"/>
                <o:lock v:ext="edit" aspectratio="t"/>
              </v:shape>
              <v:shape id="_x0000_s1653" style="position:absolute;left:2173;top:1412;width:5;height:3" coordsize="9,7" path="m,5l5,,9,3,5,7,,5xe" fillcolor="#e4c76d" stroked="f">
                <v:path arrowok="t"/>
                <o:lock v:ext="edit" aspectratio="t"/>
              </v:shape>
              <v:shape id="_x0000_s1654" style="position:absolute;left:2174;top:1413;width:5;height:2" coordsize="9,5" path="m,3l6,,9,3,8,5,,3xe" fillcolor="#e3c466" stroked="f">
                <v:path arrowok="t"/>
                <o:lock v:ext="edit" aspectratio="t"/>
              </v:shape>
              <v:shape id="_x0000_s1655" style="position:absolute;left:2176;top:1414;width:4;height:1" coordsize="7,4" path="m,4l4,,7,4,5,4,,4xe" fillcolor="#e3c160" stroked="f">
                <v:path arrowok="t"/>
                <o:lock v:ext="edit" aspectratio="t"/>
              </v:shape>
              <v:shape id="_x0000_s1656" style="position:absolute;left:2178;top:1415;width:2;height:1" coordsize="5,4" path="m,2l1,,5,4r,l,2xe" fillcolor="#e1bf59" stroked="f">
                <v:path arrowok="t"/>
                <o:lock v:ext="edit" aspectratio="t"/>
              </v:shape>
              <v:shape id="_x0000_s1657" style="position:absolute;left:2179;top:1415;width:2;height:1" coordsize="6,2" path="m,l2,,6,2r,l,xe" fillcolor="#e0bc53" stroked="f">
                <v:path arrowok="t"/>
                <o:lock v:ext="edit" aspectratio="t"/>
              </v:shape>
              <v:rect id="_x0000_s1658" style="position:absolute;left:2180;top:1416;width:1;height:1" fillcolor="#dfba4d" stroked="f">
                <o:lock v:ext="edit" aspectratio="t"/>
              </v:rect>
              <v:shape id="_x0000_s1659" style="position:absolute;left:1930;top:1263;width:251;height:153" coordsize="503,308" path="m,l112,43r17,53l170,150r123,60l385,229r48,24l503,308,378,277,263,263,152,231,87,180,16,71,,xe" filled="f" strokecolor="#1f1a17" strokeweight=".1323mm">
                <v:path arrowok="t"/>
                <o:lock v:ext="edit" aspectratio="t"/>
              </v:shape>
              <v:shape id="_x0000_s1660" style="position:absolute;left:1822;top:916;width:22;height:19" coordsize="43,37" path="m43,5l41,7,38,r5,5xm8,33l4,37,,28r8,5xe" fillcolor="#dbb236" stroked="f">
                <v:path arrowok="t"/>
                <o:lock v:ext="edit" aspectratio="t" verticies="t"/>
              </v:shape>
              <v:shape id="_x0000_s1661" style="position:absolute;left:1823;top:916;width:23;height:22" coordsize="46,42" path="m,32l,30r11,9l4,42,,32xm38,1l38,r8,8l43,12,38,1xe" fillcolor="#dcb33a" stroked="f">
                <v:path arrowok="t"/>
                <o:lock v:ext="edit" aspectratio="t" verticies="t"/>
              </v:shape>
              <v:shape id="_x0000_s1662" style="position:absolute;left:1824;top:919;width:25;height:22" coordsize="50,44" path="m,32l4,28r8,9l4,44,,32xm37,2l39,r9,7l50,7r-6,5l37,2xe" fillcolor="#ddb53d" stroked="f">
                <v:path arrowok="t"/>
                <o:lock v:ext="edit" aspectratio="t" verticies="t"/>
              </v:shape>
              <v:shape id="_x0000_s1663" style="position:absolute;left:1825;top:921;width:27;height:23" coordsize="55,47" path="m,34l7,31r9,7l5,47,,34xm39,4l42,r4,4l55,6,44,15,39,4xe" fillcolor="#deb740" stroked="f">
                <v:path arrowok="t"/>
                <o:lock v:ext="edit" aspectratio="t" verticies="t"/>
              </v:shape>
              <v:shape id="_x0000_s1664" style="position:absolute;left:1826;top:923;width:30;height:24" coordsize="60,50" path="m,37l8,30r11,7l3,50r,-6l,37xm40,5l46,,60,4,46,16,40,5xe" fillcolor="#dfb944" stroked="f">
                <v:path arrowok="t"/>
                <o:lock v:ext="edit" aspectratio="t" verticies="t"/>
              </v:shape>
              <v:shape id="_x0000_s1665" style="position:absolute;left:1828;top:923;width:32;height:28" coordsize="66,55" path="m,41l11,32r9,7l,55,,42,,41xm39,9l50,,66,3,46,18,39,9xe" fillcolor="#e1be4b" stroked="f">
                <v:path arrowok="t"/>
                <o:lock v:ext="edit" aspectratio="t" verticies="t"/>
              </v:shape>
              <v:shape id="_x0000_s1666" style="position:absolute;left:1828;top:924;width:36;height:30" coordsize="73,60" path="m,46l16,33r9,7l2,60,,55,,46xm43,12l57,,73,1,48,21,43,12xe" fillcolor="#e2c04f" stroked="f">
                <v:path arrowok="t"/>
                <o:lock v:ext="edit" aspectratio="t" verticies="t"/>
              </v:shape>
              <v:shape id="_x0000_s1667" style="position:absolute;left:1828;top:925;width:40;height:33" coordsize="80,66" path="m,52l20,36r10,9l4,66,,54,,52xm46,15l66,r9,2l80,4,50,27r,-5l46,15xe" fillcolor="#e2c254" stroked="f">
                <v:path arrowok="t"/>
                <o:lock v:ext="edit" aspectratio="t" verticies="t"/>
              </v:shape>
              <v:shape id="_x0000_s1668" style="position:absolute;left:1828;top:925;width:42;height:36" coordsize="83,71" path="m,59l23,39r9,8l32,48,3,71,,59xm46,20l71,r2,2l83,6,48,36r,-14l46,20xe" fillcolor="#e3c457" stroked="f">
                <v:path arrowok="t"/>
                <o:lock v:ext="edit" aspectratio="t" verticies="t"/>
              </v:shape>
              <v:shape id="_x0000_s1669" style="position:absolute;left:1829;top:927;width:45;height:37" coordsize="89,75" path="m,62l26,41r4,2l35,48,3,75,,62xm46,23l76,,89,5,46,39r,-16xe" fillcolor="#e4c65b" stroked="f">
                <v:path arrowok="t"/>
                <o:lock v:ext="edit" aspectratio="t" verticies="t"/>
              </v:shape>
              <v:shape id="_x0000_s1670" style="position:absolute;left:1830;top:928;width:46;height:40" coordsize="93,80" path="m,65l29,42r11,7l4,80r,-4l,65xm45,30l80,,93,5,47,44,45,30xe" fillcolor="#e5c860" stroked="f">
                <v:path arrowok="t"/>
                <o:lock v:ext="edit" aspectratio="t" verticies="t"/>
              </v:shape>
              <v:shape id="_x0000_s1671" style="position:absolute;left:1831;top:930;width:49;height:41" coordsize="98,84" path="m,70l32,43r11,7l,84,2,73,,70xm43,34l86,,98,6,45,48,43,34xe" fillcolor="#e6cd68" stroked="f">
                <v:path arrowok="t"/>
                <o:lock v:ext="edit" aspectratio="t" verticies="t"/>
              </v:shape>
              <v:shape id="_x0000_s1672" style="position:absolute;left:1831;top:931;width:52;height:45" coordsize="103,91" path="m2,75l38,44r7,6l45,39,91,r12,5l,91,2,75xe" fillcolor="#e7d06d" stroked="f">
                <v:path arrowok="t"/>
                <o:lock v:ext="edit" aspectratio="t"/>
              </v:shape>
              <v:shape id="_x0000_s1673" style="position:absolute;left:1831;top:932;width:55;height:48" coordsize="110,95" path="m,78l43,44r2,2l45,42,98,r9,3l110,5,,95,,94,,78xe" fillcolor="#e8d271" stroked="f">
                <v:path arrowok="t"/>
                <o:lock v:ext="edit" aspectratio="t"/>
              </v:shape>
              <v:shape id="_x0000_s1674" style="position:absolute;left:1830;top:933;width:58;height:51" coordsize="116,102" path="m2,86l105,r4,2l116,7,,102,2,93r,-7xe" fillcolor="#e9d475" stroked="f">
                <v:path arrowok="t"/>
                <o:lock v:ext="edit" aspectratio="t"/>
              </v:shape>
              <v:shape id="_x0000_s1675" style="position:absolute;left:1830;top:935;width:61;height:53" coordsize="121,106" path="m2,90l112,r9,7l,106,2,90xe" fillcolor="#ead67a" stroked="f">
                <v:path arrowok="t"/>
                <o:lock v:ext="edit" aspectratio="t"/>
              </v:shape>
              <v:shape id="_x0000_s1676" style="position:absolute;left:1830;top:937;width:63;height:55" coordsize="127,111" path="m,95l116,r11,9l,111,,95xe" fillcolor="#ead97e" stroked="f">
                <v:path arrowok="t"/>
                <o:lock v:ext="edit" aspectratio="t"/>
              </v:shape>
              <v:shape id="_x0000_s1677" style="position:absolute;left:1830;top:938;width:65;height:58" coordsize="130,115" path="m,99l121,r9,9l,115,,99xe" fillcolor="#ebdc87" stroked="f">
                <v:path arrowok="t"/>
                <o:lock v:ext="edit" aspectratio="t"/>
              </v:shape>
              <v:shape id="_x0000_s1678" style="position:absolute;left:1829;top:941;width:69;height:59" coordsize="137,118" path="m1,102l128,r9,7l,118,1,102xe" fillcolor="#ecdd8b" stroked="f">
                <v:path arrowok="t"/>
                <o:lock v:ext="edit" aspectratio="t"/>
              </v:shape>
              <v:shape id="_x0000_s1679" style="position:absolute;left:1829;top:943;width:71;height:60" coordsize="142,121" path="m1,106l131,r11,7l1,121,,115r1,-9xe" fillcolor="#ecdf90" stroked="f">
                <v:path arrowok="t"/>
                <o:lock v:ext="edit" aspectratio="t"/>
              </v:shape>
              <v:shape id="_x0000_s1680" style="position:absolute;left:1829;top:945;width:73;height:62" coordsize="145,125" path="m,111l137,r8,8l145,8,1,125,,112r,-1xe" fillcolor="#ece094" stroked="f">
                <v:path arrowok="t"/>
                <o:lock v:ext="edit" aspectratio="t"/>
              </v:shape>
              <v:shape id="_x0000_s1681" style="position:absolute;left:1830;top:946;width:74;height:64" coordsize="148,128" path="m,114l141,r3,4l148,11,2,128,,114xe" fillcolor="#ede398" stroked="f">
                <v:path arrowok="t"/>
                <o:lock v:ext="edit" aspectratio="t"/>
              </v:shape>
              <v:shape id="_x0000_s1682" style="position:absolute;left:1830;top:948;width:75;height:66" coordsize="150,131" path="m,117l144,r6,12l2,131,,117xe" fillcolor="#eee6a2" stroked="f">
                <v:path arrowok="t"/>
                <o:lock v:ext="edit" aspectratio="t"/>
              </v:shape>
              <v:shape id="_x0000_s1683" style="position:absolute;left:1831;top:952;width:76;height:66" coordsize="151,131" path="m,117l146,r5,10l2,131,,117xe" fillcolor="#eee7a6" stroked="f">
                <v:path arrowok="t"/>
                <o:lock v:ext="edit" aspectratio="t"/>
              </v:shape>
              <v:shape id="_x0000_s1684" style="position:absolute;left:1831;top:954;width:77;height:67" coordsize="153,133" path="m,119l148,r5,11l4,133,,119xe" fillcolor="#efe9ab" stroked="f">
                <v:path arrowok="t"/>
                <o:lock v:ext="edit" aspectratio="t"/>
              </v:shape>
              <v:shape id="_x0000_s1685" style="position:absolute;left:1832;top:957;width:77;height:67" coordsize="155,134" path="m,121l149,r6,11l4,134,2,132,,121xe" fillcolor="#f0ebaf" stroked="f">
                <v:path arrowok="t"/>
                <o:lock v:ext="edit" aspectratio="t"/>
              </v:shape>
              <v:shape id="_x0000_s1686" style="position:absolute;left:1833;top:960;width:77;height:66" coordsize="154,133" path="m,122l149,r5,10l5,133,,126r,-4xe" fillcolor="#f2edb4" stroked="f">
                <v:path arrowok="t"/>
                <o:lock v:ext="edit" aspectratio="t"/>
              </v:shape>
              <v:shape id="_x0000_s1687" style="position:absolute;left:1834;top:962;width:77;height:67" coordsize="154,133" path="m,123l151,r1,7l154,12,7,133,,123xe" fillcolor="#f3efba" stroked="f">
                <v:path arrowok="t"/>
                <o:lock v:ext="edit" aspectratio="t"/>
              </v:shape>
              <v:shape id="_x0000_s1688" style="position:absolute;left:1836;top:965;width:76;height:66" coordsize="153,132" path="m,123l149,r,2l153,14,7,132,,123xe" fillcolor="#f5f2c2" stroked="f">
                <v:path arrowok="t"/>
                <o:lock v:ext="edit" aspectratio="t"/>
              </v:shape>
              <v:shape id="_x0000_s1689" style="position:absolute;left:1837;top:969;width:75;height:65" coordsize="149,130" path="m,121l147,r2,15l7,130,,121xe" fillcolor="#f6f4c7" stroked="f">
                <v:path arrowok="t"/>
                <o:lock v:ext="edit" aspectratio="t"/>
              </v:shape>
              <v:shape id="_x0000_s1690" style="position:absolute;left:1839;top:972;width:74;height:64" coordsize="148,128" path="m,118l146,r2,15l7,128,,118xe" fillcolor="#f8f6cc" stroked="f">
                <v:path arrowok="t"/>
                <o:lock v:ext="edit" aspectratio="t"/>
              </v:shape>
              <v:shape id="_x0000_s1691" style="position:absolute;left:1841;top:976;width:72;height:63" coordsize="144,126" path="m,115l142,r2,14l7,126,,115xe" fillcolor="#f9f8d0" stroked="f">
                <v:path arrowok="t"/>
                <o:lock v:ext="edit" aspectratio="t"/>
              </v:shape>
              <v:shape id="_x0000_s1692" style="position:absolute;left:1843;top:979;width:71;height:62" coordsize="143,122" path="m,113l141,r2,12l7,122,,113xe" fillcolor="#f8f6cc" stroked="f">
                <v:path arrowok="t"/>
                <o:lock v:ext="edit" aspectratio="t"/>
              </v:shape>
              <v:shape id="_x0000_s1693" style="position:absolute;left:1844;top:983;width:71;height:60" coordsize="140,121" path="m,112l137,r3,12l7,121,5,117,,112xe" fillcolor="#f6f5c6" stroked="f">
                <v:path arrowok="t"/>
                <o:lock v:ext="edit" aspectratio="t"/>
              </v:shape>
              <v:shape id="_x0000_s1694" style="position:absolute;left:1846;top:986;width:69;height:60" coordsize="137,121" path="m,110l136,r1,14l8,121,2,112,,110xe" fillcolor="#f3f1bb" stroked="f">
                <v:path arrowok="t"/>
                <o:lock v:ext="edit" aspectratio="t"/>
              </v:shape>
              <v:shape id="_x0000_s1695" style="position:absolute;left:1848;top:989;width:68;height:61" coordsize="135,121" path="m,109l133,r2,14l5,121,,109xe" fillcolor="#f1eeb5" stroked="f">
                <v:path arrowok="t"/>
                <o:lock v:ext="edit" aspectratio="t"/>
              </v:shape>
              <v:shape id="_x0000_s1696" style="position:absolute;left:1850;top:993;width:66;height:59" coordsize="133,119" path="m,107l129,r4,15l3,119,,107xe" fillcolor="#f0edae" stroked="f">
                <v:path arrowok="t"/>
                <o:lock v:ext="edit" aspectratio="t"/>
              </v:shape>
              <v:shape id="_x0000_s1697" style="position:absolute;left:1851;top:996;width:65;height:59" coordsize="132,118" path="m,107l130,r2,15l6,118,,107xe" fillcolor="#eeeaa9" stroked="f">
                <v:path arrowok="t"/>
                <o:lock v:ext="edit" aspectratio="t"/>
              </v:shape>
              <v:shape id="_x0000_s1698" style="position:absolute;left:1852;top:1000;width:64;height:58" coordsize="130,115" path="m,104l130,r,8l130,14,5,115,,104xe" fillcolor="#ede9a4" stroked="f">
                <v:path arrowok="t"/>
                <o:lock v:ext="edit" aspectratio="t"/>
              </v:shape>
              <v:shape id="_x0000_s1699" style="position:absolute;left:1853;top:1003;width:64;height:57" coordsize="128,113" path="m,103l126,r,1l128,14,5,113,,103xe" fillcolor="#ece69d" stroked="f">
                <v:path arrowok="t"/>
                <o:lock v:ext="edit" aspectratio="t"/>
              </v:shape>
              <v:shape id="_x0000_s1700" style="position:absolute;left:1854;top:1007;width:63;height:56" coordsize="127,112" path="m,101l125,r2,14l6,112,,101xe" fillcolor="#ebe393" stroked="f">
                <v:path arrowok="t"/>
                <o:lock v:ext="edit" aspectratio="t"/>
              </v:shape>
              <v:shape id="_x0000_s1701" style="position:absolute;left:1856;top:1010;width:61;height:56" coordsize="123,112" path="m,99l123,r,16l5,112,,99xe" fillcolor="#eae18d" stroked="f">
                <v:path arrowok="t"/>
                <o:lock v:ext="edit" aspectratio="t"/>
              </v:shape>
              <v:shape id="_x0000_s1702" style="position:absolute;left:1857;top:1014;width:60;height:55" coordsize="121,110" path="m,98l121,r,16l5,110,,98xe" fillcolor="#e9df88" stroked="f">
                <v:path arrowok="t"/>
                <o:lock v:ext="edit" aspectratio="t"/>
              </v:shape>
              <v:shape id="_x0000_s1703" style="position:absolute;left:1859;top:1018;width:58;height:54" coordsize="118,106" path="m,96l118,r,14l6,106,4,105,,96xe" fillcolor="#e7dd82" stroked="f">
                <v:path arrowok="t"/>
                <o:lock v:ext="edit" aspectratio="t"/>
              </v:shape>
              <v:shape id="_x0000_s1704" style="position:absolute;left:1860;top:1022;width:57;height:53" coordsize="116,107" path="m,94l116,r,14l4,107,2,98,,94xe" fillcolor="#e7db7d" stroked="f">
                <v:path arrowok="t"/>
                <o:lock v:ext="edit" aspectratio="t"/>
              </v:shape>
              <v:shape id="_x0000_s1705" style="position:absolute;left:1861;top:1026;width:57;height:53" coordsize="113,107" path="m,92l112,r1,16l1,107,,92xe" fillcolor="#e5d978" stroked="f">
                <v:path arrowok="t"/>
                <o:lock v:ext="edit" aspectratio="t"/>
              </v:shape>
              <v:shape id="_x0000_s1706" style="position:absolute;left:1861;top:1029;width:57;height:53" coordsize="113,107" path="m,93l112,r1,16l1,107,,93xe" fillcolor="#e3d46d" stroked="f">
                <v:path arrowok="t"/>
                <o:lock v:ext="edit" aspectratio="t"/>
              </v:shape>
              <v:shape id="_x0000_s1707" style="position:absolute;left:1862;top:1034;width:56;height:52" coordsize="112,105" path="m,91l112,r,14l2,105,,91xe" fillcolor="#e2d168" stroked="f">
                <v:path arrowok="t"/>
                <o:lock v:ext="edit" aspectratio="t"/>
              </v:shape>
              <v:shape id="_x0000_s1708" style="position:absolute;left:1862;top:1037;width:56;height:52" coordsize="112,105" path="m,91l112,r,14l2,105,,91xe" fillcolor="#e0cf62" stroked="f">
                <v:path arrowok="t"/>
                <o:lock v:ext="edit" aspectratio="t"/>
              </v:shape>
              <v:shape id="_x0000_s1709" style="position:absolute;left:1863;top:1041;width:55;height:52" coordsize="110,105" path="m,91l110,r,16l2,105,,91xe" fillcolor="#dfcc5c" stroked="f">
                <v:path arrowok="t"/>
                <o:lock v:ext="edit" aspectratio="t"/>
              </v:shape>
              <v:shape id="_x0000_s1710" style="position:absolute;left:1863;top:1044;width:55;height:53" coordsize="110,105" path="m,91l110,r,16l,105r2,-3l,91xe" fillcolor="#ddca57" stroked="f">
                <v:path arrowok="t"/>
                <o:lock v:ext="edit" aspectratio="t"/>
              </v:shape>
              <v:shape id="_x0000_s1711" style="position:absolute;left:1862;top:1049;width:57;height:53" coordsize="114,107" path="m4,89l112,r2,14l,107,4,93r,-4xe" fillcolor="#dac54c" stroked="f">
                <v:path arrowok="t"/>
                <o:lock v:ext="edit" aspectratio="t"/>
              </v:shape>
              <v:shape id="_x0000_s1712" style="position:absolute;left:1861;top:1052;width:58;height:54" coordsize="115,109" path="m3,89l113,r2,13l115,15,,109,3,89xe" fillcolor="#d9c247" stroked="f">
                <v:path arrowok="t"/>
                <o:lock v:ext="edit" aspectratio="t"/>
              </v:shape>
              <v:shape id="_x0000_s1713" style="position:absolute;left:1860;top:1056;width:59;height:55" coordsize="117,111" path="m3,93l117,r,6l117,15,,111,3,93xe" fillcolor="#d7c042" stroked="f">
                <v:path arrowok="t"/>
                <o:lock v:ext="edit" aspectratio="t"/>
              </v:shape>
              <v:shape id="_x0000_s1714" style="position:absolute;left:1860;top:1059;width:59;height:56" coordsize="119,111" path="m4,94l119,r,16l,111,4,94xe" fillcolor="#d6bd3e" stroked="f">
                <v:path arrowok="t"/>
                <o:lock v:ext="edit" aspectratio="t"/>
              </v:shape>
              <v:shape id="_x0000_s1715" style="position:absolute;left:1859;top:1063;width:61;height:57" coordsize="123,113" path="m4,96l121,r2,16l,113,4,96xe" fillcolor="#d4bb39" stroked="f">
                <v:path arrowok="t"/>
                <o:lock v:ext="edit" aspectratio="t"/>
              </v:shape>
              <v:shape id="_x0000_s1716" style="position:absolute;left:1858;top:1067;width:62;height:58" coordsize="124,115" path="m3,95l122,r2,14l,115,3,95xe" fillcolor="#d3b835" stroked="f">
                <v:path arrowok="t"/>
                <o:lock v:ext="edit" aspectratio="t"/>
              </v:shape>
              <v:shape id="_x0000_s1717" style="position:absolute;left:1858;top:1071;width:63;height:58" coordsize="126,115" path="m1,97l124,r,10l126,12,,115r,-3l1,97xe" fillcolor="#d0b32e" stroked="f">
                <v:path arrowok="t"/>
                <o:lock v:ext="edit" aspectratio="t"/>
              </v:shape>
              <v:shape id="_x0000_s1718" style="position:absolute;left:1858;top:1074;width:65;height:59" coordsize="129,117" path="m,101l124,r,3l129,10,,117,,105r,-4xe" fillcolor="#ceb12b" stroked="f">
                <v:path arrowok="t"/>
                <o:lock v:ext="edit" aspectratio="t"/>
              </v:shape>
              <v:shape id="_x0000_s1719" style="position:absolute;left:1858;top:1077;width:66;height:60" coordsize="133,119" path="m,103l126,r7,11l,119,,103xe" fillcolor="#cdae27" stroked="f">
                <v:path arrowok="t"/>
                <o:lock v:ext="edit" aspectratio="t"/>
              </v:shape>
              <v:shape id="_x0000_s1720" style="position:absolute;left:1858;top:1080;width:67;height:60" coordsize="135,121" path="m,107l129,r6,11l,121,,107xe" fillcolor="#cbac26" stroked="f">
                <v:path arrowok="t"/>
                <o:lock v:ext="edit" aspectratio="t"/>
              </v:shape>
              <v:shape id="_x0000_s1721" style="position:absolute;left:1858;top:1082;width:69;height:63" coordsize="138,124" path="m,108l133,r5,10l,124,,108xe" fillcolor="#c9a924" stroked="f">
                <v:path arrowok="t"/>
                <o:lock v:ext="edit" aspectratio="t"/>
              </v:shape>
              <v:shape id="_x0000_s1722" style="position:absolute;left:1858;top:1085;width:71;height:63" coordsize="142,126" path="m,110l135,r7,11l,126,,110xe" fillcolor="#c7a724" stroked="f">
                <v:path arrowok="t"/>
                <o:lock v:ext="edit" aspectratio="t"/>
              </v:shape>
              <v:shape id="_x0000_s1723" style="position:absolute;left:1858;top:1088;width:73;height:65" coordsize="145,130" path="m,114l138,r7,11l,130,,114xe" fillcolor="#c4a224" stroked="f">
                <v:path arrowok="t"/>
                <o:lock v:ext="edit" aspectratio="t"/>
              </v:shape>
              <v:shape id="_x0000_s1724" style="position:absolute;left:1858;top:1090;width:74;height:66" coordsize="149,131" path="m,115l142,r7,9l,131r,-2l,115xe" fillcolor="#c29f25" stroked="f">
                <v:path arrowok="t"/>
                <o:lock v:ext="edit" aspectratio="t"/>
              </v:shape>
              <v:shape id="_x0000_s1725" style="position:absolute;left:1858;top:1093;width:76;height:66" coordsize="152,132" path="m,119l145,r7,9l1,132,,124r,-5xe" fillcolor="#c29f25" stroked="f">
                <v:path arrowok="t"/>
                <o:lock v:ext="edit" aspectratio="t"/>
              </v:shape>
              <v:shape id="_x0000_s1726" style="position:absolute;left:1858;top:1095;width:78;height:67" coordsize="156,135" path="m,122l149,r7,10l3,135,,122xe" fillcolor="#c39e26" stroked="f">
                <v:path arrowok="t"/>
                <o:lock v:ext="edit" aspectratio="t"/>
              </v:shape>
              <v:shape id="_x0000_s1727" style="position:absolute;left:1859;top:1097;width:78;height:68" coordsize="157,135" path="m,123l151,r6,11l6,135,,123xe" fillcolor="#c49d26" stroked="f">
                <v:path arrowok="t"/>
                <o:lock v:ext="edit" aspectratio="t"/>
              </v:shape>
              <v:shape id="_x0000_s1728" style="position:absolute;left:1860;top:1100;width:79;height:69" coordsize="158,137" path="m,125l153,r5,11l5,137,,125xe" fillcolor="#c59c26" stroked="f">
                <v:path arrowok="t"/>
                <o:lock v:ext="edit" aspectratio="t"/>
              </v:shape>
              <v:shape id="_x0000_s1729" style="position:absolute;left:1861;top:1103;width:79;height:68" coordsize="158,136" path="m,124l151,r7,10l3,136,,124xe" fillcolor="#c79a28" stroked="f">
                <v:path arrowok="t"/>
                <o:lock v:ext="edit" aspectratio="t"/>
              </v:shape>
              <v:shape id="_x0000_s1730" style="position:absolute;left:1862;top:1105;width:80;height:69" coordsize="160,137" path="m,126l153,r7,11l4,137,,126xe" fillcolor="#c79a28" stroked="f">
                <v:path arrowok="t"/>
                <o:lock v:ext="edit" aspectratio="t"/>
              </v:shape>
              <v:shape id="_x0000_s1731" style="position:absolute;left:1863;top:1108;width:82;height:69" coordsize="164,139" path="m,126l155,r5,7l164,9,4,139,,126xe" fillcolor="#c89928" stroked="f">
                <v:path arrowok="t"/>
                <o:lock v:ext="edit" aspectratio="t"/>
              </v:shape>
              <v:shape id="_x0000_s1732" style="position:absolute;left:1864;top:1111;width:84;height:69" coordsize="167,138" path="m,126l156,r2,1l167,7,4,138,,126xe" fillcolor="#c99829" stroked="f">
                <v:path arrowok="t"/>
                <o:lock v:ext="edit" aspectratio="t"/>
              </v:shape>
              <v:shape id="_x0000_s1733" style="position:absolute;left:1865;top:1113;width:85;height:71" coordsize="170,142" path="m,130l160,r10,5l3,142,,130xe" fillcolor="#ca972a" stroked="f">
                <v:path arrowok="t"/>
                <o:lock v:ext="edit" aspectratio="t"/>
              </v:shape>
              <v:shape id="_x0000_s1734" style="position:absolute;left:1866;top:1114;width:87;height:72" coordsize="174,144" path="m,131l163,r11,5l3,144,,131xe" fillcolor="#cb962a" stroked="f">
                <v:path arrowok="t"/>
                <o:lock v:ext="edit" aspectratio="t"/>
              </v:shape>
              <v:shape id="_x0000_s1735" style="position:absolute;left:1867;top:1115;width:89;height:75" coordsize="178,150" path="m,137l167,r11,8l6,150,,137xe" fillcolor="#cc952a" stroked="f">
                <v:path arrowok="t"/>
                <o:lock v:ext="edit" aspectratio="t"/>
              </v:shape>
              <v:shape id="_x0000_s1736" style="position:absolute;left:1868;top:1117;width:91;height:76" coordsize="183,151" path="m,139l171,r12,7l5,151,4,146,,139xe" fillcolor="#cc962a" stroked="f">
                <v:path arrowok="t"/>
                <o:lock v:ext="edit" aspectratio="t"/>
              </v:shape>
              <v:shape id="_x0000_s1737" style="position:absolute;left:1869;top:1119;width:93;height:76" coordsize="185,152" path="m,142l172,r13,5l3,152,,142r,xe" fillcolor="#cc9729" stroked="f">
                <v:path arrowok="t"/>
                <o:lock v:ext="edit" aspectratio="t"/>
              </v:shape>
              <v:shape id="_x0000_s1738" style="position:absolute;left:1870;top:1121;width:94;height:77" coordsize="189,155" path="m,144l178,r11,5l6,155,,144xe" fillcolor="#cc9829" stroked="f">
                <v:path arrowok="t"/>
                <o:lock v:ext="edit" aspectratio="t"/>
              </v:shape>
              <v:shape id="_x0000_s1739" style="position:absolute;left:1871;top:1121;width:96;height:80" coordsize="192,160" path="m,147l182,r10,7l6,160,,147xe" fillcolor="#cc9928" stroked="f">
                <v:path arrowok="t"/>
                <o:lock v:ext="edit" aspectratio="t"/>
              </v:shape>
              <v:shape id="_x0000_s1740" style="position:absolute;left:1873;top:1123;width:97;height:81" coordsize="194,162" path="m,150l183,r11,8l5,162,,150xe" fillcolor="#cc9a27" stroked="f">
                <v:path arrowok="t"/>
                <o:lock v:ext="edit" aspectratio="t"/>
              </v:shape>
              <v:shape id="_x0000_s1741" style="position:absolute;left:1874;top:1125;width:99;height:82" coordsize="199,163" path="m,153l186,r13,7l5,163,,153xe" fillcolor="#cc9b26" stroked="f">
                <v:path arrowok="t"/>
                <o:lock v:ext="edit" aspectratio="t"/>
              </v:shape>
              <v:shape id="_x0000_s1742" style="position:absolute;left:1876;top:1127;width:100;height:82" coordsize="201,165" path="m,154l189,r12,5l5,165,,154xe" fillcolor="#cc9c26" stroked="f">
                <v:path arrowok="t"/>
                <o:lock v:ext="edit" aspectratio="t"/>
              </v:shape>
              <v:shape id="_x0000_s1743" style="position:absolute;left:1876;top:1129;width:103;height:83" coordsize="204,167" path="m,156l194,r10,5l5,167,,156xe" fillcolor="#cc9d26" stroked="f">
                <v:path arrowok="t"/>
                <o:lock v:ext="edit" aspectratio="t"/>
              </v:shape>
              <v:shape id="_x0000_s1744" style="position:absolute;left:1878;top:1129;width:103;height:87" coordsize="207,172" path="m,160l196,r11,7l4,172,,160xe" fillcolor="#cc9e25" stroked="f">
                <v:path arrowok="t"/>
                <o:lock v:ext="edit" aspectratio="t"/>
              </v:shape>
              <v:shape id="_x0000_s1745" style="position:absolute;left:1879;top:1131;width:105;height:87" coordsize="210,175" path="m,162l199,r11,8l6,175,,162xe" fillcolor="#cc9f24" stroked="f">
                <v:path arrowok="t"/>
                <o:lock v:ext="edit" aspectratio="t"/>
              </v:shape>
              <v:shape id="_x0000_s1746" style="position:absolute;left:1880;top:1133;width:107;height:88" coordsize="213,176" path="m,165l203,r10,7l5,176,,165xe" fillcolor="#d2a326" stroked="f">
                <v:path arrowok="t"/>
                <o:lock v:ext="edit" aspectratio="t"/>
              </v:shape>
              <v:shape id="_x0000_s1747" style="position:absolute;left:1882;top:1135;width:108;height:89" coordsize="216,177" path="m,167l204,r12,5l5,177,3,175r,l,167xe" fillcolor="#d5a627" stroked="f">
                <v:path arrowok="t"/>
                <o:lock v:ext="edit" aspectratio="t"/>
              </v:shape>
              <v:shape id="_x0000_s1748" style="position:absolute;left:1883;top:1137;width:110;height:88" coordsize="221,178" path="m,169l208,r13,5l9,178,2,172r,l,169xe" fillcolor="#d8a82b" stroked="f">
                <v:path arrowok="t"/>
                <o:lock v:ext="edit" aspectratio="t"/>
              </v:shape>
              <v:shape id="_x0000_s1749" style="position:absolute;left:1884;top:1137;width:112;height:91" coordsize="222,181" path="m,172l211,r9,5l222,7,9,181,,172xe" fillcolor="#dbaa31" stroked="f">
                <v:path arrowok="t"/>
                <o:lock v:ext="edit" aspectratio="t"/>
              </v:shape>
              <v:shape id="_x0000_s1750" style="position:absolute;left:1887;top:1139;width:112;height:91" coordsize="224,182" path="m,173l212,r3,2l224,6,7,182,,173xe" fillcolor="#ddad39" stroked="f">
                <v:path arrowok="t"/>
                <o:lock v:ext="edit" aspectratio="t"/>
              </v:shape>
              <v:shape id="_x0000_s1751" style="position:absolute;left:1889;top:1141;width:114;height:91" coordsize="227,183" path="m,174l213,r14,4l7,183,,174xe" fillcolor="#dfae40" stroked="f">
                <v:path arrowok="t"/>
                <o:lock v:ext="edit" aspectratio="t"/>
              </v:shape>
              <v:shape id="_x0000_s1752" style="position:absolute;left:1891;top:976;width:321;height:258" coordsize="644,517" path="m,508l217,332r14,3l9,517,,508xm644,l599,35,612,19,633,1,644,xe" fillcolor="#e4b34f" stroked="f">
                <v:path arrowok="t"/>
                <o:lock v:ext="edit" aspectratio="t" verticies="t"/>
              </v:shape>
              <v:shape id="_x0000_s1753" style="position:absolute;left:1892;top:975;width:327;height:262" coordsize="652,524" path="m,515l220,336r15,5l9,524,,515xm652,l576,60,608,21,629,3,652,xe" fillcolor="#e6b457" stroked="f">
                <v:path arrowok="t"/>
                <o:lock v:ext="edit" aspectratio="t" verticies="t"/>
              </v:shape>
              <v:shape id="_x0000_s1754" style="position:absolute;left:1895;top:974;width:329;height:265" coordsize="658,529" path="m,521l222,339r13,6l7,529,,521xm590,39l635,4,658,,551,87,590,39xe" fillcolor="#e9b65f" stroked="f">
                <v:path arrowok="t"/>
                <o:lock v:ext="edit" aspectratio="t" verticies="t"/>
              </v:shape>
              <v:shape id="_x0000_s1755" style="position:absolute;left:1897;top:973;width:333;height:268" coordsize="666,537" path="m,528l226,345r12,3l7,537,,528xm567,64l643,4,666,,530,112,567,64xe" fillcolor="#eab968" stroked="f">
                <v:path arrowok="t"/>
                <o:lock v:ext="edit" aspectratio="t" verticies="t"/>
              </v:shape>
              <v:shape id="_x0000_s1756" style="position:absolute;left:1899;top:972;width:337;height:272" coordsize="676,544" path="m,533l228,349r14,3l9,544,,533xm544,91l651,4,676,,514,130r5,-9l544,91xe" fillcolor="#ebba70" stroked="f">
                <v:path arrowok="t"/>
                <o:lock v:ext="edit" aspectratio="t" verticies="t"/>
              </v:shape>
              <v:shape id="_x0000_s1757" style="position:absolute;left:1900;top:970;width:342;height:275" coordsize="683,549" path="m,542l231,353r14,6l11,549,5,547,,542xm523,117l659,5,683,,503,147r12,-23l523,117xe" fillcolor="#edbb78" stroked="f">
                <v:path arrowok="t"/>
                <o:lock v:ext="edit" aspectratio="t" verticies="t"/>
              </v:shape>
              <v:shape id="_x0000_s1758" style="position:absolute;left:1903;top:970;width:345;height:277" coordsize="690,554" path="m,549l233,357r14,6l11,554,,549r,xm505,135l667,5,690,,491,164r14,-29xe" fillcolor="#efbf89" stroked="f">
                <v:path arrowok="t"/>
                <o:lock v:ext="edit" aspectratio="t" verticies="t"/>
              </v:shape>
              <v:shape id="_x0000_s1759" style="position:absolute;left:1906;top:969;width:348;height:279" coordsize="696,560" path="m,553l234,363r14,3l10,560,,553xm492,151l672,4,696,,478,180r14,-29xe" fillcolor="#f1c092" stroked="f">
                <v:path arrowok="t"/>
                <o:lock v:ext="edit" aspectratio="t" verticies="t"/>
              </v:shape>
              <v:shape id="_x0000_s1760" style="position:absolute;left:1908;top:968;width:352;height:282" coordsize="702,564" path="m,557l236,366r13,3l251,369,12,564,,557xm480,167l679,3,702,r,l466,195r14,-28xe" fillcolor="#f2c39a" stroked="f">
                <v:path arrowok="t"/>
                <o:lock v:ext="edit" aspectratio="t" verticies="t"/>
              </v:shape>
              <v:shape id="_x0000_s1761" style="position:absolute;left:1911;top:968;width:354;height:283" coordsize="708,566" path="m,561l238,367r6,2l254,369,13,566,,561xm468,181l686,1,697,r11,1l452,207r16,-26xe" fillcolor="#f1c091" stroked="f">
                <v:path arrowok="t"/>
                <o:lock v:ext="edit" aspectratio="t" verticies="t"/>
              </v:shape>
              <v:shape id="_x0000_s1762" style="position:absolute;left:1915;top:968;width:354;height:285" coordsize="710,570" path="m,564l239,369r19,-2l11,570,,564xm454,195l690,r20,1l438,222r16,-27xe" fillcolor="#efbe86" stroked="f">
                <v:path arrowok="t"/>
                <o:lock v:ext="edit" aspectratio="t" verticies="t"/>
              </v:shape>
              <v:shape id="_x0000_s1763" style="position:absolute;left:1917;top:969;width:357;height:286" coordsize="713,572" path="m,565l241,368r22,-2l10,572,,565xm439,206l695,r18,l425,235r14,-29xe" fillcolor="#edbc7d" stroked="f">
                <v:path arrowok="t"/>
                <o:lock v:ext="edit" aspectratio="t" verticies="t"/>
              </v:shape>
              <v:shape id="_x0000_s1764" style="position:absolute;left:1920;top:969;width:358;height:287" coordsize="716,574" path="m,569l247,366r21,-1l12,574,,569xm427,221l699,r17,l412,249r8,-12l427,221xe" fillcolor="#eab869" stroked="f">
                <v:path arrowok="t"/>
                <o:lock v:ext="edit" aspectratio="t" verticies="t"/>
              </v:shape>
              <v:shape id="_x0000_s1765" style="position:absolute;left:1923;top:969;width:360;height:288" coordsize="720,578" path="m,572l253,366r21,-1l13,578,,572xm415,235l703,r17,l400,262r15,-25l415,235xe" fillcolor="#e7b55d" stroked="f">
                <v:path arrowok="t"/>
                <o:lock v:ext="edit" aspectratio="t" verticies="t"/>
              </v:shape>
              <v:shape id="_x0000_s1766" style="position:absolute;left:1926;top:969;width:362;height:290" coordsize="724,581" path="m,574l256,365r22,l11,581,6,578,,574xm400,249l704,r20,l386,276r14,-27xe" fillcolor="#e5b255" stroked="f">
                <v:path arrowok="t"/>
                <o:lock v:ext="edit" aspectratio="t" verticies="t"/>
              </v:shape>
              <v:shape id="_x0000_s1767" style="position:absolute;left:1929;top:969;width:363;height:291" coordsize="727,583" path="m,578l261,365r21,-2l12,583,,578r,xm387,262l707,r20,l373,290r14,-28xe" fillcolor="#e1b04b" stroked="f">
                <v:path arrowok="t"/>
                <o:lock v:ext="edit" aspectratio="t" verticies="t"/>
              </v:shape>
              <v:shape id="_x0000_s1768" style="position:absolute;left:1932;top:969;width:365;height:292" coordsize="731,585" path="m,581l267,365r18,-2l301,352,14,585,,581xm375,276l713,r18,l361,302r14,-26xe" fillcolor="#dead43" stroked="f">
                <v:path arrowok="t"/>
                <o:lock v:ext="edit" aspectratio="t" verticies="t"/>
              </v:shape>
              <v:shape id="_x0000_s1769" style="position:absolute;left:1935;top:969;width:366;height:294" coordsize="733,588" path="m,583l270,363r8,l338,324,13,588,,583xm361,290l715,r16,2l733,2,347,317r14,-27xe" fillcolor="#dcab39" stroked="f">
                <v:path arrowok="t"/>
                <o:lock v:ext="edit" aspectratio="t" verticies="t"/>
              </v:shape>
              <v:shape id="_x0000_s1770" style="position:absolute;left:1939;top:969;width:365;height:295" coordsize="731,590" path="m,585l287,352r51,-34l347,302,717,r7,2l731,4,13,590,,585xe" fillcolor="#d4a52a" stroked="f">
                <v:path arrowok="t"/>
                <o:lock v:ext="edit" aspectratio="t"/>
              </v:shape>
              <v:shape id="_x0000_s1771" style="position:absolute;left:1941;top:970;width:367;height:295" coordsize="732,592" path="m,586l325,322r7,-6l334,315,720,r12,5l12,592,,586xe" fillcolor="#d1a227" stroked="f">
                <v:path arrowok="t"/>
                <o:lock v:ext="edit" aspectratio="t"/>
              </v:shape>
              <v:shape id="_x0000_s1772" style="position:absolute;left:1945;top:970;width:366;height:296" coordsize="732,591" path="m,586l718,r14,5l12,591,,586xe" fillcolor="#cc9f26" stroked="f">
                <v:path arrowok="t"/>
                <o:lock v:ext="edit" aspectratio="t"/>
              </v:shape>
              <v:shape id="_x0000_s1773" style="position:absolute;left:1948;top:972;width:366;height:296" coordsize="733,592" path="m,587l720,r13,4l13,592,,587xe" fillcolor="#c89b27" stroked="f">
                <v:path arrowok="t"/>
                <o:lock v:ext="edit" aspectratio="t"/>
              </v:shape>
              <v:shape id="_x0000_s1774" style="position:absolute;left:1951;top:973;width:366;height:296" coordsize="733,592" path="m,586l720,r13,6l13,592,,586xe" fillcolor="#c89b27" stroked="f">
                <v:path arrowok="t"/>
                <o:lock v:ext="edit" aspectratio="t"/>
              </v:shape>
              <v:shape id="_x0000_s1775" style="position:absolute;left:1954;top:974;width:367;height:297" coordsize="734,593" path="m,588l720,r14,5l14,593,,588xe" fillcolor="#c89b27" stroked="f">
                <v:path arrowok="t"/>
                <o:lock v:ext="edit" aspectratio="t"/>
              </v:shape>
              <v:shape id="_x0000_s1776" style="position:absolute;left:1957;top:976;width:367;height:296" coordsize="732,591" path="m,586l720,r12,5l12,591,,586xe" fillcolor="#c89b27" stroked="f">
                <v:path arrowok="t"/>
                <o:lock v:ext="edit" aspectratio="t"/>
              </v:shape>
              <v:shape id="_x0000_s1777" style="position:absolute;left:1961;top:977;width:366;height:296" coordsize="732,594" path="m,588l720,r12,6l12,594,,588xe" fillcolor="#c89b27" stroked="f">
                <v:path arrowok="t"/>
                <o:lock v:ext="edit" aspectratio="t"/>
              </v:shape>
              <v:shape id="_x0000_s1778" style="position:absolute;left:1964;top:978;width:367;height:296" coordsize="734,591" path="m,586l720,r14,3l13,591,,586xe" fillcolor="#c89b27" stroked="f">
                <v:path arrowok="t"/>
                <o:lock v:ext="edit" aspectratio="t"/>
              </v:shape>
              <v:shape id="_x0000_s1779" style="position:absolute;left:1967;top:979;width:366;height:297" coordsize="733,593" path="m,588l720,r13,5l13,593,,588xe" fillcolor="#c89b27" stroked="f">
                <v:path arrowok="t"/>
                <o:lock v:ext="edit" aspectratio="t"/>
              </v:shape>
              <v:shape id="_x0000_s1780" style="position:absolute;left:1970;top:980;width:367;height:297" coordsize="734,594" path="m,588l721,r13,6l12,594,,588xe" fillcolor="#c89b27" stroked="f">
                <v:path arrowok="t"/>
                <o:lock v:ext="edit" aspectratio="t"/>
              </v:shape>
              <v:shape id="_x0000_s1781" style="position:absolute;left:1973;top:982;width:367;height:297" coordsize="734,593" path="m,588l720,r14,5l12,593,,588xe" fillcolor="#c89c26" stroked="f">
                <v:path arrowok="t"/>
                <o:lock v:ext="edit" aspectratio="t"/>
              </v:shape>
              <v:shape id="_x0000_s1782" style="position:absolute;left:1976;top:983;width:366;height:297" coordsize="732,593" path="m,588l722,r9,3l731,3r1,4l14,593,,588xe" fillcolor="#c89c26" stroked="f">
                <v:path arrowok="t"/>
                <o:lock v:ext="edit" aspectratio="t"/>
              </v:shape>
              <v:shape id="_x0000_s1783" style="position:absolute;left:1980;top:985;width:363;height:295" coordsize="727,592" path="m,588l722,r2,l724,r3,11l13,592,,588xe" fillcolor="#c89c26" stroked="f">
                <v:path arrowok="t"/>
                <o:lock v:ext="edit" aspectratio="t"/>
              </v:shape>
              <v:shape id="_x0000_s1784" style="position:absolute;left:1983;top:986;width:361;height:297" coordsize="722,593" path="m,586l718,r4,12l11,593,9,590,,586xe" fillcolor="#c89c26" stroked="f">
                <v:path arrowok="t"/>
                <o:lock v:ext="edit" aspectratio="t"/>
              </v:shape>
              <v:shape id="_x0000_s1785" style="position:absolute;left:1986;top:990;width:359;height:296" coordsize="718,592" path="m,581l714,r4,11l7,592,3,583,,581xe" fillcolor="#c89c26" stroked="f">
                <v:path arrowok="t"/>
                <o:lock v:ext="edit" aspectratio="t"/>
              </v:shape>
              <v:shape id="_x0000_s1786" style="position:absolute;left:1988;top:993;width:359;height:295" coordsize="716,592" path="m,581l711,r5,13l5,592,3,588,,581xe" fillcolor="#c89c26" stroked="f">
                <v:path arrowok="t"/>
                <o:lock v:ext="edit" aspectratio="t"/>
              </v:shape>
              <v:shape id="_x0000_s1787" style="position:absolute;left:1989;top:995;width:359;height:296" coordsize="716,591" path="m,581l711,r5,12l5,591,1,582,,581xe" fillcolor="#c89d26" stroked="f">
                <v:path arrowok="t"/>
                <o:lock v:ext="edit" aspectratio="t"/>
              </v:shape>
              <v:shape id="_x0000_s1788" style="position:absolute;left:1991;top:999;width:357;height:296" coordsize="715,591" path="m,579l711,r4,10l4,591,,579xe" fillcolor="#c89d26" stroked="f">
                <v:path arrowok="t"/>
                <o:lock v:ext="edit" aspectratio="t"/>
              </v:shape>
              <v:shape id="_x0000_s1789" style="position:absolute;left:1992;top:1002;width:357;height:295" coordsize="715,592" path="m,579l711,r4,13l4,592,,579xe" fillcolor="#c89d26" stroked="f">
                <v:path arrowok="t"/>
                <o:lock v:ext="edit" aspectratio="t"/>
              </v:shape>
              <v:shape id="_x0000_s1790" style="position:absolute;left:1993;top:1004;width:358;height:297" coordsize="716,594" path="m,581l711,r5,13l3,594,,581xe" fillcolor="#c89d26" stroked="f">
                <v:path arrowok="t"/>
                <o:lock v:ext="edit" aspectratio="t"/>
              </v:shape>
              <v:shape id="_x0000_s1791" style="position:absolute;left:1994;top:1008;width:358;height:296" coordsize="716,591" path="m,579l711,r5,12l3,591,,579xe" fillcolor="#c89d26" stroked="f">
                <v:path arrowok="t"/>
                <o:lock v:ext="edit" aspectratio="t"/>
              </v:shape>
              <v:shape id="_x0000_s1792" style="position:absolute;left:1995;top:1010;width:358;height:297" coordsize="717,593" path="m,581l713,r4,12l6,593,,581xe" fillcolor="#c89d26" stroked="f">
                <v:path arrowok="t"/>
                <o:lock v:ext="edit" aspectratio="t"/>
              </v:shape>
              <v:shape id="_x0000_s1793" style="position:absolute;left:1996;top:1014;width:358;height:296" coordsize="717,591" path="m,579l713,r4,11l5,591,,579xe" fillcolor="#c89d26" stroked="f">
                <v:path arrowok="t"/>
                <o:lock v:ext="edit" aspectratio="t"/>
              </v:shape>
              <v:shape id="_x0000_s1794" style="position:absolute;left:1997;top:1017;width:359;height:296" coordsize="716,594" path="m,581l711,r5,13l3,594r,-2l,581xe" fillcolor="#c89e26" stroked="f">
                <v:path arrowok="t"/>
                <o:lock v:ext="edit" aspectratio="t"/>
              </v:shape>
              <v:shape id="_x0000_s1795" style="position:absolute;left:1998;top:1019;width:358;height:296" coordsize="717,591" path="m,580l712,r3,7l717,12,6,591,2,586,,580xe" fillcolor="#c89e26" stroked="f">
                <v:path arrowok="t"/>
                <o:lock v:ext="edit" aspectratio="t"/>
              </v:shape>
              <v:shape id="_x0000_s1796" style="position:absolute;left:1999;top:1023;width:357;height:295" coordsize="715,589" path="m,581l713,r,l715,12,7,589,,581xe" fillcolor="#c89e26" stroked="f">
                <v:path arrowok="t"/>
                <o:lock v:ext="edit" aspectratio="t"/>
              </v:shape>
              <v:shape id="_x0000_s1797" style="position:absolute;left:2001;top:1026;width:356;height:294" coordsize="713,588" path="m,579l711,r2,14l9,588,,579xe" fillcolor="#c89e26" stroked="f">
                <v:path arrowok="t"/>
                <o:lock v:ext="edit" aspectratio="t"/>
              </v:shape>
              <v:shape id="_x0000_s1798" style="position:absolute;left:2003;top:1029;width:355;height:293" coordsize="711,586" path="m,577l708,r3,14l9,586,,577xe" fillcolor="#c89e26" stroked="f">
                <v:path arrowok="t"/>
                <o:lock v:ext="edit" aspectratio="t"/>
              </v:shape>
              <v:shape id="_x0000_s1799" style="position:absolute;left:2005;top:1033;width:353;height:291" coordsize="705,583" path="m,574l704,r1,14l7,583,,574xe" fillcolor="#c89e26" stroked="f">
                <v:path arrowok="t"/>
                <o:lock v:ext="edit" aspectratio="t"/>
              </v:shape>
              <v:shape id="_x0000_s1800" style="position:absolute;left:2007;top:1036;width:352;height:291" coordsize="704,581" path="m,572l702,r2,13l7,581,,572xe" fillcolor="#c89e26" stroked="f">
                <v:path arrowok="t"/>
                <o:lock v:ext="edit" aspectratio="t"/>
              </v:shape>
              <v:shape id="_x0000_s1801" style="position:absolute;left:2009;top:1040;width:351;height:289" coordsize="702,580" path="m,569l698,r4,13l7,580,,569xe" fillcolor="#c89f25" stroked="f">
                <v:path arrowok="t"/>
                <o:lock v:ext="edit" aspectratio="t"/>
              </v:shape>
              <v:shape id="_x0000_s1802" style="position:absolute;left:2011;top:1042;width:349;height:289" coordsize="699,577" path="m,568l697,r2,14l9,577,,568xe" fillcolor="#caa123" stroked="f">
                <v:path arrowok="t"/>
                <o:lock v:ext="edit" aspectratio="t"/>
              </v:shape>
              <v:shape id="_x0000_s1803" style="position:absolute;left:2012;top:1046;width:349;height:288" coordsize="697,575" path="m,567l695,r2,14l9,575,,567xe" fillcolor="#cea421" stroked="f">
                <v:path arrowok="t"/>
                <o:lock v:ext="edit" aspectratio="t"/>
              </v:shape>
              <v:shape id="_x0000_s1804" style="position:absolute;left:2015;top:1050;width:347;height:286" coordsize="694,572" path="m,563l690,r4,14l9,572,6,570,,563xe" fillcolor="#d1a71e" stroked="f">
                <v:path arrowok="t"/>
                <o:lock v:ext="edit" aspectratio="t"/>
              </v:shape>
              <v:shape id="_x0000_s1805" style="position:absolute;left:2017;top:1053;width:345;height:283" coordsize="690,567" path="m,561l688,r2,11l688,14,10,567,2,563,,561xe" fillcolor="#d7ac19" stroked="f">
                <v:path arrowok="t"/>
                <o:lock v:ext="edit" aspectratio="t"/>
              </v:shape>
              <v:shape id="_x0000_s1806" style="position:absolute;left:2020;top:1057;width:342;height:281" coordsize="685,563" path="m,558l685,r,4l679,18,359,279r,l359,281,11,563,,558xe" fillcolor="#daaf15" stroked="f">
                <v:path arrowok="t"/>
                <o:lock v:ext="edit" aspectratio="t"/>
              </v:shape>
              <v:shape id="_x0000_s1807" style="position:absolute;left:2022;top:1060;width:339;height:280" coordsize="678,560" path="m,553l678,r-6,22l372,267r-18,5l352,283,11,560,,553xe" fillcolor="#dcb013" stroked="f">
                <v:path arrowok="t"/>
                <o:lock v:ext="edit" aspectratio="t"/>
              </v:shape>
              <v:shape id="_x0000_s1808" style="position:absolute;left:2025;top:1066;width:334;height:276" coordsize="668,552" path="m,545l348,263r-3,18l12,552,,545xm348,261l668,r-5,21l384,249r-36,12xe" fillcolor="#dfb310" stroked="f">
                <v:path arrowok="t"/>
                <o:lock v:ext="edit" aspectratio="t" verticies="t"/>
              </v:shape>
              <v:shape id="_x0000_s1809" style="position:absolute;left:2028;top:1071;width:330;height:272" coordsize="661,543" path="m,538l341,261r-3,18l13,543,,538xm361,245l661,r-7,21l395,232r-34,13xe" fillcolor="#e2b607" stroked="f">
                <v:path arrowok="t"/>
                <o:lock v:ext="edit" aspectratio="t" verticies="t"/>
              </v:shape>
              <v:shape id="_x0000_s1810" style="position:absolute;left:2031;top:1076;width:325;height:268" coordsize="651,537" path="m,531l333,260r-4,17l11,537,,531xm372,228l651,r-7,22l406,215r-34,13xe" fillcolor="#e7bb00" stroked="f">
                <v:path arrowok="t"/>
                <o:lock v:ext="edit" aspectratio="t" verticies="t"/>
              </v:shape>
              <v:shape id="_x0000_s1811" style="position:absolute;left:2034;top:1081;width:321;height:265" coordsize="641,529" path="m,522l325,258r-4,19l12,529,,522xm382,211l641,r-7,21l417,199r-35,12xe" fillcolor="#e9be00" stroked="f">
                <v:path arrowok="t"/>
                <o:lock v:ext="edit" aspectratio="t" verticies="t"/>
              </v:shape>
              <v:shape id="_x0000_s1812" style="position:absolute;left:2036;top:1087;width:317;height:260" coordsize="633,520" path="m,515l318,255r-3,20l12,520,,515xm395,193l633,r-7,21l428,181r-33,12xe" fillcolor="#ecbf00" stroked="f">
                <v:path arrowok="t"/>
                <o:lock v:ext="edit" aspectratio="t" verticies="t"/>
              </v:shape>
              <v:shape id="_x0000_s1813" style="position:absolute;left:2040;top:1092;width:311;height:257" coordsize="622,514" path="m,508l309,256r-3,18l11,514,,508xm405,178l622,r-7,22l439,165r-34,13xe" fillcolor="#edc100" stroked="f">
                <v:path arrowok="t"/>
                <o:lock v:ext="edit" aspectratio="t" verticies="t"/>
              </v:shape>
              <v:shape id="_x0000_s1814" style="position:absolute;left:2043;top:1097;width:306;height:254" coordsize="614,506" path="m,499l303,254r-4,18l11,506,,499xm416,160l614,r-6,19l607,21,452,147r-2,l416,160xe" fillcolor="#efc300" stroked="f">
                <v:path arrowok="t"/>
                <o:lock v:ext="edit" aspectratio="t" verticies="t"/>
              </v:shape>
              <v:shape id="_x0000_s1815" style="position:absolute;left:2045;top:1103;width:303;height:248" coordsize="604,497" path="m,492l295,252r-4,18l12,497,,492xm428,143l604,r-2,8l597,21,464,129r-20,7l428,143xe" fillcolor="#f0c400" stroked="f">
                <v:path arrowok="t"/>
                <o:lock v:ext="edit" aspectratio="t" verticies="t"/>
              </v:shape>
              <v:shape id="_x0000_s1816" style="position:absolute;left:2048;top:1108;width:298;height:245" coordsize="596,491" path="m,485l288,251r-4,19l12,491,,485xm441,126l596,r-9,23l476,112r-35,14xe" fillcolor="#f5c900" stroked="f">
                <v:path arrowok="t"/>
                <o:lock v:ext="edit" aspectratio="t" verticies="t"/>
              </v:shape>
              <v:shape id="_x0000_s1817" style="position:absolute;left:2052;top:1113;width:292;height:242" coordsize="585,483" path="m,476l279,249r-3,12l276,266,11,483,,476xm452,108l585,,574,23,487,94r-35,14xe" fillcolor="#f2c600" stroked="f">
                <v:path arrowok="t"/>
                <o:lock v:ext="edit" aspectratio="t" verticies="t"/>
              </v:shape>
              <v:shape id="_x0000_s1818" style="position:absolute;left:2054;top:1120;width:287;height:237" coordsize="575,475" path="m,468l272,247r-1,2l271,263,13,475,,468xm464,89l575,,564,23,500,75,464,89xe" fillcolor="#efc200" stroked="f">
                <v:path arrowok="t"/>
                <o:lock v:ext="edit" aspectratio="t" verticies="t"/>
              </v:shape>
              <v:shape id="_x0000_s1819" style="position:absolute;left:2057;top:1125;width:282;height:233" coordsize="563,465" path="m,460l265,243r,16l12,465,,460xm476,71l563,r-9,23l512,59,476,71xe" fillcolor="#edbe00" stroked="f">
                <v:path arrowok="t"/>
                <o:lock v:ext="edit" aspectratio="t" verticies="t"/>
              </v:shape>
              <v:shape id="_x0000_s1820" style="position:absolute;left:2060;top:1131;width:276;height:228" coordsize="551,457" path="m,452l258,240r,14l11,457,,452xm487,52l551,r-9,24l524,40,487,52xe" fillcolor="#ebba00" stroked="f">
                <v:path arrowok="t"/>
                <o:lock v:ext="edit" aspectratio="t" verticies="t"/>
              </v:shape>
              <v:shape id="_x0000_s1821" style="position:absolute;left:2063;top:1137;width:271;height:224" coordsize="542,450" path="m,442l253,236r,16l11,450,,442xm500,36l542,r-8,21l500,36xe" fillcolor="#e8b60c" stroked="f">
                <v:path arrowok="t"/>
                <o:lock v:ext="edit" aspectratio="t" verticies="t"/>
              </v:shape>
              <v:shape id="_x0000_s1822" style="position:absolute;left:2066;top:1143;width:266;height:219" coordsize="531,438" path="m,433l247,230r,16l12,438,,433xm513,16l531,r-3,8l513,16xe" fillcolor="#e2ad17" stroked="f">
                <v:path arrowok="t"/>
                <o:lock v:ext="edit" aspectratio="t" verticies="t"/>
              </v:shape>
              <v:shape id="_x0000_s1823" style="position:absolute;left:2068;top:1263;width:121;height:101" coordsize="242,203" path="m,198l242,r,16l12,203,,198xe" fillcolor="#dea91c" stroked="f">
                <v:path arrowok="t"/>
                <o:lock v:ext="edit" aspectratio="t"/>
              </v:shape>
              <v:shape id="_x0000_s1824" style="position:absolute;left:2072;top:1266;width:117;height:99" coordsize="235,198" path="m,192l235,r,9l224,25,12,198r-5,l,192xe" fillcolor="#dba420" stroked="f">
                <v:path arrowok="t"/>
                <o:lock v:ext="edit" aspectratio="t"/>
              </v:shape>
              <v:shape id="_x0000_s1825" style="position:absolute;left:2075;top:1271;width:114;height:94" coordsize="230,189" path="m,187l230,r,l203,38,16,189r-14,l,187xe" fillcolor="#d89f23" stroked="f">
                <v:path arrowok="t"/>
                <o:lock v:ext="edit" aspectratio="t"/>
              </v:shape>
              <v:shape id="_x0000_s1826" style="position:absolute;left:2078;top:1279;width:106;height:87" coordsize="212,174" path="m,173l212,,182,41,18,174,,173xe" fillcolor="#d39a27" stroked="f">
                <v:path arrowok="t"/>
                <o:lock v:ext="edit" aspectratio="t"/>
              </v:shape>
              <v:shape id="_x0000_s1827" style="position:absolute;left:2083;top:1289;width:93;height:78" coordsize="187,154" path="m,151l187,,171,21r2,5l16,154r-5,-2l,151xe" fillcolor="#cf952a" stroked="f">
                <v:path arrowok="t"/>
                <o:lock v:ext="edit" aspectratio="t"/>
              </v:shape>
              <v:shape id="_x0000_s1828" style="position:absolute;left:2087;top:1299;width:83;height:68" coordsize="166,137" path="m,133l164,r-2,2l166,13,14,137,2,133r-2,xe" fillcolor="#d69e24" stroked="f">
                <v:path arrowok="t"/>
                <o:lock v:ext="edit" aspectratio="t"/>
              </v:shape>
              <v:shape id="_x0000_s1829" style="position:absolute;left:2091;top:1303;width:81;height:65" coordsize="162,132" path="m,128l157,r5,11l16,132,,128xe" fillcolor="#daa221" stroked="f">
                <v:path arrowok="t"/>
                <o:lock v:ext="edit" aspectratio="t"/>
              </v:shape>
              <v:shape id="_x0000_s1830" style="position:absolute;left:2094;top:1305;width:78;height:64" coordsize="157,128" path="m,124l152,r5,12l16,128,,124xe" fillcolor="#dea71e" stroked="f">
                <v:path arrowok="t"/>
                <o:lock v:ext="edit" aspectratio="t"/>
              </v:shape>
            </v:group>
            <v:shape id="_x0000_s1831" style="position:absolute;left:2099;top:1308;width:75;height:62" coordsize="151,124" path="m,121l146,r5,12l15,124,,121xe" fillcolor="#e1ab1b" stroked="f">
              <v:path arrowok="t"/>
              <o:lock v:ext="edit" aspectratio="t"/>
            </v:shape>
            <v:shape id="_x0000_s1832" style="position:absolute;left:2102;top:1312;width:74;height:59" coordsize="148,119" path="m,116l141,r3,5l148,9,15,119,,116xe" fillcolor="#e4af16" stroked="f">
              <v:path arrowok="t"/>
              <o:lock v:ext="edit" aspectratio="t"/>
            </v:shape>
            <v:shape id="_x0000_s1833" style="position:absolute;left:2106;top:1314;width:73;height:58" coordsize="145,116" path="m,112l136,r,l145,7,14,116,,112xe" fillcolor="#e7b412" stroked="f">
              <v:path arrowok="t"/>
              <o:lock v:ext="edit" aspectratio="t"/>
            </v:shape>
            <v:shape id="_x0000_s1834" style="position:absolute;left:2109;top:1316;width:72;height:57" coordsize="144,114" path="m,110l133,r11,9l14,114,,110xe" fillcolor="#edbb00" stroked="f">
              <v:path arrowok="t"/>
              <o:lock v:ext="edit" aspectratio="t"/>
            </v:shape>
            <v:shape id="_x0000_s1835" style="position:absolute;left:2113;top:1318;width:70;height:56" coordsize="140,112" path="m,109l131,r9,9l14,112,,109xe" fillcolor="#efbe00" stroked="f">
              <v:path arrowok="t"/>
              <o:lock v:ext="edit" aspectratio="t"/>
            </v:shape>
            <v:shape id="_x0000_s1836" style="position:absolute;left:2116;top:1320;width:70;height:55" coordsize="139,108" path="m,105l130,r9,7l16,108,,105xe" fillcolor="#f1c200" stroked="f">
              <v:path arrowok="t"/>
              <o:lock v:ext="edit" aspectratio="t"/>
            </v:shape>
            <v:shape id="_x0000_s1837" style="position:absolute;left:2120;top:1322;width:68;height:53" coordsize="137,107" path="m,103l126,r11,7l14,107r-2,-2l,103xe" fillcolor="#f4c600" stroked="f">
              <v:path arrowok="t"/>
              <o:lock v:ext="edit" aspectratio="t"/>
            </v:shape>
            <v:shape id="_x0000_s1838" style="position:absolute;left:2124;top:1324;width:67;height:53" coordsize="133,106" path="m,101l123,r10,7l12,106,3,101r-3,xe" fillcolor="#f4c700" stroked="f">
              <v:path arrowok="t"/>
              <o:lock v:ext="edit" aspectratio="t"/>
            </v:shape>
            <v:shape id="_x0000_s1839" style="position:absolute;left:2127;top:1326;width:67;height:52" coordsize="134,105" path="m,100l123,r9,8l134,8,13,105,,100xe" fillcolor="#f5ca00" stroked="f">
              <v:path arrowok="t"/>
              <o:lock v:ext="edit" aspectratio="t"/>
            </v:shape>
            <v:shape id="_x0000_s1840" style="position:absolute;left:2131;top:1328;width:67;height:52" coordsize="135,105" path="m,99l121,r4,4l135,4,11,105,,99xe" fillcolor="#f5cb00" stroked="f">
              <v:path arrowok="t"/>
              <o:lock v:ext="edit" aspectratio="t"/>
            </v:shape>
            <v:shape id="_x0000_s1841" style="position:absolute;left:2133;top:1329;width:69;height:53" coordsize="137,104" path="m,97l121,r14,l137,1,12,104,,97xe" fillcolor="#f6cd02" stroked="f">
              <v:path arrowok="t"/>
              <o:lock v:ext="edit" aspectratio="t"/>
            </v:shape>
            <v:shape id="_x0000_s1842" style="position:absolute;left:2136;top:1329;width:68;height:54" coordsize="135,106" path="m,101l124,r6,l135,7,12,106,,101xe" fillcolor="#f6ce15" stroked="f">
              <v:path arrowok="t"/>
              <o:lock v:ext="edit" aspectratio="t"/>
            </v:shape>
            <v:shape id="_x0000_s1843" style="position:absolute;left:2140;top:1330;width:65;height:54" coordsize="132,109" path="m,103l125,r7,11l11,109,,103xe" fillcolor="#f6d01e" stroked="f">
              <v:path arrowok="t"/>
              <o:lock v:ext="edit" aspectratio="t"/>
            </v:shape>
            <v:shape id="_x0000_s1844" style="position:absolute;left:2142;top:1333;width:65;height:52" coordsize="130,104" path="m,99l123,r7,9l13,104,,99xe" fillcolor="#f6d12b" stroked="f">
              <v:path arrowok="t"/>
              <o:lock v:ext="edit" aspectratio="t"/>
            </v:shape>
            <v:shape id="_x0000_s1845" style="position:absolute;left:2145;top:1336;width:64;height:51" coordsize="128,103" path="m,98l121,r7,9l12,103,,98xe" fillcolor="#f6d43d" stroked="f">
              <v:path arrowok="t"/>
              <o:lock v:ext="edit" aspectratio="t"/>
            </v:shape>
            <v:shape id="_x0000_s1846" style="position:absolute;left:2148;top:1337;width:63;height:52" coordsize="124,103" path="m,95l117,r7,10l124,10,12,103,9,101,,95xe" fillcolor="#f6d544" stroked="f">
              <v:path arrowok="t"/>
              <o:lock v:ext="edit" aspectratio="t"/>
            </v:shape>
            <v:shape id="_x0000_s1847" style="position:absolute;left:2151;top:1340;width:63;height:49" coordsize="126,98" path="m,94l116,r3,5l126,7,14,98,4,96,,94xe" fillcolor="#f6d64f" stroked="f">
              <v:path arrowok="t"/>
              <o:lock v:ext="edit" aspectratio="t"/>
            </v:shape>
            <v:shape id="_x0000_s1848" style="position:absolute;left:2155;top:1343;width:63;height:46" coordsize="127,93" path="m,93l112,r15,4l16,93,,93xe" fillcolor="#f5d757" stroked="f">
              <v:path arrowok="t"/>
              <o:lock v:ext="edit" aspectratio="t"/>
            </v:shape>
            <v:shape id="_x0000_s1849" style="position:absolute;left:2158;top:1343;width:64;height:47" coordsize="128,92" path="m,91l112,r16,4l18,92,,91xe" fillcolor="#f5d95f" stroked="f">
              <v:path arrowok="t"/>
              <o:lock v:ext="edit" aspectratio="t"/>
            </v:shape>
            <v:shape id="_x0000_s1850" style="position:absolute;left:2163;top:1344;width:63;height:46" coordsize="127,90" path="m,89l111,r16,2l18,90,,89xe" fillcolor="#f4da66" stroked="f">
              <v:path arrowok="t"/>
              <o:lock v:ext="edit" aspectratio="t"/>
            </v:shape>
            <v:shape id="_x0000_s1851" style="position:absolute;left:2167;top:1345;width:62;height:46" coordsize="125,90" path="m,88l110,r15,1l18,90,,88xe" fillcolor="#f4dd73" stroked="f">
              <v:path arrowok="t"/>
              <o:lock v:ext="edit" aspectratio="t"/>
            </v:shape>
            <v:shape id="_x0000_s1852" style="position:absolute;left:2172;top:1345;width:61;height:46" coordsize="123,90" path="m,88l109,r12,3l123,5,18,90,,88xe" fillcolor="#f3df7a" stroked="f">
              <v:path arrowok="t"/>
              <o:lock v:ext="edit" aspectratio="t"/>
            </v:shape>
            <v:shape id="_x0000_s1853" style="position:absolute;left:2176;top:1346;width:60;height:45" coordsize="119,91" path="m,89l107,r5,2l119,7,16,91,,89xe" fillcolor="#f3e081" stroked="f">
              <v:path arrowok="t"/>
              <o:lock v:ext="edit" aspectratio="t"/>
            </v:shape>
            <v:shape id="_x0000_s1854" style="position:absolute;left:2180;top:1348;width:57;height:43" coordsize="114,87" path="m,85l105,r9,7l16,87,,85xe" fillcolor="#f3e188" stroked="f">
              <v:path arrowok="t"/>
              <o:lock v:ext="edit" aspectratio="t"/>
            </v:shape>
            <v:shape id="_x0000_s1855" style="position:absolute;left:2184;top:1350;width:55;height:41" coordsize="110,84" path="m,84l103,r7,9l18,84,,84xe" fillcolor="#f3e28f" stroked="f">
              <v:path arrowok="t"/>
              <o:lock v:ext="edit" aspectratio="t"/>
            </v:shape>
            <v:shape id="_x0000_s1856" style="position:absolute;left:2188;top:1351;width:54;height:41" coordsize="107,82" path="m,80l98,r9,9l18,82,,80xe" fillcolor="#f3e496" stroked="f">
              <v:path arrowok="t"/>
              <o:lock v:ext="edit" aspectratio="t"/>
            </v:shape>
            <v:shape id="_x0000_s1857" style="position:absolute;left:2193;top:1354;width:50;height:38" coordsize="99,77" path="m,75l92,r7,6l99,11,18,77,,75xe" fillcolor="#f4e7a6" stroked="f">
              <v:path arrowok="t"/>
              <o:lock v:ext="edit" aspectratio="t"/>
            </v:shape>
            <v:shape id="_x0000_s1858" style="position:absolute;left:2197;top:1356;width:46;height:37" coordsize="90,74" path="m,73l89,r1,2l90,14,17,74,,73xe" fillcolor="#f4e9ae" stroked="f">
              <v:path arrowok="t"/>
              <o:lock v:ext="edit" aspectratio="t"/>
            </v:shape>
            <v:shape id="_x0000_s1859" style="position:absolute;left:2202;top:1359;width:42;height:34" coordsize="83,67" path="m,66l81,r,12l83,12,16,67,,66xe" fillcolor="#f5eab6" stroked="f">
              <v:path arrowok="t"/>
              <o:lock v:ext="edit" aspectratio="t"/>
            </v:shape>
            <v:shape id="_x0000_s1860" style="position:absolute;left:2206;top:1363;width:40;height:31" coordsize="80,62" path="m,60l73,r,5l80,9,16,62,,60xe" fillcolor="#f5ecbd" stroked="f">
              <v:path arrowok="t"/>
              <o:lock v:ext="edit" aspectratio="t"/>
            </v:shape>
            <v:shape id="_x0000_s1861" style="position:absolute;left:2210;top:1366;width:39;height:28" coordsize="78,57" path="m,55l67,,78,8,17,57,,55xe" fillcolor="#f6edc4" stroked="f">
              <v:path arrowok="t"/>
              <o:lock v:ext="edit" aspectratio="t"/>
            </v:shape>
            <v:shape id="_x0000_s1862" style="position:absolute;left:2214;top:1367;width:38;height:27" coordsize="75,53" path="m,53l64,,75,7,18,53r,l,53xe" fillcolor="#f7efcc" stroked="f">
              <v:path arrowok="t"/>
              <o:lock v:ext="edit" aspectratio="t"/>
            </v:shape>
            <v:shape id="_x0000_s1863" style="position:absolute;left:2219;top:1369;width:35;height:25" coordsize="71,49" path="m,49l61,,71,7,18,49r-9,l,49xe" fillcolor="#f8f3da" stroked="f">
              <v:path arrowok="t"/>
              <o:lock v:ext="edit" aspectratio="t"/>
            </v:shape>
            <v:shape id="_x0000_s1864" style="position:absolute;left:2223;top:1371;width:35;height:23" coordsize="70,46" path="m,46l57,,70,7,20,46,,46xe" fillcolor="#f9f5e1" stroked="f">
              <v:path arrowok="t"/>
              <o:lock v:ext="edit" aspectratio="t"/>
            </v:shape>
            <v:shape id="_x0000_s1865" style="position:absolute;left:2228;top:1373;width:32;height:21" coordsize="66,42" path="m,42l53,,66,7,20,42,,42xe" fillcolor="#faf7e8" stroked="f">
              <v:path arrowok="t"/>
              <o:lock v:ext="edit" aspectratio="t"/>
            </v:shape>
            <v:shape id="_x0000_s1866" style="position:absolute;left:2233;top:1375;width:30;height:19" coordsize="60,39" path="m,39l50,,60,5,19,39,,39xe" fillcolor="#fbf9ef" stroked="f">
              <v:path arrowok="t"/>
              <o:lock v:ext="edit" aspectratio="t"/>
            </v:shape>
            <v:shape id="_x0000_s1867" style="position:absolute;left:2237;top:1376;width:29;height:18" coordsize="57,35" path="m,35l46,,57,5,19,35,,35xe" fillcolor="#fdfcf7" stroked="f">
              <v:path arrowok="t"/>
              <o:lock v:ext="edit" aspectratio="t"/>
            </v:shape>
            <v:shape id="_x0000_s1868" style="position:absolute;left:2243;top:1377;width:25;height:17" coordsize="52,34" path="m,34l41,,52,8,20,34,,34xe" stroked="f">
              <v:path arrowok="t"/>
              <o:lock v:ext="edit" aspectratio="t"/>
            </v:shape>
            <v:shape id="_x0000_s1869" style="position:absolute;left:2247;top:1379;width:24;height:15" coordsize="48,30" path="m,30l38,,48,7,20,30,,30xe" fillcolor="#faf8f2" stroked="f">
              <v:path arrowok="t"/>
              <o:lock v:ext="edit" aspectratio="t"/>
            </v:shape>
            <v:shape id="_x0000_s1870" style="position:absolute;left:2252;top:1381;width:22;height:13" coordsize="43,26" path="m,26l32,,43,7,19,26,,26xe" fillcolor="#f9f6eb" stroked="f">
              <v:path arrowok="t"/>
              <o:lock v:ext="edit" aspectratio="t"/>
            </v:shape>
            <v:shape id="_x0000_s1871" style="position:absolute;left:2257;top:1383;width:19;height:11" coordsize="39,23" path="m,23l28,,39,7,19,23,,23xe" fillcolor="#f7f2e4" stroked="f">
              <v:path arrowok="t"/>
              <o:lock v:ext="edit" aspectratio="t"/>
            </v:shape>
            <v:shape id="_x0000_s1872" style="position:absolute;left:2262;top:1384;width:17;height:10" coordsize="34,19" path="m,19l24,,34,7,20,17,,19xe" fillcolor="#f5f0de" stroked="f">
              <v:path arrowok="t"/>
              <o:lock v:ext="edit" aspectratio="t"/>
            </v:shape>
            <v:shape id="_x0000_s1873" style="position:absolute;left:2267;top:1386;width:15;height:8" coordsize="31,16" path="m,16l20,,31,6,20,14,,16xe" fillcolor="#f3edd6" stroked="f">
              <v:path arrowok="t"/>
              <o:lock v:ext="edit" aspectratio="t"/>
            </v:shape>
            <v:shape id="_x0000_s1874" style="position:absolute;left:2272;top:1388;width:12;height:5" coordsize="25,10" path="m,10l14,,25,5r,2l20,10,,10xe" fillcolor="#f1e9ca" stroked="f">
              <v:path arrowok="t"/>
              <o:lock v:ext="edit" aspectratio="t"/>
            </v:shape>
            <v:shape id="_x0000_s1875" style="position:absolute;left:2276;top:1389;width:8;height:4" coordsize="16,8" path="m,8l11,r5,3l16,8,,8xe" fillcolor="#efe6c4" stroked="f">
              <v:path arrowok="t"/>
              <o:lock v:ext="edit" aspectratio="t"/>
            </v:shape>
            <v:shape id="_x0000_s1876" style="position:absolute;left:2282;top:1391;width:2;height:2" coordsize="5,3" path="m,3l5,r,3l,3xe" fillcolor="#efe4bd" stroked="f">
              <v:path arrowok="t"/>
              <o:lock v:ext="edit" aspectratio="t"/>
            </v:shape>
            <v:shape id="_x0000_s1877"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1878" style="position:absolute;left:1949;top:1191;width:206;height:200" coordsize="410,400" path="m,l41,40,74,89r7,59l89,210r23,50l151,297r42,23l275,354r71,16l391,388r19,12e" filled="f" strokecolor="#1f1a17" strokeweight=".1323mm">
              <v:path arrowok="t"/>
              <o:lock v:ext="edit" aspectratio="t"/>
            </v:shape>
            <v:shape id="_x0000_s1879" style="position:absolute;left:1988;top:1195;width:48;height:63" coordsize="96,126" path="m,l76,2,92,15,89,27r-7,9l62,47,46,48,37,59r,21l60,80r36,4l96,93r-5,1l67,102r-19,7l48,119r-2,7e" filled="f" strokecolor="#1f1a17" strokeweight=".1323mm">
              <v:path arrowok="t"/>
              <o:lock v:ext="edit" aspectratio="t"/>
            </v:shape>
            <v:shape id="_x0000_s1880" style="position:absolute;left:2012;top:1268;width:35;height:32" coordsize="71,64" path="m2,l55,5,71,21r,4l62,32,46,37r-23,l14,41,,52,2,64e" filled="f" strokecolor="#1f1a17" strokeweight=".1323mm">
              <v:path arrowok="t"/>
              <o:lock v:ext="edit" aspectratio="t"/>
            </v:shape>
            <v:shape id="_x0000_s1881" style="position:absolute;left:2171;top:1050;width:36;height:31" coordsize="73,64" path="m,39l47,7,64,r9,5l71,28,41,57r-9,7e" filled="f" strokecolor="#1f1a17" strokeweight=".1323mm">
              <v:path arrowok="t"/>
              <o:lock v:ext="edit" aspectratio="t"/>
            </v:shape>
            <v:shape id="_x0000_s1882" style="position:absolute;left:2207;top:1064;width:36;height:26" coordsize="71,54" path="m,54l55,4,71,,62,40,52,54e" filled="f" strokecolor="#1f1a17" strokeweight=".1323mm">
              <v:path arrowok="t"/>
              <o:lock v:ext="edit" aspectratio="t"/>
            </v:shape>
            <v:shape id="_x0000_s1883" style="position:absolute;left:2246;top:1089;width:37;height:37" coordsize="73,73" path="m4,48l,48,34,32,68,r5,14l48,46,40,66r-6,7e" filled="f" strokecolor="#1f1a17" strokeweight=".1323mm">
              <v:path arrowok="t"/>
              <o:lock v:ext="edit" aspectratio="t"/>
            </v:shape>
            <v:shape id="_x0000_s1884" style="position:absolute;left:2129;top:1312;width:53;height:7" coordsize="106,14" path="m,l14,14r48,l106,14e" filled="f" strokecolor="#1f1a17" strokeweight=".1323mm">
              <v:path arrowok="t"/>
              <o:lock v:ext="edit" aspectratio="t"/>
            </v:shape>
            <v:shape id="_x0000_s1885" style="position:absolute;left:2139;top:1332;width:59;height:9" coordsize="119,18" path="m119,14l91,16,50,18,,e" filled="f" strokecolor="#1f1a17" strokeweight=".1323mm">
              <v:path arrowok="t"/>
              <o:lock v:ext="edit" aspectratio="t"/>
            </v:shape>
            <v:shape id="_x0000_s1886" style="position:absolute;left:2162;top:1351;width:79;height:9" coordsize="158,20" path="m,l40,20r73,-6l158,14e" filled="f" strokecolor="#1f1a17" strokeweight=".1323mm">
              <v:path arrowok="t"/>
              <o:lock v:ext="edit" aspectratio="t"/>
            </v:shape>
          </v:group>
        </w:pict>
      </w:r>
      <w:r>
        <w:rPr>
          <w:noProof/>
        </w:rPr>
        <w:pict>
          <v:group id="shape_0" o:spid="_x0000_s1887" style="position:absolute;margin-left:643.7pt;margin-top:11.9pt;width:13.5pt;height:108pt;z-index:251657216" coordorigin="12874,238" coordsize="270,2160">
            <v:group id="_x0000_s1888" style="position:absolute;left:12874;top:238;width:55;height:367" coordorigin="12874,238" coordsize="270,2160">
              <v:rect id="_x0000_s1889" style="position:absolute;left:12922;top:373;width:6;height:231" filled="f" stroked="f" strokecolor="#3465a4">
                <v:fill o:detectmouseclick="t"/>
                <v:stroke joinstyle="round"/>
              </v:rect>
              <v:rect id="_x0000_s1890" style="position:absolute;left:12874;top:238;width:6;height:231" filled="f" stroked="f" strokecolor="#3465a4">
                <v:fill o:detectmouseclick="t"/>
                <v:stroke joinstyle="round"/>
              </v:rect>
            </v:group>
            <v:group id="_x0000_s1891" style="position:absolute;left:13143;top:2397;width:1;height:1" coordorigin="12874,238" coordsize="270,2160">
              <v:rect id="Rectangle 1" o:spid="_x0000_s1892" style="position:absolute;left:13143;top:2397;width:0;height:0" fillcolor="#dfba4d" stroked="f" strokecolor="#3465a4">
                <v:fill color2="#2045b2" o:detectmouseclick="t"/>
                <v:stroke joinstyle="round"/>
              </v:rect>
            </v:group>
          </v:group>
        </w:pict>
      </w:r>
      <w:r>
        <w:rPr>
          <w:noProof/>
        </w:rPr>
        <w:pict>
          <v:shapetype id="_x0000_t202" coordsize="21600,21600" o:spt="202" path="m,l,21600r21600,l21600,xe">
            <v:stroke joinstyle="miter"/>
            <v:path gradientshapeok="t" o:connecttype="rect"/>
          </v:shapetype>
          <v:shape id="shapetype_202" o:spid="_x0000_s1893" type="#_x0000_t202" style="position:absolute;margin-left:0;margin-top:0;width:50pt;height:50pt;z-index:251656192;visibility:hidden">
            <o:lock v:ext="edit" selection="t"/>
          </v:shape>
        </w:pict>
      </w:r>
      <w:r>
        <w:rPr>
          <w:noProof/>
        </w:rPr>
        <w:pict>
          <v:group id="_x0000_s1894" alt="Фигура1" style="position:absolute;margin-left:210pt;margin-top:-32.8pt;width:62.2pt;height:107.9pt;z-index:251658240" coordorigin="4200,-656" coordsize="1244,2158">
            <v:group id="_x0000_s1895" style="position:absolute;left:4200;top:-656;width:1244;height:2158" coordorigin="4200,-656" coordsize="1244,2158">
              <v:shape id="_x0000_s1896" type="#_x0000_t202" style="position:absolute;left:4555;top:-499;width:31;height:276;visibility:visible" filled="f" stroked="f" strokecolor="#3465a4">
                <v:fill o:detectmouseclick="t"/>
                <v:stroke joinstyle="round"/>
              </v:shape>
              <v:shape id="_x0000_s1897" type="#_x0000_t202" style="position:absolute;left:4340;top:-656;width:32;height:276;visibility:visible" filled="f" stroked="f" strokecolor="#3465a4">
                <v:fill o:detectmouseclick="t"/>
                <v:stroke joinstyle="round"/>
              </v:shape>
              <v:shape id="_x0000_s1898" style="position:absolute;left:4200;top:-176;width:1244;height:1678" coordsize="21600,21600"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99" style="position:absolute;left:4200;top:-176;width:1244;height:1678" coordsize="21600,21600" o:spt="100" adj="0,,0" path="" filled="f" strokecolor="#1f1a17" strokeweight=".04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0" style="position:absolute;left:4264;top:-112;width:560;height:1509" coordsize="21600,21600" o:spt="100" adj="0,,0" path="" fillcolor="#4471af" stroked="f" strokecolor="#3465a4">
                <v:fill color2="#bb8e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1" style="position:absolute;left:4825;top:-112;width:557;height:1509" coordsize="21600,21600" o:spt="100" adj="0,,0" path="" fillcolor="#009240" stroked="f" strokecolor="#3465a4">
                <v:fill color2="#ff6d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2" style="position:absolute;left:5118;top:43;width:1;height:5"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3" style="position:absolute;left:5118;top:44;width:2;height:7" coordsize="21600,21600" o:spt="100" adj="0,,0" path="" fillcolor="#f9f8d0" stroked="f" strokecolor="#3465a4">
                <v:fill color2="#06072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4" style="position:absolute;left:5117;top:48;width:4;height:9"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5" style="position:absolute;left:5117;top:49;width:6;height:10" coordsize="21600,21600" o:spt="100" adj="0,,0" path="" fillcolor="#f6f5c6" stroked="f" strokecolor="#3465a4">
                <v:fill color2="#090a3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6" style="position:absolute;left:5115;top:53;width:8;height:13" coordsize="21600,21600" o:spt="100" adj="0,,0" path="" fillcolor="#f3f1bb" stroked="f" strokecolor="#3465a4">
                <v:fill color2="#0c0e4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7" style="position:absolute;left:5114;top:56;width:10;height:14" coordsize="21600,21600" o:spt="100" adj="0,,0" path="" fillcolor="#f1eeb5" stroked="f" strokecolor="#3465a4">
                <v:fill color2="#0e114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8" style="position:absolute;left:5111;top:59;width:13;height:15" coordsize="21600,21600" o:spt="100" adj="0,,0" path="" fillcolor="#f0edae" stroked="f" strokecolor="#3465a4">
                <v:fill color2="#0f12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9" style="position:absolute;left:5110;top:61;width:15;height:17" coordsize="21600,21600" o:spt="100" adj="0,,0" path="" fillcolor="#eeeaa9" stroked="f" strokecolor="#3465a4">
                <v:fill color2="#11155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0" style="position:absolute;left:5109;top:64;width:17;height:19" coordsize="21600,21600"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1" style="position:absolute;left:5109;top:66;width:17;height:21" coordsize="21600,21600"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2" style="position:absolute;left:5107;top:70;width:21;height:22" coordsize="21600,21600"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3" style="position:absolute;left:5106;top:73;width:22;height:24" coordsize="21600,21600"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4" style="position:absolute;left:5105;top:74;width:25;height:26" coordsize="21600,21600"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5" style="position:absolute;left:5102;top:78;width:27;height:27" coordsize="21600,21600"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6" style="position:absolute;left:5101;top:81;width:31;height:30" coordsize="21600,21600"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7" style="position:absolute;left:5101;top:84;width:32;height:30" coordsize="21600,21600"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8" style="position:absolute;left:5098;top:87;width:34;height:33" coordsize="21600,21600"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9" style="position:absolute;left:5097;top:89;width:36;height:35" coordsize="21600,21600"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0" style="position:absolute;left:5094;top:91;width:40;height:38" coordsize="21600,21600"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1" style="position:absolute;left:5092;top:95;width:43;height:40" coordsize="21600,21600"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2" style="position:absolute;left:5092;top:98;width:44;height:41" coordsize="21600,21600"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3" style="position:absolute;left:5090;top:100;width:47;height:43" coordsize="21600,21600"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4" style="position:absolute;left:5088;top:102;width:49;height:47" coordsize="21600,21600"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5" style="position:absolute;left:5085;top:106;width:52;height:48" coordsize="21600,21600"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6" style="position:absolute;left:5084;top:108;width:56;height:51" coordsize="21600,21600"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7" style="position:absolute;left:5084;top:112;width:58;height:52" coordsize="21600,21600"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8" style="position:absolute;left:5079;top:114;width:61;height:55" coordsize="21600,21600"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9" style="position:absolute;left:5076;top:116;width:66;height:59" coordsize="21600,21600"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0" style="position:absolute;left:5075;top:119;width:69;height:60" coordsize="21600,21600"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1" style="position:absolute;left:5073;top:121;width:72;height:64" coordsize="21600,21600"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2" style="position:absolute;left:5071;top:125;width:75;height:65" coordsize="21600,21600"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3" style="position:absolute;left:5067;top:125;width:77;height:69" coordsize="21600,21600"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4" style="position:absolute;left:5064;top:129;width:82;height:72" coordsize="21600,21600"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5" style="position:absolute;left:5062;top:133;width:84;height:74" coordsize="21600,21600"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6" style="position:absolute;left:5059;top:133;width:89;height:78"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7" style="position:absolute;left:5056;top:138;width:93;height:81"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8" style="position:absolute;left:5054;top:141;width:97;height:83" coordsize="21600,21600"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9" style="position:absolute;left:5050;top:142;width:101;height:87" coordsize="21600,21600"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0" style="position:absolute;left:5047;top:146;width:106;height:90" coordsize="21600,21600"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1" style="position:absolute;left:5045;top:148;width:109;height:93"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2" style="position:absolute;left:5041;top:150;width:112;height:97"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3" style="position:absolute;left:5038;top:153;width:117;height:101" coordsize="21600,21600"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4" style="position:absolute;left:5037;top:155;width:119;height:102" coordsize="21600,21600"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5" style="position:absolute;left:5037;top:159;width:120;height:99" coordsize="21600,21600"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6" style="position:absolute;left:5038;top:159;width:120;height:97" coordsize="21600,21600"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7" style="position:absolute;left:5045;top:163;width:114;height:92" coordsize="21600,21600"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8" style="position:absolute;left:5050;top:166;width:110;height:87" coordsize="21600,21600"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9" style="position:absolute;left:5056;top:169;width:106;height:82" coordsize="21600,21600"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0" style="position:absolute;left:5062;top:170;width:100;height:81" coordsize="21600,21600"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1" style="position:absolute;left:5067;top:174;width:95;height:76" coordsize="21600,21600"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2" style="position:absolute;left:5073;top:176;width:91;height:73" coordsize="21600,21600"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3" style="position:absolute;left:5077;top:178;width:87;height:77" coordsize="21600,21600"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4" style="position:absolute;left:5075;top:182;width:92;height:78" coordsize="21600,21600"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5" style="position:absolute;left:5073;top:184;width:95;height:83" coordsize="21600,21600"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6" style="position:absolute;left:5071;top:187;width:99;height:84" coordsize="21600,21600"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7" style="position:absolute;left:5067;top:188;width:103;height:89" coordsize="21600,21600"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8" style="position:absolute;left:5067;top:192;width:107;height:91" coordsize="21600,21600"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9" style="position:absolute;left:5062;top:193;width:109;height:94" coordsize="21600,21600"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0" style="position:absolute;left:5059;top:197;width:114;height:98" coordsize="21600,21600"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1" style="position:absolute;left:5058;top:199;width:117;height:101" coordsize="21600,21600"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2" style="position:absolute;left:5055;top:201;width:121;height:104" coordsize="21600,21600"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3" style="position:absolute;left:5051;top:204;width:126;height:107" coordsize="21600,21600"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4" style="position:absolute;left:5050;top:205;width:131;height:111" coordsize="21600,21600"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5" style="position:absolute;left:5045;top:209;width:134;height:114" coordsize="21600,21600"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6" style="position:absolute;left:5041;top:210;width:140;height:118" coordsize="21600,21600"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7" style="position:absolute;left:5038;top:214;width:143;height:120" coordsize="21600,21600"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8" style="position:absolute;left:5035;top:216;width:148;height:125" coordsize="21600,21600"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9" style="position:absolute;left:5033;top:218;width:153;height:131" coordsize="21600,21600"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0" style="position:absolute;left:5029;top:221;width:158;height:133" coordsize="21600,21600"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1" style="position:absolute;left:5024;top:224;width:163;height:137" coordsize="21600,21600"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2" style="position:absolute;left:5020;top:226;width:169;height:141" coordsize="21600,21600"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3" style="position:absolute;left:5016;top:228;width:174;height:146" coordsize="21600,21600"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4" style="position:absolute;left:5012;top:231;width:179;height:152" coordsize="21600,21600"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5" style="position:absolute;left:5007;top:233;width:184;height:156" coordsize="21600,21600"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6" style="position:absolute;left:5003;top:235;width:190;height:161" coordsize="21600,21600"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7" style="position:absolute;left:4999;top:237;width:197;height:166" coordsize="21600,21600"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8" style="position:absolute;left:4992;top:239;width:204;height:170" coordsize="21600,21600"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9" style="position:absolute;left:4988;top:242;width:209;height:176" coordsize="21600,21600"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0" style="position:absolute;left:4982;top:244;width:217;height:181" coordsize="21600,21600"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1" style="position:absolute;left:4982;top:248;width:217;height:178" coordsize="21600,21600"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2" style="position:absolute;left:4982;top:250;width:218;height:175" coordsize="21600,21600"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3" style="position:absolute;left:4988;top:251;width:215;height:173" coordsize="21600,21600"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4" style="position:absolute;left:4992;top:254;width:212;height:170" coordsize="21600,21600"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5" style="position:absolute;left:4999;top:256;width:205;height:16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6" style="position:absolute;left:5004;top:284;width:172;height:138"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7" style="position:absolute;left:5009;top:286;width:169;height:13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8" style="position:absolute;left:5016;top:289;width:165;height:132"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9" style="position:absolute;left:5018;top:290;width:162;height:129"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0" style="position:absolute;left:5024;top:293;width:157;height:12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1" style="position:absolute;left:5029;top:294;width:152;height:123"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2" style="position:absolute;left:5034;top:298;width:149;height:120"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3" style="position:absolute;left:5039;top:301;width:145;height:116"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4" style="position:absolute;left:5043;top:303;width:142;height:114"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5" style="position:absolute;left:5050;top:305;width:138;height:115"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6" style="position:absolute;left:5050;top:307;width:138;height:117"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7" style="position:absolute;left:5047;top:311;width:143;height:120"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8" style="position:absolute;left:5045;top:313;width:145;height:123"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9" style="position:absolute;left:5041;top:315;width:150;height:127"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0" style="position:absolute;left:5038;top:316;width:156;height:131"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1" style="position:absolute;left:5035;top:320;width:159;height:134"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2" style="position:absolute;left:5033;top:323;width:164;height:138"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3" style="position:absolute;left:5029;top:324;width:169;height:142"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4" style="position:absolute;left:5026;top:328;width:173;height:14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5" style="position:absolute;left:5024;top:330;width:176;height:148"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6" style="position:absolute;left:5020;top:332;width:181;height:153"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7" style="position:absolute;left:5016;top:332;width:187;height:156"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8" style="position:absolute;left:5013;top:337;width:191;height:159"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9" style="position:absolute;left:5009;top:339;width:196;height:164"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0" style="position:absolute;left:5007;top:341;width:200;height:169"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1" style="position:absolute;left:5003;top:343;width:206;height:172"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2" style="position:absolute;left:5000;top:345;width:208;height:175"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3" style="position:absolute;left:4996;top:349;width:214;height:179" coordsize="21600,21600"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4" style="position:absolute;left:4992;top:349;width:220;height:183" coordsize="21600,21600"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5" style="position:absolute;left:4990;top:352;width:224;height:188" coordsize="21600,21600"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6" style="position:absolute;left:4984;top:355;width:230;height:191" coordsize="21600,21600"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7" style="position:absolute;left:4982;top:358;width:234;height:196" coordsize="21600,21600"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8" style="position:absolute;left:4978;top:358;width:240;height:200" coordsize="21600,21600"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9" style="position:absolute;left:4973;top:362;width:244;height:205" coordsize="21600,21600"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0" style="position:absolute;left:4969;top:365;width:250;height:208" coordsize="21600,21600"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1" style="position:absolute;left:4965;top:366;width:256;height:213" coordsize="21600,21600"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2" style="position:absolute;left:4961;top:366;width:261;height:217" coordsize="21600,21600"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3" style="position:absolute;left:4957;top:371;width:267;height:222" coordsize="21600,21600"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4" style="position:absolute;left:4953;top:374;width:272;height:226" coordsize="21600,21600"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5" style="position:absolute;left:4949;top:375;width:277;height:230" coordsize="21600,21600"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6" style="position:absolute;left:4945;top:377;width:282;height:235" coordsize="21600,21600"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7" style="position:absolute;left:4945;top:379;width:283;height:233" coordsize="21600,21600"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8" style="position:absolute;left:4945;top:383;width:285;height:230" coordsize="21600,21600"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9" style="position:absolute;left:4950;top:385;width:282;height:225" coordsize="21600,21600"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0" style="position:absolute;left:4957;top:386;width:278;height:224" coordsize="21600,21600"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1" style="position:absolute;left:4961;top:389;width:274;height:221" coordsize="21600,21600"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2" style="position:absolute;left:4966;top:392;width:271;height:218" coordsize="21600,21600"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3" style="position:absolute;left:4971;top:394;width:266;height:215" coordsize="21600,21600"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4" style="position:absolute;left:4978;top:396;width:263;height:213" coordsize="21600,21600"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5" style="position:absolute;left:4982;top:398;width:260;height:210" coordsize="21600,21600"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6" style="position:absolute;left:4986;top:400;width:257;height:206" coordsize="21600,21600"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7" style="position:absolute;left:4991;top:403;width:254;height:204" coordsize="21600,21600"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8" style="position:absolute;left:4996;top:404;width:249;height:201" coordsize="21600,21600"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9" style="position:absolute;left:5000;top:407;width:247;height:199" coordsize="21600,21600"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0" style="position:absolute;left:5005;top:409;width:243;height:196" coordsize="21600,21600"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1" style="position:absolute;left:5009;top:413;width:241;height:192" coordsize="21600,21600"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2" style="position:absolute;left:5016;top:413;width:237;height:190" coordsize="21600,21600"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3" style="position:absolute;left:5018;top:416;width:234;height:188" coordsize="21600,21600"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4" style="position:absolute;left:5024;top:417;width:230;height:186" coordsize="21600,21600"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5" style="position:absolute;left:5029;top:420;width:227;height:182" coordsize="21600,21600"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6" style="position:absolute;left:5033;top:423;width:224;height:179" coordsize="21600,21600"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7" style="position:absolute;left:5038;top:425;width:220;height:178" coordsize="21600,21600"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8" style="position:absolute;left:5042;top:462;width:174;height:139" coordsize="21600,21600"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9" style="position:absolute;left:5045;top:466;width:172;height:136" coordsize="21600,21600"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0" style="position:absolute;left:5051;top:467;width:166;height:134" coordsize="21600,21600"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1" style="position:absolute;left:5055;top:468;width:165;height:132" coordsize="21600,21600"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2" style="position:absolute;left:5060;top:472;width:161;height:128" coordsize="21600,21600"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3" style="position:absolute;left:5064;top:475;width:158;height:126" coordsize="21600,21600"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4" style="position:absolute;left:5068;top:476;width:155;height:124" coordsize="21600,21600"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5" style="position:absolute;left:5073;top:479;width:152;height:121" coordsize="21600,21600"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6" style="position:absolute;left:5077;top:481;width:149;height:119" coordsize="21600,21600"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7" style="position:absolute;left:5084;top:485;width:144;height:116" coordsize="21600,21600"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8" style="position:absolute;left:5088;top:485;width:141;height:115" coordsize="21600,21600"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9" style="position:absolute;left:5092;top:489;width:137;height:112" coordsize="21600,21600"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0" style="position:absolute;left:5094;top:492;width:136;height:108" coordsize="21600,21600"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1" style="position:absolute;left:5101;top:493;width:133;height:106" coordsize="21600,21600"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2" style="position:absolute;left:5102;top:496;width:131;height:103" coordsize="21600,21600"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3" style="position:absolute;left:5109;top:498;width:126;height:101" coordsize="21600,21600"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4" style="position:absolute;left:5111;top:501;width:124;height:99" coordsize="21600,21600"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5" style="position:absolute;left:5117;top:502;width:120;height:97" coordsize="21600,21600"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6" style="position:absolute;left:5119;top:506;width:118;height:95" coordsize="21600,21600"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7" style="position:absolute;left:5124;top:508;width:116;height:93" coordsize="21600,21600"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8" style="position:absolute;left:5127;top:510;width:114;height:90" coordsize="21600,21600"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9" style="position:absolute;left:5132;top:510;width:110;height:89" coordsize="21600,21600"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0" style="position:absolute;left:5136;top:515;width:107;height:86" coordsize="21600,21600"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1" style="position:absolute;left:5140;top:518;width:104;height:83" coordsize="21600,21600"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2" style="position:absolute;left:5144;top:519;width:101;height:81" coordsize="21600,21600"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3" style="position:absolute;left:5148;top:521;width:99;height:80" coordsize="21600,21600"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4" style="position:absolute;left:5152;top:525;width:97;height:76" coordsize="21600,21600"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5" style="position:absolute;left:5156;top:527;width:94;height:74" coordsize="21600,21600"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6" style="position:absolute;left:5160;top:527;width:91;height:72" coordsize="21600,21600"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7" style="position:absolute;left:5164;top:532;width:89;height:69" coordsize="21600,21600"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8" style="position:absolute;left:5168;top:534;width:85;height:67" coordsize="21600,21600"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9" style="position:absolute;left:5173;top:536;width:82;height:65" coordsize="21600,21600"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0" style="position:absolute;left:5177;top:540;width:80;height:61" coordsize="21600,21600"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1" style="position:absolute;left:5181;top:540;width:77;height:61" coordsize="21600,21600"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2" style="position:absolute;left:5185;top:543;width:75;height:59" coordsize="21600,21600"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3" style="position:absolute;left:5189;top:546;width:72;height:56" coordsize="21600,21600"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4" style="position:absolute;left:5194;top:548;width:70;height:53" coordsize="21600,21600"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5" style="position:absolute;left:5195;top:550;width:67;height:52" coordsize="21600,21600" o:spt="100" adj="0,,0" path="" fillcolor="#f3edd6" stroked="f" strokecolor="#3465a4">
                <v:fill color2="#0c122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6" style="position:absolute;left:5200;top:552;width:64;height:51" coordsize="21600,21600" o:spt="100" adj="0,,0" path="" fillcolor="#f1e9ca" stroked="f" strokecolor="#3465a4">
                <v:fill color2="#0e163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7" style="position:absolute;left:5203;top:555;width:62;height:48" coordsize="21600,21600" o:spt="100" adj="0,,0" path="" fillcolor="#efe6c4" stroked="f" strokecolor="#3465a4">
                <v:fill color2="#1019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8" style="position:absolute;left:5208;top:557;width:59;height:45" coordsize="21600,21600" o:spt="100" adj="0,,0" path="" fillcolor="#efe4bd" stroked="f" strokecolor="#3465a4">
                <v:fill color2="#101b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9" style="position:absolute;left:5211;top:559;width:57;height:45" coordsize="21600,21600" o:spt="100" adj="0,,0" path="" fillcolor="#eee1b6" stroked="f" strokecolor="#3465a4">
                <v:fill color2="#111e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0" style="position:absolute;left:5216;top:563;width:55;height:42" coordsize="21600,21600" o:spt="100" adj="0,,0" path="" fillcolor="#eddeaf" stroked="f" strokecolor="#3465a4">
                <v:fill color2="#1221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1" style="position:absolute;left:5219;top:565;width:53;height:40" coordsize="21600,21600" o:spt="100" adj="0,,0" path="" fillcolor="#ecdda8" stroked="f" strokecolor="#3465a4">
                <v:fill color2="#13225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2" style="position:absolute;left:5223;top:565;width:50;height:39" coordsize="21600,21600" o:spt="100" adj="0,,0" path="" fillcolor="#ebd89b" stroked="f" strokecolor="#3465a4">
                <v:fill color2="#14276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3" style="position:absolute;left:5228;top:568;width:47;height:38" coordsize="21600,21600" o:spt="100" adj="0,,0" path="" fillcolor="#ebd694" stroked="f" strokecolor="#3465a4">
                <v:fill color2="#1429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4" style="position:absolute;left:5232;top:572;width:44;height:34" coordsize="21600,21600" o:spt="100" adj="0,,0" path="" fillcolor="#ead38d" stroked="f" strokecolor="#3465a4">
                <v:fill color2="#152c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5" style="position:absolute;left:5234;top:574;width:43;height:33" coordsize="21600,21600" o:spt="100" adj="0,,0" path="" fillcolor="#e8d187" stroked="f" strokecolor="#3465a4">
                <v:fill color2="#172e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2096" style="position:absolute;left:4358;top:43;width:942;height:1080" coordorigin="4200,-656" coordsize="1244,2158">
              <v:shape id="_x0000_s2097" style="position:absolute;left:5238;top:576;width:41;height:31" coordorigin="4200,-656" coordsize="1244,2158" o:spt="100" adj="0,,0" path="" fillcolor="#e8ce80" stroked="f" strokecolor="#3465a4">
                <v:fill color2="#17317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8" style="position:absolute;left:5242;top:577;width:38;height:30" coordorigin="4200,-656" coordsize="1244,2158" o:spt="100" adj="0,,0" path="" fillcolor="#e7cc7a" stroked="f" strokecolor="#3465a4">
                <v:fill color2="#1833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9" style="position:absolute;left:5246;top:580;width:35;height:27" coordorigin="4200,-656" coordsize="1244,2158" o:spt="100" adj="0,,0" path="" fillcolor="#e4c76d" stroked="f" strokecolor="#3465a4">
                <v:fill color2="#1b38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0" style="position:absolute;left:5249;top:582;width:33;height:25" coordorigin="4200,-656" coordsize="1244,2158" o:spt="100" adj="0,,0" path="" fillcolor="#e3c466" stroked="f" strokecolor="#3465a4">
                <v:fill color2="#1c3b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1" style="position:absolute;left:5254;top:585;width:31;height:23" coordorigin="4200,-656" coordsize="1244,2158" o:spt="100" adj="0,,0" path="" fillcolor="#e3c160" stroked="f" strokecolor="#3465a4">
                <v:fill color2="#1c3e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2" style="position:absolute;left:5257;top:586;width:28;height:23" coordorigin="4200,-656" coordsize="1244,2158" o:spt="100" adj="0,,0" path="" fillcolor="#e1bf59" stroked="f" strokecolor="#3465a4">
                <v:fill color2="#1e40a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3" style="position:absolute;left:5261;top:589;width:25;height:19" coordorigin="4200,-656" coordsize="1244,2158" o:spt="100" adj="0,,0" path="" fillcolor="#e0bc53" stroked="f" strokecolor="#3465a4">
                <v:fill color2="#1f43a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4" style="position:absolute;left:5266;top:591;width:25;height:18" coordorigin="4200,-656" coordsize="1244,2158" o:spt="100" adj="0,,0" path="" fillcolor="#dfba4d" stroked="f" strokecolor="#3465a4">
                <v:fill color2="#2045b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5" style="position:absolute;left:5268;top:593;width:22;height:17" coordorigin="4200,-656" coordsize="1244,2158" o:spt="100" adj="0,,0" path="" fillcolor="#ddb442" stroked="f" strokecolor="#3465a4">
                <v:fill color2="#224b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6" style="position:absolute;left:5274;top:595;width:18;height:15" coordorigin="4200,-656" coordsize="1244,2158" o:spt="100" adj="0,,0" path="" fillcolor="#dcb23d" stroked="f" strokecolor="#3465a4">
                <v:fill color2="#234d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7" style="position:absolute;left:5275;top:599;width:17;height:11" coordorigin="4200,-656" coordsize="1244,2158" o:spt="100" adj="0,,0" path="" fillcolor="#dab037" stroked="f" strokecolor="#3465a4">
                <v:fill color2="#254fc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8" style="position:absolute;left:5280;top:599;width:15;height:9" coordorigin="4200,-656" coordsize="1244,2158" o:spt="100" adj="0,,0" path="" fillcolor="#d9ae32" stroked="f" strokecolor="#3465a4">
                <v:fill color2="#2651c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9" style="position:absolute;left:5283;top:602;width:13;height:9" coordorigin="4200,-656" coordsize="1244,2158" o:spt="100" adj="0,,0" path="" fillcolor="#d8ab2e" stroked="f" strokecolor="#3465a4">
                <v:fill color2="#2754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0" style="position:absolute;left:5287;top:604;width:11;height:7" coordorigin="4200,-656" coordsize="1244,2158" o:spt="100" adj="0,,0" path="" fillcolor="#d7a82a" stroked="f" strokecolor="#3465a4">
                <v:fill color2="#2857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1" style="position:absolute;left:5291;top:606;width:8;height:5" coordorigin="4200,-656" coordsize="1244,2158" o:spt="100" adj="0,,0" path="" fillcolor="#d4a326" stroked="f" strokecolor="#3465a4">
                <v:fill color2="#2b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2" style="position:absolute;left:5293;top:610;width:6;height:2" coordorigin="4200,-656" coordsize="1244,2158" o:spt="100" adj="0,,0" path="" fillcolor="#d3a126" stroked="f" strokecolor="#3465a4">
                <v:fill color2="#2c5e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3" style="position:absolute;left:5300;top:611;width:1;height:1" coordorigin="4200,-656" coordsize="1244,2158" o:spt="100" adj="0,,0" path="" fillcolor="#d29e26" stroked="f" strokecolor="#3465a4">
                <v:fill color2="#2d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4" style="position:absolute;left:4946;top:43;width:353;height:569"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5" style="position:absolute;left:4560;top:49;width:4;height:5" coordorigin="4200,-656" coordsize="1244,2158"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6" style="position:absolute;left:4554;top:49;width:11;height:14" coordorigin="4200,-656" coordsize="1244,2158"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7" style="position:absolute;left:4475;top:52;width:90;height:78" coordorigin="4200,-656" coordsize="1244,2158"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8" style="position:absolute;left:4467;top:53;width:99;height:86" coordorigin="4200,-656" coordsize="1244,2158"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9" style="position:absolute;left:4463;top:57;width:103;height:91" coordorigin="4200,-656" coordsize="1244,2158"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0" style="position:absolute;left:4386;top:60;width:181;height:154" coordorigin="4200,-656" coordsize="1244,2158"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1" style="position:absolute;left:4386;top:61;width:181;height:153" coordorigin="4200,-656" coordsize="1244,2158"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2" style="position:absolute;left:4387;top:66;width:180;height:153" coordorigin="4200,-656" coordsize="1244,2158"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3" style="position:absolute;left:4389;top:70;width:179;height:150" coordorigin="4200,-656" coordsize="1244,2158"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4" style="position:absolute;left:4389;top:74;width:176;height:149" coordorigin="4200,-656" coordsize="1244,2158"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5" style="position:absolute;left:4389;top:77;width:176;height:149" coordorigin="4200,-656" coordsize="1244,2158"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6" style="position:absolute;left:4390;top:78;width:174;height:149" coordorigin="4200,-656" coordsize="1244,2158"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7" style="position:absolute;left:4390;top:85;width:173;height:147" coordorigin="4200,-656" coordsize="1244,2158"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8" style="position:absolute;left:4391;top:87;width:172;height:148" coordorigin="4200,-656" coordsize="1244,2158"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9" style="position:absolute;left:4391;top:94;width:171;height:146" coordorigin="4200,-656" coordsize="1244,2158"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0" style="position:absolute;left:4390;top:97;width:170;height:145" coordorigin="4200,-656" coordsize="1244,2158"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1" style="position:absolute;left:4389;top:103;width:169;height:145" coordorigin="4200,-656" coordsize="1244,2158"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2" style="position:absolute;left:4389;top:108;width:167;height:144" coordorigin="4200,-656" coordsize="1244,2158"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3" style="position:absolute;left:4387;top:114;width:166;height:141" coordorigin="4200,-656" coordsize="1244,2158"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4" style="position:absolute;left:4385;top:120;width:165;height:140" coordorigin="4200,-656" coordsize="1244,2158"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5" style="position:absolute;left:4382;top:125;width:164;height:142" coordorigin="4200,-656" coordsize="1244,2158"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6" style="position:absolute;left:4381;top:131;width:165;height:140" coordorigin="4200,-656" coordsize="1244,2158"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7" style="position:absolute;left:4376;top:137;width:166;height:140" coordorigin="4200,-656" coordsize="1244,2158"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8" style="position:absolute;left:4373;top:142;width:165;height:142" coordorigin="4200,-656" coordsize="1244,2158"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9" style="position:absolute;left:4369;top:146;width:169;height:145" coordorigin="4200,-656" coordsize="1244,2158"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0" style="position:absolute;left:4365;top:150;width:171;height:145" coordorigin="4200,-656" coordsize="1244,2158"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1" style="position:absolute;left:4364;top:120;width:221;height:181"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2" style="position:absolute;left:4364;top:120;width:224;height:184"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3" style="position:absolute;left:4364;top:121;width:227;height:188" coordorigin="4200,-656" coordsize="1244,2158"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4" style="position:absolute;left:4364;top:121;width:231;height:190" coordorigin="4200,-656" coordsize="1244,2158"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5" style="position:absolute;left:4361;top:123;width:235;height:193" coordorigin="4200,-656" coordsize="1244,2158"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6" style="position:absolute;left:4361;top:125;width:238;height:196"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7" style="position:absolute;left:4361;top:125;width:239;height:199"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8" style="position:absolute;left:4359;top:127;width:242;height:200" coordorigin="4200,-656" coordsize="1244,2158"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9" style="position:absolute;left:4359;top:129;width:244;height:201" coordorigin="4200,-656" coordsize="1244,2158"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0" style="position:absolute;left:4359;top:129;width:246;height:204" coordorigin="4200,-656" coordsize="1244,2158"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1" style="position:absolute;left:4359;top:132;width:248;height:206" coordorigin="4200,-656" coordsize="1244,2158"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2" style="position:absolute;left:4359;top:133;width:249;height:207" coordorigin="4200,-656" coordsize="1244,2158"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3" style="position:absolute;left:4359;top:136;width:250;height:208" coordorigin="4200,-656" coordsize="1244,2158"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4" style="position:absolute;left:4359;top:138;width:252;height:209" coordorigin="4200,-656" coordsize="1244,2158"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5" style="position:absolute;left:4359;top:140;width:255;height:209" coordorigin="4200,-656" coordsize="1244,2158"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6" style="position:absolute;left:4359;top:142;width:256;height:213" coordorigin="4200,-656" coordsize="1244,2158"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7" style="position:absolute;left:4359;top:144;width:258;height:214" coordorigin="4200,-656" coordsize="1244,2158"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8" style="position:absolute;left:4359;top:146;width:258;height:214" coordorigin="4200,-656" coordsize="1244,2158"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9" style="position:absolute;left:4361;top:148;width:258;height:215" coordorigin="4200,-656" coordsize="1244,2158"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0" style="position:absolute;left:4361;top:150;width:260;height:216" coordorigin="4200,-656" coordsize="1244,2158"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1" style="position:absolute;left:4361;top:150;width:261;height:217" coordorigin="4200,-656" coordsize="1244,2158"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2" style="position:absolute;left:4361;top:154;width:263;height:218" coordorigin="4200,-656" coordsize="1244,2158"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3" style="position:absolute;left:4364;top:157;width:264;height:218" coordorigin="4200,-656" coordsize="1244,2158"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4" style="position:absolute;left:4364;top:159;width:265;height:218" coordorigin="4200,-656" coordsize="1244,2158"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5" style="position:absolute;left:4364;top:161;width:264;height:221" coordorigin="4200,-656" coordsize="1244,2158"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6" style="position:absolute;left:4364;top:163;width:265;height:222" coordorigin="4200,-656" coordsize="1244,2158"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7" style="position:absolute;left:4364;top:167;width:266;height:221" coordorigin="4200,-656" coordsize="1244,2158"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8" style="position:absolute;left:4364;top:167;width:266;height:221" coordorigin="4200,-656" coordsize="1244,2158"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9" style="position:absolute;left:4364;top:170;width:267;height:223" coordorigin="4200,-656" coordsize="1244,2158"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0" style="position:absolute;left:4364;top:173;width:268;height:221" coordorigin="4200,-656" coordsize="1244,2158"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1" style="position:absolute;left:4365;top:176;width:268;height:223" coordorigin="4200,-656" coordsize="1244,2158"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2" style="position:absolute;left:4365;top:178;width:269;height:224" coordorigin="4200,-656" coordsize="1244,2158"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3" style="position:absolute;left:4368;top:180;width:269;height:223" coordorigin="4200,-656" coordsize="1244,2158"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4" style="position:absolute;left:4368;top:184;width:269;height:223" coordorigin="4200,-656" coordsize="1244,2158"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5" style="position:absolute;left:4368;top:187;width:268;height:223" coordorigin="4200,-656" coordsize="1244,2158"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6" style="position:absolute;left:4369;top:188;width:268;height:224" coordorigin="4200,-656" coordsize="1244,2158"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7" style="position:absolute;left:4370;top:192;width:268;height:223" coordorigin="4200,-656" coordsize="1244,2158"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8" style="position:absolute;left:4370;top:195;width:268;height:223" coordorigin="4200,-656" coordsize="1244,2158"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9" style="position:absolute;left:4372;top:197;width:268;height:224" coordorigin="4200,-656" coordsize="1244,2158"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0" style="position:absolute;left:4372;top:200;width:267;height:223" coordorigin="4200,-656" coordsize="1244,2158"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1" style="position:absolute;left:4373;top:203;width:267;height:222" coordorigin="4200,-656" coordsize="1244,2158"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2" style="position:absolute;left:4373;top:205;width:267;height:222" coordorigin="4200,-656" coordsize="1244,2158"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3" style="position:absolute;left:4374;top:209;width:266;height:222" coordorigin="4200,-656" coordsize="1244,2158"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4" style="position:absolute;left:4376;top:212;width:266;height:220" coordorigin="4200,-656" coordsize="1244,2158"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5" style="position:absolute;left:4377;top:214;width:265;height:221" coordorigin="4200,-656" coordsize="1244,2158"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6" style="position:absolute;left:4378;top:218;width:264;height:220" coordorigin="4200,-656" coordsize="1244,2158"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7" style="position:absolute;left:4381;top:221;width:263;height:218" coordorigin="4200,-656" coordsize="1244,2158"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8" style="position:absolute;left:4381;top:225;width:261;height:217" coordorigin="4200,-656" coordsize="1244,2158"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9" style="position:absolute;left:4382;top:227;width:259;height:216" coordorigin="4200,-656" coordsize="1244,2158"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0" style="position:absolute;left:4382;top:231;width:258;height:216"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1" style="position:absolute;left:4385;top:235;width:257;height:214"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2" style="position:absolute;left:4385;top:239;width:256;height:21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3" style="position:absolute;left:4386;top:242;width:254;height:213"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4" style="position:absolute;left:4387;top:246;width:251;height:210"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5" style="position:absolute;left:4389;top:251;width:250;height:207"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6" style="position:absolute;left:4390;top:254;width:247;height:206"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7" style="position:absolute;left:4391;top:259;width:244;height:205"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8" style="position:absolute;left:4391;top:260;width:244;height:204"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9" style="position:absolute;left:4393;top:267;width:242;height:20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0" style="position:absolute;left:4395;top:271;width:239;height:19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1" style="position:absolute;left:4397;top:276;width:235;height:197"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2" style="position:absolute;left:4397;top:258;width:268;height:217"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3" style="position:absolute;left:4399;top:258;width:268;height:21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4" style="position:absolute;left:4402;top:258;width:268;height:221"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5" style="position:absolute;left:4402;top:260;width:271;height:221"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6" style="position:absolute;left:4403;top:260;width:269;height:222"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7" style="position:absolute;left:4404;top:265;width:268;height:220"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8" style="position:absolute;left:4406;top:267;width:267;height:220"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9" style="position:absolute;left:4407;top:269;width:268;height:221"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0" style="position:absolute;left:4410;top:269;width:267;height:222"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1" style="position:absolute;left:4410;top:273;width:268;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2" style="position:absolute;left:4412;top:276;width:267;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3" style="position:absolute;left:4414;top:277;width:267;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4" style="position:absolute;left:4415;top:280;width:266;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5" style="position:absolute;left:4419;top:284;width:264;height:21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6" style="position:absolute;left:4419;top:286;width:263;height:21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7" style="position:absolute;left:4420;top:288;width:263;height:21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8" style="position:absolute;left:4423;top:290;width:261;height:216" coordorigin="4200,-656" coordsize="1244,2158"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9" style="position:absolute;left:4423;top:294;width:261;height:215" coordorigin="4200,-656" coordsize="1244,2158"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0" style="position:absolute;left:4425;top:294;width:260;height:215" coordorigin="4200,-656" coordsize="1244,2158"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1" style="position:absolute;left:4428;top:299;width:258;height:214" coordorigin="4200,-656" coordsize="1244,2158"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2" style="position:absolute;left:4429;top:302;width:258;height:212" coordorigin="4200,-656" coordsize="1244,2158"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3" style="position:absolute;left:4431;top:303;width:258;height:212" coordorigin="4200,-656" coordsize="1244,2158"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4" style="position:absolute;left:4432;top:307;width:256;height:212" coordorigin="4200,-656" coordsize="1244,2158"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5" style="position:absolute;left:4436;top:310;width:255;height:210" coordorigin="4200,-656" coordsize="1244,2158"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6" style="position:absolute;left:4437;top:311;width:254;height:207" coordorigin="4200,-656" coordsize="1244,2158"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7" style="position:absolute;left:4440;top:314;width:252;height:208" coordorigin="4200,-656" coordsize="1244,2158"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8" style="position:absolute;left:4440;top:318;width:250;height:207" coordorigin="4200,-656" coordsize="1244,2158"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9" style="position:absolute;left:4442;top:320;width:248;height:206" coordorigin="4200,-656" coordsize="1244,2158"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0" style="position:absolute;left:4445;top:324;width:247;height:205" coordorigin="4200,-656" coordsize="1244,2158"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1" style="position:absolute;left:4446;top:327;width:246;height:203" coordorigin="4200,-656" coordsize="1244,2158"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2" style="position:absolute;left:4448;top:330;width:244;height:201" coordorigin="4200,-656" coordsize="1244,2158"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3" style="position:absolute;left:4450;top:331;width:242;height:201" coordorigin="4200,-656" coordsize="1244,2158"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4" style="position:absolute;left:4453;top:335;width:240;height:200" coordorigin="4200,-656" coordsize="1244,2158"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5" style="position:absolute;left:4457;top:337;width:238;height:198" coordorigin="4200,-656" coordsize="1244,2158"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6" style="position:absolute;left:4457;top:341;width:237;height:197" coordorigin="4200,-656" coordsize="1244,2158"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7" style="position:absolute;left:4458;top:345;width:234;height:193" coordorigin="4200,-656" coordsize="1244,2158"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8" style="position:absolute;left:4461;top:348;width:233;height:192" coordorigin="4200,-656" coordsize="1244,2158"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9" style="position:absolute;left:4463;top:351;width:231;height:191" coordorigin="4200,-656" coordsize="1244,2158"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0" style="position:absolute;left:4465;top:355;width:230;height:188" coordorigin="4200,-656" coordsize="1244,2158"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1" style="position:absolute;left:4466;top:358;width:227;height:188" coordorigin="4200,-656" coordsize="1244,2158"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2" style="position:absolute;left:4469;top:361;width:224;height:187" coordorigin="4200,-656" coordsize="1244,2158"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3" style="position:absolute;left:4474;top:364;width:222;height:184" coordorigin="4200,-656" coordsize="1244,2158"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4" style="position:absolute;left:4474;top:366;width:221;height:182" coordorigin="4200,-656" coordsize="1244,2158"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5" style="position:absolute;left:4475;top:371;width:218;height:181" coordorigin="4200,-656" coordsize="1244,2158"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6" style="position:absolute;left:4478;top:375;width:216;height:179" coordorigin="4200,-656" coordsize="1244,2158"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7" style="position:absolute;left:4482;top:377;width:213;height:179" coordorigin="4200,-656" coordsize="1244,2158"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8" style="position:absolute;left:4482;top:379;width:212;height:176" coordorigin="4200,-656" coordsize="1244,2158"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9" style="position:absolute;left:4484;top:383;width:209;height:173" coordorigin="4200,-656" coordsize="1244,2158"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0" style="position:absolute;left:4486;top:387;width:207;height:172" coordorigin="4200,-656" coordsize="1244,2158"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1" style="position:absolute;left:4491;top:390;width:204;height:170" coordorigin="4200,-656" coordsize="1244,2158"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2" style="position:absolute;left:4491;top:394;width:203;height:169" coordorigin="4200,-656" coordsize="1244,2158"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3" style="position:absolute;left:4495;top:396;width:200;height:166" coordorigin="4200,-656" coordsize="1244,2158"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4" style="position:absolute;left:4496;top:400;width:198;height:164" coordorigin="4200,-656" coordsize="1244,2158"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5" style="position:absolute;left:4499;top:404;width:195;height:162" coordorigin="4200,-656" coordsize="1244,2158"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6" style="position:absolute;left:4500;top:409;width:192;height:158" coordorigin="4200,-656" coordsize="1244,2158"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7" style="position:absolute;left:4503;top:412;width:190;height:157" coordorigin="4200,-656" coordsize="1244,2158"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8" style="position:absolute;left:4508;top:415;width:186;height:155" coordorigin="4200,-656" coordsize="1244,2158"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9" style="position:absolute;left:4508;top:420;width:182;height:152" coordorigin="4200,-656" coordsize="1244,2158"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0" style="position:absolute;left:4512;top:421;width:180;height:149" coordorigin="4200,-656" coordsize="1244,2158"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1" style="position:absolute;left:4513;top:428;width:176;height:147" coordorigin="4200,-656" coordsize="1244,2158"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2" style="position:absolute;left:4517;top:430;width:172;height:144" coordorigin="4200,-656" coordsize="1244,2158"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3" style="position:absolute;left:4520;top:437;width:169;height:139" coordorigin="4200,-656" coordsize="1244,2158"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4" style="position:absolute;left:4521;top:440;width:164;height:136" coordorigin="4200,-656" coordsize="1244,2158"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5" style="position:absolute;left:4525;top:446;width:161;height:133" coordorigin="4200,-656" coordsize="1244,2158"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6" style="position:absolute;left:4529;top:451;width:154;height:129" coordorigin="4200,-656" coordsize="1244,2158"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7" style="position:absolute;left:4529;top:457;width:152;height:124" coordorigin="4200,-656" coordsize="1244,2158"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8" style="position:absolute;left:4531;top:460;width:145;height:123" coordorigin="4200,-656" coordsize="1244,2158"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9" style="position:absolute;left:4534;top:467;width:141;height:117" coordorigin="4200,-656" coordsize="1244,2158"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0" style="position:absolute;left:4537;top:472;width:136;height:112" coordorigin="4200,-656" coordsize="1244,2158"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1" style="position:absolute;left:4538;top:478;width:131;height:108" coordorigin="4200,-656" coordsize="1244,2158"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2" style="position:absolute;left:4541;top:485;width:124;height:103" coordorigin="4200,-656" coordsize="1244,2158"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3" style="position:absolute;left:4546;top:492;width:117;height:98" coordorigin="4200,-656" coordsize="1244,2158"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4" style="position:absolute;left:4546;top:498;width:109;height:93" coordorigin="4200,-656" coordsize="1244,2158"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5" style="position:absolute;left:4547;top:506;width:103;height:86" coordorigin="4200,-656" coordsize="1244,2158"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6" style="position:absolute;left:4551;top:515;width:94;height:80" coordorigin="4200,-656" coordsize="1244,2158"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7" style="position:absolute;left:4554;top:523;width:84;height:72" coordorigin="4200,-656" coordsize="1244,2158"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8" style="position:absolute;left:4555;top:534;width:73;height:64" coordorigin="4200,-656" coordsize="1244,2158"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9" style="position:absolute;left:4556;top:548;width:59;height:50" coordorigin="4200,-656" coordsize="1244,2158"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0" style="position:absolute;left:4560;top:577;width:23;height:24" coordorigin="4200,-656" coordsize="1244,2158"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1" style="position:absolute;left:4563;top:585;width:15;height:16" coordorigin="4200,-656" coordsize="1244,2158"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2" style="position:absolute;left:4564;top:591;width:10;height:11" coordorigin="4200,-656" coordsize="1244,2158"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3" style="position:absolute;left:4567;top:595;width:8;height:10" coordorigin="4200,-656" coordsize="1244,2158"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4" style="position:absolute;left:4568;top:599;width:6;height:8" coordorigin="4200,-656" coordsize="1244,2158"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5" style="position:absolute;left:4571;top:602;width:4;height:7" coordorigin="4200,-656" coordsize="1244,2158"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6" style="position:absolute;left:4572;top:604;width:2;height:5" coordorigin="4200,-656" coordsize="1244,2158"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7" style="position:absolute;left:4573;top:608;width:2;height:4" coordorigin="4200,-656" coordsize="1244,2158"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8" style="position:absolute;left:4575;top:611;width:1;height:1" coordorigin="4200,-656" coordsize="1244,2158"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9" style="position:absolute;left:4577;top:612;width:0;height:0" coordorigin="4200,-656" coordsize="1244,2158"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0" style="position:absolute;left:4359;top:49;width:334;height:563"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1" style="position:absolute;left:4644;top:1116;width:1;height:0" coordorigin="4200,-656" coordsize="1244,2158" o:spt="100" adj="0,,0" path="" fillcolor="#d8ab2d" stroked="f" strokecolor="#3465a4">
                <v:fill color2="#2754d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2" style="position:absolute;left:4645;top:1116;width:1;height:1" coordorigin="4200,-656" coordsize="1244,2158" o:spt="100" adj="0,,0" path="" fillcolor="#daaf32" stroked="f" strokecolor="#3465a4">
                <v:fill color2="#2550c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3" style="position:absolute;left:4645;top:1116;width:2;height:2" coordorigin="4200,-656" coordsize="1244,2158" o:spt="100" adj="0,,0" path="" fillcolor="#dbb236" stroked="f" strokecolor="#3465a4">
                <v:fill color2="#244dc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4" style="position:absolute;left:4645;top:1116;width:5;height:4" coordorigin="4200,-656" coordsize="1244,2158" o:spt="100" adj="0,,0" path="" fillcolor="#dcb33a" stroked="f" strokecolor="#3465a4">
                <v:fill color2="#234cc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5" style="position:absolute;left:4647;top:1116;width:5;height:6" coordorigin="4200,-656" coordsize="1244,2158" o:spt="100" adj="0,,0" path="" fillcolor="#ddb53d" stroked="f" strokecolor="#3465a4">
                <v:fill color2="#224a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6" style="position:absolute;left:4647;top:1116;width:7;height:7" coordorigin="4200,-656" coordsize="1244,2158" o:spt="100" adj="0,,0" path="" fillcolor="#deb740" stroked="f" strokecolor="#3465a4">
                <v:fill color2="#2148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2297" style="position:absolute;left:4645;top:1118;width:254;height:161" coordorigin="4200,-656" coordsize="1244,2158">
              <v:shape id="_x0000_s2298" style="position:absolute;left:4645;top:1118;width:8;height:7" coordorigin="4200,-656" coordsize="1244,2158" o:spt="100" adj="0,,0" path="" fillcolor="#dfb944" stroked="f" strokecolor="#3465a4">
                <v:fill color2="#2046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9" style="position:absolute;left:4645;top:1118;width:9;height:8" coordorigin="4200,-656" coordsize="1244,2158" o:spt="100" adj="0,,0" path="" fillcolor="#e1be4b" stroked="f" strokecolor="#3465a4">
                <v:fill color2="#1e41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0" style="position:absolute;left:4645;top:1119;width:10;height:9" coordorigin="4200,-656" coordsize="1244,2158" o:spt="100" adj="0,,0" path="" fillcolor="#e2c04f" stroked="f" strokecolor="#3465a4">
                <v:fill color2="#1d3f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1" style="position:absolute;left:4645;top:1120;width:11;height:9" coordorigin="4200,-656" coordsize="1244,2158" o:spt="100" adj="0,,0" path="" fillcolor="#e2c254" stroked="f" strokecolor="#3465a4">
                <v:fill color2="#1d3da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2" style="position:absolute;left:4645;top:1120;width:14;height:11" coordorigin="4200,-656" coordsize="1244,2158" o:spt="100" adj="0,,0" path="" fillcolor="#e3c457" stroked="f" strokecolor="#3465a4">
                <v:fill color2="#1c3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3" style="position:absolute;left:4647;top:1120;width:14;height:11" coordorigin="4200,-656" coordsize="1244,2158" o:spt="100" adj="0,,0" path="" fillcolor="#e4c65b" stroked="f" strokecolor="#3465a4">
                <v:fill color2="#1b39a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4" style="position:absolute;left:4647;top:1120;width:16;height:13" coordorigin="4200,-656" coordsize="1244,2158" o:spt="100" adj="0,,0" path="" fillcolor="#e5c860" stroked="f" strokecolor="#3465a4">
                <v:fill color2="#1a37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5" style="position:absolute;left:4647;top:1122;width:16;height:13" coordorigin="4200,-656" coordsize="1244,2158" o:spt="100" adj="0,,0" path="" fillcolor="#e6cd68" stroked="f" strokecolor="#3465a4">
                <v:fill color2="#1932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6" style="position:absolute;left:4647;top:1122;width:17;height:14" coordorigin="4200,-656" coordsize="1244,2158" o:spt="100" adj="0,,0" path="" fillcolor="#e7d06d" stroked="f" strokecolor="#3465a4">
                <v:fill color2="#182f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7" style="position:absolute;left:4647;top:1123;width:18;height:15" coordorigin="4200,-656" coordsize="1244,2158" o:spt="100" adj="0,,0" path="" fillcolor="#e8d271" stroked="f" strokecolor="#3465a4">
                <v:fill color2="#172d8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8" style="position:absolute;left:4647;top:1123;width:19;height:16" coordorigin="4200,-656" coordsize="1244,2158" o:spt="100" adj="0,,0" path="" fillcolor="#e9d475" stroked="f" strokecolor="#3465a4">
                <v:fill color2="#162b8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9" style="position:absolute;left:4649;top:1124;width:21;height:17" coordorigin="4200,-656" coordsize="1244,2158" o:spt="100" adj="0,,0" path="" fillcolor="#ead67a" stroked="f" strokecolor="#3465a4">
                <v:fill color2="#1529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0" style="position:absolute;left:4649;top:1124;width:22;height:17" coordorigin="4200,-656" coordsize="1244,2158" o:spt="100" adj="0,,0" path="" fillcolor="#ead97e" stroked="f" strokecolor="#3465a4">
                <v:fill color2="#15268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1" style="position:absolute;left:4649;top:1124;width:23;height:18" coordorigin="4200,-656" coordsize="1244,2158" o:spt="100" adj="0,,0" path="" fillcolor="#ebdc87" stroked="f" strokecolor="#3465a4">
                <v:fill color2="#1423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2" style="position:absolute;left:4652;top:1126;width:23;height:18" coordorigin="4200,-656" coordsize="1244,2158" o:spt="100" adj="0,,0" path="" fillcolor="#ecdd8b" stroked="f" strokecolor="#3465a4">
                <v:fill color2="#13227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3" style="position:absolute;left:4652;top:1124;width:25;height:22" coordorigin="4200,-656" coordsize="1244,2158" o:spt="100" adj="0,,0" path="" fillcolor="#ecdf90" stroked="f" strokecolor="#3465a4">
                <v:fill color2="#13206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4" style="position:absolute;left:4652;top:1127;width:26;height:22" coordorigin="4200,-656" coordsize="1244,2158" o:spt="100" adj="0,,0" path="" fillcolor="#ece094" stroked="f" strokecolor="#3465a4">
                <v:fill color2="#131f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5" style="position:absolute;left:4652;top:1127;width:27;height:24" coordorigin="4200,-656" coordsize="1244,2158" o:spt="100" adj="0,,0" path="" fillcolor="#ede398" stroked="f" strokecolor="#3465a4">
                <v:fill color2="#121c6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6" style="position:absolute;left:4652;top:1128;width:28;height:24" coordorigin="4200,-656" coordsize="1244,2158" o:spt="100" adj="0,,0" path="" fillcolor="#eee6a2" stroked="f" strokecolor="#3465a4">
                <v:fill color2="#11195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7" style="position:absolute;left:4652;top:1128;width:30;height:25" coordorigin="4200,-656" coordsize="1244,2158" o:spt="100" adj="0,,0" path="" fillcolor="#eee7a6" stroked="f" strokecolor="#3465a4">
                <v:fill color2="#11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8" style="position:absolute;left:4652;top:1129;width:30;height:25" coordorigin="4200,-656" coordsize="1244,2158" o:spt="100" adj="0,,0" path="" fillcolor="#efe9ab" stroked="f" strokecolor="#3465a4">
                <v:fill color2="#10165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9" style="position:absolute;left:4652;top:1129;width:31;height:25" coordorigin="4200,-656" coordsize="1244,2158" o:spt="100" adj="0,,0" path="" fillcolor="#f0ebaf" stroked="f" strokecolor="#3465a4">
                <v:fill color2="#0f14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0" style="position:absolute;left:4652;top:1129;width:33;height:26" coordorigin="4200,-656" coordsize="1244,2158" o:spt="100" adj="0,,0" path="" fillcolor="#f2edb4" stroked="f" strokecolor="#3465a4">
                <v:fill color2="#0d124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1" style="position:absolute;left:4653;top:1131;width:33;height:26" coordorigin="4200,-656" coordsize="1244,2158" o:spt="100" adj="0,,0" path="" fillcolor="#f3efba" stroked="f" strokecolor="#3465a4">
                <v:fill color2="#0c104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2" style="position:absolute;left:4656;top:1131;width:34;height:28" coordorigin="4200,-656" coordsize="1244,2158" o:spt="100" adj="0,,0" path="" fillcolor="#f5f2c2" stroked="f" strokecolor="#3465a4">
                <v:fill color2="#0a0d3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3" style="position:absolute;left:4656;top:1133;width:35;height:28" coordorigin="4200,-656" coordsize="1244,2158" o:spt="100" adj="0,,0" path="" fillcolor="#f6f4c7" stroked="f" strokecolor="#3465a4">
                <v:fill color2="#090b3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4" style="position:absolute;left:4656;top:1133;width:36;height:28" coordorigin="4200,-656" coordsize="1244,2158"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5" style="position:absolute;left:4656;top:1133;width:36;height:28" coordorigin="4200,-656" coordsize="1244,2158" o:spt="100" adj="0,,0" path="" fillcolor="#f9f8d0" stroked="f" strokecolor="#3465a4">
                <v:fill color2="#06072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6" style="position:absolute;left:4657;top:1133;width:36;height:30" coordorigin="4200,-656" coordsize="1244,2158"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7" style="position:absolute;left:4658;top:1135;width:38;height:30" coordorigin="4200,-656" coordsize="1244,2158" o:spt="100" adj="0,,0" path="" fillcolor="#f6f5c6" stroked="f" strokecolor="#3465a4">
                <v:fill color2="#090a3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8" style="position:absolute;left:4658;top:1135;width:39;height:31" coordorigin="4200,-656" coordsize="1244,2158" o:spt="100" adj="0,,0" path="" fillcolor="#f3f1bb" stroked="f" strokecolor="#3465a4">
                <v:fill color2="#0c0e4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9" style="position:absolute;left:4660;top:1135;width:40;height:32" coordorigin="4200,-656" coordsize="1244,2158" o:spt="100" adj="0,,0" path="" fillcolor="#f1eeb5" stroked="f" strokecolor="#3465a4">
                <v:fill color2="#0e114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0" style="position:absolute;left:4660;top:1136;width:39;height:33" coordorigin="4200,-656" coordsize="1244,2158" o:spt="100" adj="0,,0" path="" fillcolor="#f0edae" stroked="f" strokecolor="#3465a4">
                <v:fill color2="#0f12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1" style="position:absolute;left:4660;top:1136;width:41;height:34" coordorigin="4200,-656" coordsize="1244,2158" o:spt="100" adj="0,,0" path="" fillcolor="#eeeaa9" stroked="f" strokecolor="#3465a4">
                <v:fill color2="#11155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2" style="position:absolute;left:4661;top:1137;width:41;height:33" coordorigin="4200,-656" coordsize="1244,2158"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3" style="position:absolute;left:4662;top:1137;width:42;height:34" coordorigin="4200,-656" coordsize="1244,2158"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4" style="position:absolute;left:4664;top:1137;width:42;height:34" coordorigin="4200,-656" coordsize="1244,2158"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5" style="position:absolute;left:4664;top:1137;width:43;height:35" coordorigin="4200,-656" coordsize="1244,2158"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6" style="position:absolute;left:4664;top:1139;width:43;height:35" coordorigin="4200,-656" coordsize="1244,2158"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7" style="position:absolute;left:4665;top:1140;width:43;height:36" coordorigin="4200,-656" coordsize="1244,2158"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8" style="position:absolute;left:4666;top:1141;width:42;height:35" coordorigin="4200,-656" coordsize="1244,2158"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9" style="position:absolute;left:4666;top:1144;width:42;height:35" coordorigin="4200,-656" coordsize="1244,2158"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0" style="position:absolute;left:4669;top:1144;width:41;height:35" coordorigin="4200,-656" coordsize="1244,2158"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1" style="position:absolute;left:4669;top:1146;width:40;height:34" coordorigin="4200,-656" coordsize="1244,2158"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2" style="position:absolute;left:4669;top:1146;width:40;height:34" coordorigin="4200,-656" coordsize="1244,2158"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3" style="position:absolute;left:4669;top:1148;width:40;height:34" coordorigin="4200,-656" coordsize="1244,2158"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4" style="position:absolute;left:4670;top:1150;width:40;height:33" coordorigin="4200,-656" coordsize="1244,2158"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5" style="position:absolute;left:4673;top:1152;width:39;height:34" coordorigin="4200,-656" coordsize="1244,2158"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6" style="position:absolute;left:4673;top:1153;width:39;height:34" coordorigin="4200,-656" coordsize="1244,2158"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7" style="position:absolute;left:4673;top:1154;width:39;height:34" coordorigin="4200,-656" coordsize="1244,2158"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8" style="position:absolute;left:4673;top:1154;width:39;height:33" coordorigin="4200,-656" coordsize="1244,2158"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9" style="position:absolute;left:4674;top:1157;width:39;height:32" coordorigin="4200,-656" coordsize="1244,2158"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0" style="position:absolute;left:4675;top:1158;width:38;height:32" coordorigin="4200,-656" coordsize="1244,2158"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1" style="position:absolute;left:4675;top:1160;width:39;height:31" coordorigin="4200,-656" coordsize="1244,2158"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2" style="position:absolute;left:4677;top:1162;width:38;height:31" coordorigin="4200,-656" coordsize="1244,2158"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3" style="position:absolute;left:4677;top:1162;width:38;height:33" coordorigin="4200,-656" coordsize="1244,2158"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4" style="position:absolute;left:4677;top:1164;width:38;height:31" coordorigin="4200,-656" coordsize="1244,2158"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5" style="position:absolute;left:4678;top:1165;width:38;height:32" coordorigin="4200,-656" coordsize="1244,2158"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6" style="position:absolute;left:4679;top:1167;width:36;height:31" coordorigin="4200,-656" coordsize="1244,2158"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7" style="position:absolute;left:4681;top:1169;width:36;height:30" coordorigin="4200,-656" coordsize="1244,2158"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8" style="position:absolute;left:4681;top:1170;width:36;height:30"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9" style="position:absolute;left:4682;top:1171;width:35;height:30"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0" style="position:absolute;left:4682;top:1171;width:36;height:32" coordorigin="4200,-656" coordsize="1244,2158"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1" style="position:absolute;left:4683;top:1171;width:36;height:32" coordorigin="4200,-656" coordsize="1244,2158"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2" style="position:absolute;left:4683;top:1173;width:38;height:32" coordorigin="4200,-656" coordsize="1244,2158"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3" style="position:absolute;left:4685;top:1175;width:38;height:31"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4" style="position:absolute;left:4685;top:1175;width:36;height:31"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5" style="position:absolute;left:4686;top:1178;width:36;height:30" coordorigin="4200,-656" coordsize="1244,2158"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6" style="position:absolute;left:4686;top:1179;width:38;height:30" coordorigin="4200,-656" coordsize="1244,2158"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7" style="position:absolute;left:4687;top:1180;width:38;height:30" coordorigin="4200,-656" coordsize="1244,2158"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8" style="position:absolute;left:4690;top:1180;width:38;height:32" coordorigin="4200,-656" coordsize="1244,2158"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9" style="position:absolute;left:4690;top:1181;width:36;height:31" coordorigin="4200,-656" coordsize="1244,2158"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0" style="position:absolute;left:4690;top:1182;width:36;height:32" coordorigin="4200,-656" coordsize="1244,2158"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1" style="position:absolute;left:4691;top:1184;width:36;height:31" coordorigin="4200,-656" coordsize="1244,2158"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2" style="position:absolute;left:4691;top:1184;width:38;height:31" coordorigin="4200,-656" coordsize="1244,2158"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3" style="position:absolute;left:4691;top:1186;width:39;height:31" coordorigin="4200,-656" coordsize="1244,2158"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4" style="position:absolute;left:4692;top:1187;width:39;height:31" coordorigin="4200,-656" coordsize="1244,2158"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5" style="position:absolute;left:4694;top:1188;width:38;height:31" coordorigin="4200,-656" coordsize="1244,2158"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6" style="position:absolute;left:4694;top:1188;width:38;height:30" coordorigin="4200,-656" coordsize="1244,2158"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7" style="position:absolute;left:4696;top:1188;width:36;height:31" coordorigin="4200,-656" coordsize="1244,2158"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8" style="position:absolute;left:4698;top:1190;width:36;height:31" coordorigin="4200,-656" coordsize="1244,2158"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9" style="position:absolute;left:4699;top:1192;width:36;height:30" coordorigin="4200,-656" coordsize="1244,2158"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0" style="position:absolute;left:4700;top:1194;width:35;height:30" coordorigin="4200,-656" coordsize="1244,2158"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1" style="position:absolute;left:4700;top:1195;width:35;height:28" coordorigin="4200,-656" coordsize="1244,2158"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2" style="position:absolute;left:4702;top:1196;width:35;height:28" coordorigin="4200,-656" coordsize="1244,2158"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3" style="position:absolute;left:4702;top:1196;width:35;height:27" coordorigin="4200,-656" coordsize="1244,2158"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4" style="position:absolute;left:4703;top:1199;width:35;height:27" coordorigin="4200,-656" coordsize="1244,2158"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5" style="position:absolute;left:4704;top:1199;width:35;height:28" coordorigin="4200,-656" coordsize="1244,2158"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6" style="position:absolute;left:4707;top:1200;width:35;height:28" coordorigin="4200,-656" coordsize="1244,2158"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7" style="position:absolute;left:4707;top:1201;width:35;height:28" coordorigin="4200,-656" coordsize="1244,2158"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8" style="position:absolute;left:4708;top:1201;width:36;height:30" coordorigin="4200,-656" coordsize="1244,2158"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9" style="position:absolute;left:4711;top:1201;width:35;height:30" coordorigin="4200,-656" coordsize="1244,2158"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0" style="position:absolute;left:4711;top:1203;width:35;height:28" coordorigin="4200,-656" coordsize="1244,2158"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1" style="position:absolute;left:4711;top:1203;width:36;height:30" coordorigin="4200,-656" coordsize="1244,2158"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2" style="position:absolute;left:4712;top:1205;width:36;height:28" coordorigin="4200,-656" coordsize="1244,2158"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3" style="position:absolute;left:4713;top:1205;width:36;height:28" coordorigin="4200,-656" coordsize="1244,2158"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4" style="position:absolute;left:4715;top:1205;width:38;height:30" coordorigin="4200,-656" coordsize="1244,2158"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5" style="position:absolute;left:4716;top:1207;width:38;height:30" coordorigin="4200,-656" coordsize="1244,2158"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6" style="position:absolute;left:4717;top:1207;width:36;height:30" coordorigin="4200,-656" coordsize="1244,2158"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7" style="position:absolute;left:4719;top:1207;width:38;height:31" coordorigin="4200,-656" coordsize="1244,2158"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8" style="position:absolute;left:4719;top:1208;width:39;height:31" coordorigin="4200,-656" coordsize="1244,2158"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9" style="position:absolute;left:4719;top:1209;width:39;height:31" coordorigin="4200,-656" coordsize="1244,2158"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0" style="position:absolute;left:4720;top:1209;width:40;height:32" coordorigin="4200,-656" coordsize="1244,2158"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1" style="position:absolute;left:4721;top:1209;width:40;height:32" coordorigin="4200,-656" coordsize="1244,2158"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2" style="position:absolute;left:4724;top:1211;width:39;height:31" coordorigin="4200,-656" coordsize="1244,2158"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3" style="position:absolute;left:4725;top:1211;width:39;height:31" coordorigin="4200,-656" coordsize="1244,2158"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4" style="position:absolute;left:4728;top:1212;width:39;height:31" coordorigin="4200,-656" coordsize="1244,2158"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5" style="position:absolute;left:4728;top:1213;width:39;height:31" coordorigin="4200,-656" coordsize="1244,2158"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6" style="position:absolute;left:4728;top:1213;width:41;height:32" coordorigin="4200,-656" coordsize="1244,2158"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7" style="position:absolute;left:4728;top:1215;width:41;height:30"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8" style="position:absolute;left:4729;top:1215;width:41;height:31"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9" style="position:absolute;left:4732;top:1216;width:40;height:31"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0" style="position:absolute;left:4733;top:1216;width:40;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1" style="position:absolute;left:4736;top:1216;width:39;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2" style="position:absolute;left:4736;top:1217;width:40;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3" style="position:absolute;left:4737;top:1218;width:40;height:31"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4" style="position:absolute;left:4741;top:1218;width:39;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5" style="position:absolute;left:4741;top:1219;width:40;height:3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6" style="position:absolute;left:4745;top:1220;width:38;height:3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7" style="position:absolute;left:4745;top:1220;width:38;height:31"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8" style="position:absolute;left:4745;top:1222;width:39;height:3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9" style="position:absolute;left:4746;top:1222;width:39;height:2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0" style="position:absolute;left:4749;top:1222;width:38;height:2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1" style="position:absolute;left:4751;top:1224;width:38;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2" style="position:absolute;left:4753;top:1225;width:38;height:27"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3" style="position:absolute;left:4754;top:1225;width:35;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4" style="position:absolute;left:4754;top:1225;width:38;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5" style="position:absolute;left:4757;top:1226;width:36;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6" style="position:absolute;left:4757;top:1226;width:36;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7" style="position:absolute;left:4762;top:1226;width:36;height:27"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8" style="position:absolute;left:4762;top:1226;width:36;height:28"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9" style="position:absolute;left:4763;top:1228;width:35;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0" style="position:absolute;left:4764;top:1229;width:35;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1" style="position:absolute;left:4766;top:1229;width:35;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2" style="position:absolute;left:4768;top:1230;width:34;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3" style="position:absolute;left:4770;top:1230;width:34;height:2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4" style="position:absolute;left:4771;top:1232;width:34;height:2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5" style="position:absolute;left:4774;top:1233;width:34;height:26" coordorigin="4200,-656" coordsize="1244,2158"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6" style="position:absolute;left:4774;top:1234;width:34;height:26" coordorigin="4200,-656" coordsize="1244,2158"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7" style="position:absolute;left:4776;top:1234;width:33;height:26" coordorigin="4200,-656" coordsize="1244,2158"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8" style="position:absolute;left:4779;top:1234;width:34;height:26" coordorigin="4200,-656" coordsize="1244,2158"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9" style="position:absolute;left:4780;top:1234;width:33;height:26" coordorigin="4200,-656" coordsize="1244,2158"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0" style="position:absolute;left:4783;top:1235;width:34;height:25" coordorigin="4200,-656" coordsize="1244,2158"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1" style="position:absolute;left:4783;top:1235;width:35;height:26" coordorigin="4200,-656" coordsize="1244,2158"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2" style="position:absolute;left:4783;top:1235;width:34;height:25" coordorigin="4200,-656" coordsize="1244,2158"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3" style="position:absolute;left:4785;top:1235;width:34;height:26" coordorigin="4200,-656" coordsize="1244,2158"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4" style="position:absolute;left:4788;top:1235;width:34;height:26" coordorigin="4200,-656" coordsize="1244,2158"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5" style="position:absolute;left:4789;top:1237;width:35;height:26" coordorigin="4200,-656" coordsize="1244,2158"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6" style="position:absolute;left:4791;top:1237;width:34;height:26" coordorigin="4200,-656" coordsize="1244,2158"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7" style="position:absolute;left:4791;top:1237;width:35;height:26" coordorigin="4200,-656" coordsize="1244,2158"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8" style="position:absolute;left:4793;top:1239;width:35;height:25" coordorigin="4200,-656" coordsize="1244,2158"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9" style="position:absolute;left:4796;top:1239;width:34;height:26" coordorigin="4200,-656" coordsize="1244,2158"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0" style="position:absolute;left:4800;top:1239;width:34;height:26" coordorigin="4200,-656" coordsize="1244,2158"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1" style="position:absolute;left:4800;top:1239;width:34;height:25" coordorigin="4200,-656" coordsize="1244,2158"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2" style="position:absolute;left:4800;top:1239;width:35;height:25" coordorigin="4200,-656" coordsize="1244,2158"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3" style="position:absolute;left:4802;top:1239;width:34;height:26" coordorigin="4200,-656" coordsize="1244,2158"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4" style="position:absolute;left:4805;top:1241;width:34;height:25" coordorigin="4200,-656" coordsize="1244,2158"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5" style="position:absolute;left:4808;top:1241;width:34;height:25" coordorigin="4200,-656" coordsize="1244,2158"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6" style="position:absolute;left:4809;top:1241;width:33;height:25" coordorigin="4200,-656" coordsize="1244,2158"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7" style="position:absolute;left:4810;top:1242;width:34;height:24" coordorigin="4200,-656" coordsize="1244,2158"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8" style="position:absolute;left:4813;top:1242;width:34;height:25" coordorigin="4200,-656" coordsize="1244,2158"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9" style="position:absolute;left:4814;top:1242;width:33;height:25" coordorigin="4200,-656" coordsize="1244,2158"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0" style="position:absolute;left:4817;top:1243;width:33;height:24" coordorigin="4200,-656" coordsize="1244,2158"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1" style="position:absolute;left:4818;top:1243;width:33;height:24" coordorigin="4200,-656" coordsize="1244,2158"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2" style="position:absolute;left:4819;top:1243;width:33;height:25" coordorigin="4200,-656" coordsize="1244,2158"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3" style="position:absolute;left:4822;top:1243;width:32;height:25" coordorigin="4200,-656" coordsize="1244,2158"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4" style="position:absolute;left:4823;top:1243;width:33;height:25" coordorigin="4200,-656" coordsize="1244,2158"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5" style="position:absolute;left:4825;top:1243;width:33;height:25" coordorigin="4200,-656" coordsize="1244,2158"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6" style="position:absolute;left:4827;top:1243;width:32;height:25" coordorigin="4200,-656" coordsize="1244,2158"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7" style="position:absolute;left:4829;top:1243;width:33;height:25" coordorigin="4200,-656" coordsize="1244,2158"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8" style="position:absolute;left:4831;top:1245;width:32;height:24" coordorigin="4200,-656" coordsize="1244,2158"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9" style="position:absolute;left:4834;top:1245;width:31;height:24" coordorigin="4200,-656" coordsize="1244,2158"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0" style="position:absolute;left:4834;top:1247;width:31;height:23" coordorigin="4200,-656" coordsize="1244,2158"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1" style="position:absolute;left:4836;top:1247;width:30;height:23" coordorigin="4200,-656" coordsize="1244,2158"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2" style="position:absolute;left:4838;top:1247;width:31;height:22" coordorigin="4200,-656" coordsize="1244,2158"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3" style="position:absolute;left:4840;top:1247;width:30;height:22" coordorigin="4200,-656" coordsize="1244,2158"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4" style="position:absolute;left:4842;top:1247;width:28;height:21" coordorigin="4200,-656" coordsize="1244,2158"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5" style="position:absolute;left:4844;top:1250;width:27;height:21" coordorigin="4200,-656" coordsize="1244,2158"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6" style="position:absolute;left:4846;top:1250;width:27;height:21" coordorigin="4200,-656" coordsize="1244,2158"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7" style="position:absolute;left:4846;top:1251;width:27;height:19" coordorigin="4200,-656" coordsize="1244,2158"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8" style="position:absolute;left:4851;top:1252;width:26;height:18" coordorigin="4200,-656" coordsize="1244,2158"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9" style="position:absolute;left:4851;top:1252;width:26;height:19" coordorigin="4200,-656" coordsize="1244,2158"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0" style="position:absolute;left:4855;top:1252;width:25;height:19" coordorigin="4200,-656" coordsize="1244,2158"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1" style="position:absolute;left:4855;top:1252;width:25;height:18" coordorigin="4200,-656" coordsize="1244,2158"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2" style="position:absolute;left:4857;top:1252;width:24;height:18" coordorigin="4200,-656" coordsize="1244,2158"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3" style="position:absolute;left:4859;top:1254;width:24;height:18" coordorigin="4200,-656" coordsize="1244,2158"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4" style="position:absolute;left:4860;top:1256;width:23;height:17" coordorigin="4200,-656" coordsize="1244,2158"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5" style="position:absolute;left:4863;top:1256;width:23;height:18" coordorigin="4200,-656" coordsize="1244,2158"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6" style="position:absolute;left:4863;top:1256;width:23;height:17" coordorigin="4200,-656" coordsize="1244,2158"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7" style="position:absolute;left:4865;top:1258;width:23;height:16" coordorigin="4200,-656" coordsize="1244,2158"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8" style="position:absolute;left:4868;top:1258;width:22;height:17" coordorigin="4200,-656" coordsize="1244,2158"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9" style="position:absolute;left:4868;top:1259;width:22;height:16" coordorigin="4200,-656" coordsize="1244,2158"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0" style="position:absolute;left:4872;top:1260;width:21;height:16" coordorigin="4200,-656" coordsize="1244,2158"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1" style="position:absolute;left:4872;top:1260;width:21;height:15" coordorigin="4200,-656" coordsize="1244,2158"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2" style="position:absolute;left:4873;top:1260;width:21;height:15" coordorigin="4200,-656" coordsize="1244,2158"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3" style="position:absolute;left:4876;top:1260;width:19;height:16" coordorigin="4200,-656" coordsize="1244,2158"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4" style="position:absolute;left:4876;top:1262;width:19;height:15" coordorigin="4200,-656" coordsize="1244,2158"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5" style="position:absolute;left:4878;top:1264;width:18;height:15" coordorigin="4200,-656" coordsize="1244,2158"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6" style="position:absolute;left:4881;top:1264;width:17;height:14" coordorigin="4200,-656" coordsize="1244,2158"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7" style="position:absolute;left:4882;top:1266;width:17;height:13" coordorigin="4200,-656" coordsize="1244,2158"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2498" style="position:absolute;left:4521;top:721;width:612;height:570" coordorigin="4200,-656" coordsize="1244,2158">
              <v:shape id="_x0000_s2499" style="position:absolute;left:4885;top:1266;width:16;height:11" coordorigin="4200,-656" coordsize="1244,2158"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0" style="position:absolute;left:4885;top:1267;width:15;height:10" coordorigin="4200,-656" coordsize="1244,2158"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1" style="position:absolute;left:4886;top:1267;width:15;height:11" coordorigin="4200,-656" coordsize="1244,2158"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2" style="position:absolute;left:4889;top:1268;width:14;height:10" coordorigin="4200,-656" coordsize="1244,2158"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3" style="position:absolute;left:4890;top:1268;width:15;height:9" coordorigin="4200,-656" coordsize="1244,2158"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4" style="position:absolute;left:4891;top:1270;width:15;height:9" coordorigin="4200,-656" coordsize="1244,2158"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5" style="position:absolute;left:4893;top:1271;width:14;height:9" coordorigin="4200,-656" coordsize="1244,2158"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6" style="position:absolute;left:4894;top:1272;width:14;height:9" coordorigin="4200,-656" coordsize="1244,2158"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7" style="position:absolute;left:4897;top:1272;width:11;height:9" coordorigin="4200,-656" coordsize="1244,2158"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8" style="position:absolute;left:4899;top:1273;width:10;height:8" coordorigin="4200,-656" coordsize="1244,2158" o:spt="100" adj="0,,0" path="" fillcolor="#f3edd6" stroked="f" strokecolor="#3465a4">
                <v:fill color2="#0c122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9" style="position:absolute;left:4901;top:1273;width:10;height:8" coordorigin="4200,-656" coordsize="1244,2158" o:spt="100" adj="0,,0" path="" fillcolor="#f1e9ca" stroked="f" strokecolor="#3465a4">
                <v:fill color2="#0e163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0" style="position:absolute;left:4901;top:1275;width:10;height:7" coordorigin="4200,-656" coordsize="1244,2158" o:spt="100" adj="0,,0" path="" fillcolor="#efe6c4" stroked="f" strokecolor="#3465a4">
                <v:fill color2="#1019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1" style="position:absolute;left:4903;top:1277;width:9;height:7" coordorigin="4200,-656" coordsize="1244,2158" o:spt="100" adj="0,,0" path="" fillcolor="#efe4bd" stroked="f" strokecolor="#3465a4">
                <v:fill color2="#101b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2" style="position:absolute;left:4906;top:1277;width:9;height:6" coordorigin="4200,-656" coordsize="1244,2158" o:spt="100" adj="0,,0" path="" fillcolor="#eee1b6" stroked="f" strokecolor="#3465a4">
                <v:fill color2="#111e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3" style="position:absolute;left:4907;top:1279;width:8;height:5" coordorigin="4200,-656" coordsize="1244,2158" o:spt="100" adj="0,,0" path="" fillcolor="#eddeaf" stroked="f" strokecolor="#3465a4">
                <v:fill color2="#1221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4" style="position:absolute;left:4908;top:1279;width:8;height:6" coordorigin="4200,-656" coordsize="1244,2158" o:spt="100" adj="0,,0" path="" fillcolor="#ecdda8" stroked="f" strokecolor="#3465a4">
                <v:fill color2="#13225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5" style="position:absolute;left:4910;top:1279;width:8;height:6" coordorigin="4200,-656" coordsize="1244,2158" o:spt="100" adj="0,,0" path="" fillcolor="#ebd89b" stroked="f" strokecolor="#3465a4">
                <v:fill color2="#14276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6" style="position:absolute;left:4911;top:1280;width:7;height:6" coordorigin="4200,-656" coordsize="1244,2158" o:spt="100" adj="0,,0" path="" fillcolor="#ebd694" stroked="f" strokecolor="#3465a4">
                <v:fill color2="#1429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7" style="position:absolute;left:4912;top:1281;width:7;height:5" coordorigin="4200,-656" coordsize="1244,2158" o:spt="100" adj="0,,0" path="" fillcolor="#ead38d" stroked="f" strokecolor="#3465a4">
                <v:fill color2="#152c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8" style="position:absolute;left:4915;top:1281;width:6;height:4" coordorigin="4200,-656" coordsize="1244,2158" o:spt="100" adj="0,,0" path="" fillcolor="#e8d187" stroked="f" strokecolor="#3465a4">
                <v:fill color2="#172e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9" style="position:absolute;left:4918;top:1283;width:5;height:4" coordorigin="4200,-656" coordsize="1244,2158" o:spt="100" adj="0,,0" path="" fillcolor="#e8ce80" stroked="f" strokecolor="#3465a4">
                <v:fill color2="#17317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0" style="position:absolute;left:4918;top:1284;width:5;height:2" coordorigin="4200,-656" coordsize="1244,2158" o:spt="100" adj="0,,0" path="" fillcolor="#e7cc7a" stroked="f" strokecolor="#3465a4">
                <v:fill color2="#1833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1" style="position:absolute;left:4919;top:1284;width:5;height:2" coordorigin="4200,-656" coordsize="1244,2158" o:spt="100" adj="0,,0" path="" fillcolor="#e4c76d" stroked="f" strokecolor="#3465a4">
                <v:fill color2="#1b38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2" style="position:absolute;left:4920;top:1285;width:5;height:1" coordorigin="4200,-656" coordsize="1244,2158" o:spt="100" adj="0,,0" path="" fillcolor="#e3c466" stroked="f" strokecolor="#3465a4">
                <v:fill color2="#1c3b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3" style="position:absolute;left:4923;top:1285;width:4;height:0" coordorigin="4200,-656" coordsize="1244,2158" o:spt="100" adj="0,,0" path="" fillcolor="#e3c160" stroked="f" strokecolor="#3465a4">
                <v:fill color2="#1c3e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4" style="position:absolute;left:4927;top:1288;width:1;height:0" coordorigin="4200,-656" coordsize="1244,2158" o:spt="100" adj="0,,0" path="" fillcolor="#e1bf59" stroked="f" strokecolor="#3465a4">
                <v:fill color2="#1e40a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5" style="position:absolute;left:4927;top:1288;width:1;height:0" coordorigin="4200,-656" coordsize="1244,2158" o:spt="100" adj="0,,0" path="" fillcolor="#e0bc53" stroked="f" strokecolor="#3465a4">
                <v:fill color2="#1f43a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_x0000_s2526" style="position:absolute;left:4927;top:1289;width:1;height:1" fillcolor="#dfba4d" stroked="f" strokecolor="#3465a4">
                <v:fill color2="#2045b2" o:detectmouseclick="t"/>
                <v:stroke joinstyle="round"/>
              </v:rect>
              <v:shape id="_x0000_s2527" style="position:absolute;left:4643;top:1115;width:284;height:173" coordsize="21600,21600"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8" style="position:absolute;left:4521;top:721;width:24;height:21" coordsize="21600,21600" o:spt="100" adj="0,,0" path="" fillcolor="#dbb236" stroked="f" strokecolor="#3465a4">
                <v:fill color2="#244dc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9" style="position:absolute;left:4522;top:721;width:25;height:24" coordsize="21600,21600" o:spt="100" adj="0,,0" path="" fillcolor="#dcb33a" stroked="f" strokecolor="#3465a4">
                <v:fill color2="#234cc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0" style="position:absolute;left:4525;top:724;width:27;height:24" coordsize="21600,21600" o:spt="100" adj="0,,0" path="" fillcolor="#ddb53d" stroked="f" strokecolor="#3465a4">
                <v:fill color2="#224a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1" style="position:absolute;left:4525;top:726;width:30;height:25" coordsize="21600,21600" o:spt="100" adj="0,,0" path="" fillcolor="#deb740" stroked="f" strokecolor="#3465a4">
                <v:fill color2="#2148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2" style="position:absolute;left:4525;top:729;width:33;height:26" coordsize="21600,21600" o:spt="100" adj="0,,0" path="" fillcolor="#dfb944" stroked="f" strokecolor="#3465a4">
                <v:fill color2="#2046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3" style="position:absolute;left:4529;top:729;width:35;height:31" coordsize="21600,21600" o:spt="100" adj="0,,0" path="" fillcolor="#e1be4b" stroked="f" strokecolor="#3465a4">
                <v:fill color2="#1e41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4" style="position:absolute;left:4529;top:730;width:40;height:33" coordsize="21600,21600" o:spt="100" adj="0,,0" path="" fillcolor="#e2c04f" stroked="f" strokecolor="#3465a4">
                <v:fill color2="#1d3f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5" style="position:absolute;left:4529;top:731;width:44;height:36" coordsize="21600,21600" o:spt="100" adj="0,,0" path="" fillcolor="#e2c254" stroked="f" strokecolor="#3465a4">
                <v:fill color2="#1d3da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6" style="position:absolute;left:4529;top:731;width:47;height:40" coordsize="21600,21600" o:spt="100" adj="0,,0" path="" fillcolor="#e3c457" stroked="f" strokecolor="#3465a4">
                <v:fill color2="#1c3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7" style="position:absolute;left:4529;top:733;width:50;height:41" coordsize="21600,21600" o:spt="100" adj="0,,0" path="" fillcolor="#e4c65b" stroked="f" strokecolor="#3465a4">
                <v:fill color2="#1b39a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8" style="position:absolute;left:4530;top:735;width:51;height:44" coordsize="21600,21600" o:spt="100" adj="0,,0" path="" fillcolor="#e5c860" stroked="f" strokecolor="#3465a4">
                <v:fill color2="#1a37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9" style="position:absolute;left:4531;top:737;width:55;height:45" coordsize="21600,21600" o:spt="100" adj="0,,0" path="" fillcolor="#e6cd68" stroked="f" strokecolor="#3465a4">
                <v:fill color2="#1932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0" style="position:absolute;left:4531;top:738;width:58;height:50" coordsize="21600,21600" o:spt="100" adj="0,,0" path="" fillcolor="#e7d06d" stroked="f" strokecolor="#3465a4">
                <v:fill color2="#182f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1" style="position:absolute;left:4531;top:739;width:61;height:53" coordsize="21600,21600" o:spt="100" adj="0,,0" path="" fillcolor="#e8d271" stroked="f" strokecolor="#3465a4">
                <v:fill color2="#172d8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2" style="position:absolute;left:4530;top:739;width:65;height:57" coordsize="21600,21600" o:spt="100" adj="0,,0" path="" fillcolor="#e9d475" stroked="f" strokecolor="#3465a4">
                <v:fill color2="#162b8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3" style="position:absolute;left:4530;top:743;width:68;height:59" coordsize="21600,21600" o:spt="100" adj="0,,0" path="" fillcolor="#ead67a" stroked="f" strokecolor="#3465a4">
                <v:fill color2="#1529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4" style="position:absolute;left:4530;top:745;width:70;height:60" coordsize="21600,21600" o:spt="100" adj="0,,0" path="" fillcolor="#ead97e" stroked="f" strokecolor="#3465a4">
                <v:fill color2="#15268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5" style="position:absolute;left:4530;top:746;width:73;height:65" coordsize="21600,21600" o:spt="100" adj="0,,0" path="" fillcolor="#ebdc87" stroked="f" strokecolor="#3465a4">
                <v:fill color2="#1423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6" style="position:absolute;left:4529;top:749;width:77;height:65" coordsize="21600,21600" o:spt="100" adj="0,,0" path="" fillcolor="#ecdd8b" stroked="f" strokecolor="#3465a4">
                <v:fill color2="#13227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7" style="position:absolute;left:4529;top:752;width:80;height:67" coordsize="21600,21600" o:spt="100" adj="0,,0" path="" fillcolor="#ecdf90" stroked="f" strokecolor="#3465a4">
                <v:fill color2="#13206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8" style="position:absolute;left:4529;top:754;width:82;height:69" coordsize="21600,21600" o:spt="100" adj="0,,0" path="" fillcolor="#ece094" stroked="f" strokecolor="#3465a4">
                <v:fill color2="#131f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9" style="position:absolute;left:4530;top:755;width:83;height:72" coordsize="21600,21600" o:spt="100" adj="0,,0" path="" fillcolor="#ede398" stroked="f" strokecolor="#3465a4">
                <v:fill color2="#121c6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0" style="position:absolute;left:4530;top:756;width:84;height:74" coordsize="21600,21600" o:spt="100" adj="0,,0" path="" fillcolor="#eee6a2" stroked="f" strokecolor="#3465a4">
                <v:fill color2="#11195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1" style="position:absolute;left:4531;top:762;width:85;height:74" coordsize="21600,21600" o:spt="100" adj="0,,0" path="" fillcolor="#eee7a6" stroked="f" strokecolor="#3465a4">
                <v:fill color2="#11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2" style="position:absolute;left:4531;top:764;width:86;height:75" coordsize="21600,21600" o:spt="100" adj="0,,0" path="" fillcolor="#efe9ab" stroked="f" strokecolor="#3465a4">
                <v:fill color2="#10165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3" style="position:absolute;left:4533;top:767;width:86;height:75" coordsize="21600,21600" o:spt="100" adj="0,,0" path="" fillcolor="#f0ebaf" stroked="f" strokecolor="#3465a4">
                <v:fill color2="#0f14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4" style="position:absolute;left:4533;top:771;width:86;height:74" coordsize="21600,21600" o:spt="100" adj="0,,0" path="" fillcolor="#f2edb4" stroked="f" strokecolor="#3465a4">
                <v:fill color2="#0d124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5" style="position:absolute;left:4534;top:773;width:86;height:75" coordsize="21600,21600" o:spt="100" adj="0,,0" path="" fillcolor="#f3efba" stroked="f" strokecolor="#3465a4">
                <v:fill color2="#0c104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6" style="position:absolute;left:4537;top:777;width:85;height:74" coordsize="21600,21600" o:spt="100" adj="0,,0" path="" fillcolor="#f5f2c2" stroked="f" strokecolor="#3465a4">
                <v:fill color2="#0a0d3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7" style="position:absolute;left:4538;top:781;width:84;height:73" coordsize="21600,21600" o:spt="100" adj="0,,0" path="" fillcolor="#f6f4c7" stroked="f" strokecolor="#3465a4">
                <v:fill color2="#090b3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8" style="position:absolute;left:4541;top:784;width:83;height:72"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9" style="position:absolute;left:4542;top:789;width:81;height:70" coordsize="21600,21600" o:spt="100" adj="0,,0" path="" fillcolor="#f9f8d0" stroked="f" strokecolor="#3465a4">
                <v:fill color2="#06072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0" style="position:absolute;left:4546;top:792;width:80;height:69"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1" style="position:absolute;left:4546;top:797;width:80;height:67" coordsize="21600,21600" o:spt="100" adj="0,,0" path="" fillcolor="#f6f5c6" stroked="f" strokecolor="#3465a4">
                <v:fill color2="#090a3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2" style="position:absolute;left:4548;top:798;width:77;height:67" coordsize="21600,21600" o:spt="100" adj="0,,0" path="" fillcolor="#f3f1bb" stroked="f" strokecolor="#3465a4">
                <v:fill color2="#0c0e4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3" style="position:absolute;left:4550;top:803;width:76;height:68" coordsize="21600,21600" o:spt="100" adj="0,,0" path="" fillcolor="#f1eeb5" stroked="f" strokecolor="#3465a4">
                <v:fill color2="#0e114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4" style="position:absolute;left:4552;top:807;width:74;height:66" coordsize="21600,21600" o:spt="100" adj="0,,0" path="" fillcolor="#f0edae" stroked="f" strokecolor="#3465a4">
                <v:fill color2="#0f12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5" style="position:absolute;left:4554;top:811;width:73;height:66" coordsize="21600,21600" o:spt="100" adj="0,,0" path="" fillcolor="#eeeaa9" stroked="f" strokecolor="#3465a4">
                <v:fill color2="#11155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6" style="position:absolute;left:4555;top:815;width:72;height:65" coordsize="21600,21600"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7" style="position:absolute;left:4556;top:820;width:72;height:64" coordsize="21600,21600"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8" style="position:absolute;left:4558;top:824;width:70;height:62" coordsize="21600,21600"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9" style="position:absolute;left:4559;top:828;width:68;height:62" coordsize="21600,21600"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0" style="position:absolute;left:4560;top:832;width:67;height:61" coordsize="21600,21600"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1" style="position:absolute;left:4563;top:836;width:65;height:60" coordsize="21600,21600"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2" style="position:absolute;left:4564;top:841;width:64;height:59" coordsize="21600,21600"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3" style="position:absolute;left:4567;top:845;width:64;height:59" coordsize="21600,21600"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4" style="position:absolute;left:4567;top:849;width:64;height:59" coordsize="21600,21600"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5" style="position:absolute;left:4567;top:855;width:62;height:57" coordsize="21600,21600"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6" style="position:absolute;left:4567;top:858;width:62;height:58" coordsize="21600,21600"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7" style="position:absolute;left:4567;top:862;width:61;height:58" coordsize="21600,21600"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8" style="position:absolute;left:4567;top:866;width:61;height:59" coordsize="21600,21600"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9" style="position:absolute;left:4567;top:870;width:64;height:59" coordsize="21600,21600"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0" style="position:absolute;left:4567;top:875;width:65;height:60" coordsize="21600,21600"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1" style="position:absolute;left:4564;top:879;width:66;height:61" coordsize="21600,21600"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2" style="position:absolute;left:4564;top:883;width:66;height:62" coordsize="21600,21600"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3" style="position:absolute;left:4563;top:887;width:68;height:64" coordsize="21600,21600"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4" style="position:absolute;left:4563;top:893;width:69;height:64" coordsize="21600,21600"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5" style="position:absolute;left:4563;top:896;width:70;height:65" coordsize="21600,21600"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6" style="position:absolute;left:4563;top:900;width:73;height:66" coordsize="21600,21600"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7" style="position:absolute;left:4563;top:904;width:74;height:67" coordsize="21600,21600"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8" style="position:absolute;left:4563;top:907;width:75;height:67" coordsize="21600,21600"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9" style="position:absolute;left:4563;top:910;width:77;height:69" coordsize="21600,21600"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0" style="position:absolute;left:4563;top:913;width:80;height:70" coordsize="21600,21600"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1" style="position:absolute;left:4563;top:917;width:82;height:73" coordsize="21600,21600"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2" style="position:absolute;left:4563;top:919;width:83;height:74"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3" style="position:absolute;left:4563;top:921;width:85;height:74"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4" style="position:absolute;left:4563;top:924;width:87;height:75" coordsize="21600,21600"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5" style="position:absolute;left:4563;top:925;width:87;height:76" coordsize="21600,21600"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6" style="position:absolute;left:4564;top:930;width:89;height:77" coordsize="21600,21600"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7" style="position:absolute;left:4567;top:934;width:89;height:76"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8" style="position:absolute;left:4567;top:936;width:90;height:77"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9" style="position:absolute;left:4567;top:938;width:92;height:77" coordsize="21600,21600"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0" style="position:absolute;left:4568;top:942;width:94;height:77" coordsize="21600,21600"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1" style="position:absolute;left:4569;top:945;width:95;height:80" coordsize="21600,21600"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2" style="position:absolute;left:4571;top:946;width:98;height:81" coordsize="21600,21600"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3" style="position:absolute;left:4572;top:947;width:100;height:84" coordsize="21600,21600"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4" style="position:absolute;left:4573;top:949;width:102;height:85" coordsize="21600,21600"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5" style="position:absolute;left:4575;top:951;width:104;height:85" coordsize="21600,21600"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6" style="position:absolute;left:4575;top:954;width:106;height:86" coordsize="21600,21600"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7" style="position:absolute;left:4576;top:954;width:108;height:90" coordsize="21600,21600"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8" style="position:absolute;left:4580;top:955;width:109;height:91" coordsize="21600,21600"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9" style="position:absolute;left:4580;top:959;width:111;height:92" coordsize="21600,21600"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0" style="position:absolute;left:4584;top:961;width:112;height:91" coordsize="21600,21600"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1" style="position:absolute;left:4584;top:963;width:116;height:93" coordsize="21600,21600"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2" style="position:absolute;left:4584;top:963;width:116;height:98" coordsize="21600,21600"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3" style="position:absolute;left:4585;top:964;width:118;height:98" coordsize="21600,21600"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4" style="position:absolute;left:4586;top:968;width:120;height:99" coordsize="21600,21600"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5" style="position:absolute;left:4589;top:970;width:121;height:100" coordsize="21600,21600"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6" style="position:absolute;left:4590;top:972;width:124;height:99" coordsize="21600,21600"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7" style="position:absolute;left:4592;top:972;width:126;height:102" coordsize="21600,21600"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8" style="position:absolute;left:4594;top:974;width:126;height:102" coordsize="21600,21600"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9" style="position:absolute;left:4597;top:976;width:128;height:102" coordsize="21600,21600"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0" style="position:absolute;left:4601;top:789;width:364;height:292" coordsize="21600,21600"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1" style="position:absolute;left:4601;top:788;width:370;height:297" coordsize="21600,21600"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2" style="position:absolute;left:4603;top:786;width:373;height:300" coordsize="21600,21600"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3" style="position:absolute;left:4606;top:786;width:377;height:303" coordsize="21600,21600"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4" style="position:absolute;left:4609;top:784;width:382;height:308" coordsize="21600,21600"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5" style="position:absolute;left:4609;top:781;width:387;height:311" coordsize="21600,21600"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6" style="position:absolute;left:4613;top:781;width:391;height:314" coordsize="21600,21600"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7" style="position:absolute;left:4618;top:781;width:394;height:316" coordsize="21600,21600"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8" style="position:absolute;left:4618;top:780;width:399;height:319" coordsize="21600,21600"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9" style="position:absolute;left:4622;top:780;width:401;height:320" coordsize="21600,21600"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0" style="position:absolute;left:4626;top:780;width:401;height:323" coordsize="21600,21600"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1" style="position:absolute;left:4628;top:781;width:404;height:324" coordsize="21600,21600"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2" style="position:absolute;left:4632;top:781;width:405;height:325" coordsize="21600,21600"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3" style="position:absolute;left:4635;top:781;width:408;height:326" coordsize="21600,21600"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4" style="position:absolute;left:4639;top:781;width:410;height:328" coordsize="21600,21600"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5" style="position:absolute;left:4643;top:781;width:411;height:330" coordsize="21600,21600"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6" style="position:absolute;left:4645;top:781;width:413;height:331" coordsize="21600,21600"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7" style="position:absolute;left:4649;top:781;width:415;height:333" coordsize="21600,21600"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8" style="position:absolute;left:4653;top:781;width:413;height:334" coordsize="21600,21600"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9" style="position:absolute;left:4656;top:781;width:416;height:334" coordsize="21600,21600"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0" style="position:absolute;left:4660;top:781;width:415;height:335" coordsize="21600,21600"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1" style="position:absolute;left:4664;top:784;width:415;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2" style="position:absolute;left:4669;top:786;width:415;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3" style="position:absolute;left:4670;top:787;width:416;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4" style="position:absolute;left:4674;top:789;width:416;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5" style="position:absolute;left:4679;top:790;width:415;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6" style="position:absolute;left:4682;top:790;width:416;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7" style="position:absolute;left:4685;top:792;width:415;height:33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8" style="position:absolute;left:4690;top:794;width:416;height:33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9" style="position:absolute;left:4692;top:796;width:416;height:336"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0" style="position:absolute;left:4696;top:797;width:415;height:336"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1" style="position:absolute;left:4700;top:798;width:411;height:334"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2" style="position:absolute;left:4704;top:800;width:409;height:335"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3" style="position:absolute;left:4707;top:805;width:407;height:335"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4" style="position:absolute;left:4711;top:807;width:407;height:334"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5" style="position:absolute;left:4711;top:811;width:407;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6" style="position:absolute;left:4713;top:815;width:404;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7" style="position:absolute;left:4715;top:818;width:404;height:334"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8" style="position:absolute;left:4715;top:821;width:405;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9" style="position:absolute;left:4716;top:824;width:405;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0" style="position:absolute;left:4717;top:828;width:405;height:336"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1" style="position:absolute;left:4719;top:832;width:405;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2" style="position:absolute;left:4719;top:835;width:407;height:335"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3" style="position:absolute;left:4721;top:836;width:405;height:335"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4" style="position:absolute;left:4724;top:841;width:404;height:334"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5" style="position:absolute;left:4724;top:845;width:403;height:333"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6" style="position:absolute;left:4728;top:849;width:402;height:332"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7" style="position:absolute;left:4729;top:853;width:400;height:330"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8" style="position:absolute;left:4732;top:857;width:399;height:330"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9" style="position:absolute;left:4733;top:862;width:398;height:327" coordsize="21600,21600"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0" style="position:absolute;left:4736;top:864;width:395;height:327" coordsize="21600,21600"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1" style="position:absolute;left:4737;top:869;width:395;height:326" coordsize="21600,21600"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2" style="position:absolute;left:4741;top:873;width:393;height:324" coordsize="21600,21600"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3" style="position:absolute;left:4742;top:877;width:391;height:320" coordsize="21600,21600"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4" style="position:absolute;left:4746;top:881;width:387;height:318" coordsize="21600,21600"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5" style="position:absolute;left:4749;top:885;width:384;height:317" coordsize="21600,21600"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6" style="position:absolute;left:4751;top:892;width:378;height:313" coordsize="21600,21600"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7" style="position:absolute;left:4755;top:896;width:374;height:308" coordsize="21600,21600"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8" style="position:absolute;left:4758;top:903;width:368;height:303" coordsize="21600,21600"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9" style="position:absolute;left:4762;top:908;width:364;height:300" coordsize="21600,21600"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0" style="position:absolute;left:4764;top:915;width:359;height:294" coordsize="21600,21600"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1" style="position:absolute;left:4768;top:921;width:352;height:291" coordsize="21600,21600"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2" style="position:absolute;left:4772;top:925;width:347;height:288" coordsize="21600,21600"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3" style="position:absolute;left:4774;top:934;width:343;height:281" coordsize="21600,21600"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4" style="position:absolute;left:4779;top:938;width:337;height:277" coordsize="21600,21600"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5" style="position:absolute;left:4783;top:945;width:331;height:274" coordsize="21600,21600"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6" style="position:absolute;left:4784;top:953;width:325;height:268" coordsize="21600,21600"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7" style="position:absolute;left:4788;top:959;width:319;height:264" coordsize="21600,21600"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8" style="position:absolute;left:4791;top:964;width:313;height:258" coordsize="21600,21600"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9" style="position:absolute;left:4796;top:972;width:307;height:254" coordsize="21600,21600"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0" style="position:absolute;left:4800;top:979;width:301;height:248" coordsize="21600,21600"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1" style="position:absolute;left:4800;top:1115;width:136;height:114" coordsize="21600,21600"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2" style="position:absolute;left:4805;top:1118;width:132;height:111" coordsize="21600,21600"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3" style="position:absolute;left:4808;top:1124;width:128;height:106" coordsize="21600,21600"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4" style="position:absolute;left:4813;top:1133;width:119;height:98" coordsize="21600,21600"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5" style="position:absolute;left:4817;top:1144;width:104;height:87" coordsize="21600,21600"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6" style="position:absolute;left:4822;top:1156;width:93;height:76" coordsize="21600,21600"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7" style="position:absolute;left:4826;top:1161;width:91;height:73" coordsize="21600,21600"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8" style="position:absolute;left:4829;top:1163;width:87;height:72" coordsize="21600,21600"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shape id="_x0000_s2699" style="position:absolute;left:4835;top:1167;width:84;height:69" coordorigin="4200,-656" coordsize="1244,2158"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0" style="position:absolute;left:4839;top:1171;width:83;height:66" coordorigin="4200,-656" coordsize="1244,2158"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1" style="position:absolute;left:4843;top:1173;width:82;height:65" coordorigin="4200,-656" coordsize="1244,2158"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2" style="position:absolute;left:4846;top:1175;width:81;height:64" coordorigin="4200,-656" coordsize="1244,2158"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3" style="position:absolute;left:4851;top:1178;width:78;height:62" coordorigin="4200,-656" coordsize="1244,2158"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4" style="position:absolute;left:4855;top:1180;width:78;height:61" coordorigin="4200,-656" coordsize="1244,2158"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5" style="position:absolute;left:4859;top:1182;width:76;height:59" coordorigin="4200,-656" coordsize="1244,2158"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6" style="position:absolute;left:4863;top:1184;width:75;height:59" coordorigin="4200,-656" coordsize="1244,2158"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7" style="position:absolute;left:4868;top:1187;width:75;height:58" coordorigin="4200,-656" coordsize="1244,2158"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8" style="position:absolute;left:4872;top:1188;width:75;height:58" coordorigin="4200,-656" coordsize="1244,2158"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9" style="position:absolute;left:4874;top:1190;width:77;height:59" coordorigin="4200,-656" coordsize="1244,2158"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0" style="position:absolute;left:4877;top:1190;width:76;height:60" coordorigin="4200,-656" coordsize="1244,2158"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1" style="position:absolute;left:4882;top:1192;width:73;height:60" coordorigin="4200,-656" coordsize="1244,2158"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2" style="position:absolute;left:4885;top:1195;width:73;height:58" coordorigin="4200,-656" coordsize="1244,2158"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3" style="position:absolute;left:4889;top:1198;width:72;height:56" coordorigin="4200,-656" coordsize="1244,2158"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4" style="position:absolute;left:4891;top:1199;width:70;height:58" coordorigin="4200,-656" coordsize="1244,2158"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5" style="position:absolute;left:4894;top:1203;width:70;height:55" coordorigin="4200,-656" coordsize="1244,2158"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6" style="position:absolute;left:4899;top:1205;width:70;height:51" coordorigin="4200,-656" coordsize="1244,2158"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7" style="position:absolute;left:4902;top:1205;width:72;height:52" coordorigin="4200,-656" coordsize="1244,2158"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8" style="position:absolute;left:4908;top:1207;width:70;height:51" coordorigin="4200,-656" coordsize="1244,2158"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9" style="position:absolute;left:4912;top:1209;width:69;height:51" coordorigin="4200,-656" coordsize="1244,2158"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0" style="position:absolute;left:4918;top:1209;width:68;height:51" coordorigin="4200,-656" coordsize="1244,2158"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1" style="position:absolute;left:4923;top:1209;width:67;height:50" coordorigin="4200,-656" coordsize="1244,2158"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2" style="position:absolute;left:4927;top:1212;width:64;height:48" coordorigin="4200,-656" coordsize="1244,2158"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3" style="position:absolute;left:4932;top:1213;width:61;height:45" coordorigin="4200,-656" coordsize="1244,2158"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4" style="position:absolute;left:4936;top:1215;width:60;height:44" coordorigin="4200,-656" coordsize="1244,2158"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5" style="position:absolute;left:4944;top:1218;width:56;height:42" coordorigin="4200,-656" coordsize="1244,2158"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6" style="position:absolute;left:4946;top:1221;width:51;height:41" coordorigin="4200,-656" coordsize="1244,2158"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7" style="position:absolute;left:4952;top:1224;width:47;height:38" coordorigin="4200,-656" coordsize="1244,2158"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8" style="position:absolute;left:4957;top:1229;width:44;height:34" coordorigin="4200,-656" coordsize="1244,2158"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9" style="position:absolute;left:4961;top:1232;width:43;height:30" coordorigin="4200,-656" coordsize="1244,2158"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0" style="position:absolute;left:4966;top:1233;width:42;height:30" coordorigin="4200,-656" coordsize="1244,2158"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1" style="position:absolute;left:4971;top:1236;width:39;height:26" coordorigin="4200,-656" coordsize="1244,2158"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2" style="position:absolute;left:4978;top:1238;width:39;height:25" coordorigin="4200,-656" coordsize="1244,2158"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3" style="position:absolute;left:4982;top:1239;width:35;height:23" coordorigin="4200,-656" coordsize="1244,2158"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4" style="position:absolute;left:4988;top:1243;width:33;height:21" coordorigin="4200,-656" coordsize="1244,2158"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5" style="position:absolute;left:4992;top:1243;width:32;height:19" coordorigin="4200,-656" coordsize="1244,2158"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6" style="position:absolute;left:4999;top:1245;width:27;height:18" coordorigin="4200,-656" coordsize="1244,2158"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7" style="position:absolute;left:5004;top:1247;width:26;height:16" coordorigin="4200,-656" coordsize="1244,2158"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8" style="position:absolute;left:5009;top:1249;width:24;height:13" coordorigin="4200,-656" coordsize="1244,2158"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9" style="position:absolute;left:5016;top:1252;width:21;height:11" coordorigin="4200,-656" coordsize="1244,2158"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0" style="position:absolute;left:5021;top:1253;width:18;height:9" coordorigin="4200,-656" coordsize="1244,2158"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1" style="position:absolute;left:5026;top:1255;width:16;height:8" coordorigin="4200,-656" coordsize="1244,2158" o:spt="100" adj="0,,0" path="" fillcolor="#f3edd6" stroked="f" strokecolor="#3465a4">
              <v:fill color2="#0c122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2" style="position:absolute;left:5033;top:1256;width:13;height:5" coordorigin="4200,-656" coordsize="1244,2158" o:spt="100" adj="0,,0" path="" fillcolor="#f1e9ca" stroked="f" strokecolor="#3465a4">
              <v:fill color2="#0e163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3" style="position:absolute;left:5037;top:1258;width:8;height:4" coordorigin="4200,-656" coordsize="1244,2158" o:spt="100" adj="0,,0" path="" fillcolor="#efe6c4" stroked="f" strokecolor="#3465a4">
              <v:fill color2="#1019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4" style="position:absolute;left:5043;top:1260;width:1;height:1" coordorigin="4200,-656" coordsize="1244,2158" o:spt="100" adj="0,,0" path="" fillcolor="#efe4bd" stroked="f" strokecolor="#3465a4">
              <v:fill color2="#101b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5" style="position:absolute;left:4521;top:721;width:612;height:542"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6" style="position:absolute;left:4665;top:1033;width:233;height:225"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7" style="position:absolute;left:4711;top:1038;width:53;height:70"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8" style="position:absolute;left:4737;top:1120;width:39;height:35"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9" style="position:absolute;left:4918;top:873;width:40;height:34"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0" style="position:absolute;left:4958;top:889;width:40;height:27"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1" style="position:absolute;left:5003;top:917;width:41;height:41"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2" style="position:absolute;left:4869;top:1171;width:59;height:7"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3" style="position:absolute;left:4881;top:1194;width:66;height:9"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4" style="position:absolute;left:4907;top:1213;width:89;height:9"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w:pict>
      </w:r>
      <w:r>
        <w:tab/>
      </w:r>
      <w:r>
        <w:tab/>
      </w:r>
    </w:p>
    <w:p w:rsidR="00382696" w:rsidRDefault="00382696">
      <w:pPr>
        <w:pStyle w:val="Title"/>
        <w:tabs>
          <w:tab w:val="left" w:pos="8325"/>
        </w:tabs>
        <w:jc w:val="left"/>
      </w:pPr>
      <w:r>
        <w:tab/>
      </w:r>
    </w:p>
    <w:p w:rsidR="00382696" w:rsidRDefault="00382696">
      <w:pPr>
        <w:pStyle w:val="Title"/>
      </w:pPr>
    </w:p>
    <w:p w:rsidR="00382696" w:rsidRDefault="00382696">
      <w:pPr>
        <w:pStyle w:val="Title"/>
      </w:pPr>
    </w:p>
    <w:p w:rsidR="00382696" w:rsidRDefault="00382696">
      <w:pPr>
        <w:pStyle w:val="Title"/>
      </w:pPr>
    </w:p>
    <w:p w:rsidR="00382696" w:rsidRDefault="00382696">
      <w:pPr>
        <w:pStyle w:val="Title"/>
      </w:pPr>
    </w:p>
    <w:p w:rsidR="00382696" w:rsidRDefault="00382696">
      <w:pPr>
        <w:pStyle w:val="Title"/>
      </w:pPr>
    </w:p>
    <w:p w:rsidR="00382696" w:rsidRDefault="00382696">
      <w:pPr>
        <w:pStyle w:val="Title"/>
      </w:pPr>
      <w:r>
        <w:t>Российская Федерация</w:t>
      </w:r>
    </w:p>
    <w:p w:rsidR="00382696" w:rsidRDefault="00382696">
      <w:pPr>
        <w:jc w:val="center"/>
        <w:rPr>
          <w:b/>
          <w:sz w:val="24"/>
        </w:rPr>
      </w:pPr>
      <w:r>
        <w:rPr>
          <w:b/>
          <w:sz w:val="24"/>
        </w:rPr>
        <w:t>ХАНТЫ-МАНСИЙСКИЙ АВТОНОМНЫЙ ОКРУГ - ЮГРА</w:t>
      </w:r>
    </w:p>
    <w:p w:rsidR="00382696" w:rsidRDefault="00382696">
      <w:pPr>
        <w:jc w:val="center"/>
        <w:rPr>
          <w:b/>
          <w:sz w:val="24"/>
        </w:rPr>
      </w:pPr>
      <w:r>
        <w:rPr>
          <w:b/>
          <w:sz w:val="24"/>
        </w:rPr>
        <w:t>МУНИЦИПАЛЬНОЕ ОБРАЗОВАНИЕ</w:t>
      </w:r>
    </w:p>
    <w:p w:rsidR="00382696" w:rsidRDefault="00382696">
      <w:pPr>
        <w:jc w:val="center"/>
        <w:rPr>
          <w:sz w:val="22"/>
        </w:rPr>
      </w:pPr>
      <w:r>
        <w:rPr>
          <w:b/>
          <w:sz w:val="24"/>
        </w:rPr>
        <w:t>СОВЕТСКИЙ РАЙОН</w:t>
      </w:r>
      <w:r>
        <w:rPr>
          <w:sz w:val="22"/>
        </w:rPr>
        <w:tab/>
      </w:r>
    </w:p>
    <w:p w:rsidR="00382696" w:rsidRDefault="00382696">
      <w:pPr>
        <w:jc w:val="center"/>
      </w:pPr>
      <w:r>
        <w:rPr>
          <w:sz w:val="22"/>
        </w:rPr>
        <w:tab/>
      </w:r>
      <w:r>
        <w:rPr>
          <w:sz w:val="22"/>
        </w:rPr>
        <w:tab/>
      </w:r>
      <w:r>
        <w:rPr>
          <w:sz w:val="22"/>
        </w:rPr>
        <w:tab/>
      </w:r>
      <w:r>
        <w:rPr>
          <w:sz w:val="22"/>
        </w:rPr>
        <w:tab/>
      </w:r>
    </w:p>
    <w:p w:rsidR="00382696" w:rsidRDefault="00382696">
      <w:pPr>
        <w:jc w:val="center"/>
        <w:rPr>
          <w:b/>
          <w:sz w:val="48"/>
        </w:rPr>
      </w:pPr>
      <w:r>
        <w:rPr>
          <w:b/>
          <w:sz w:val="48"/>
        </w:rPr>
        <w:t>Д У М А</w:t>
      </w:r>
    </w:p>
    <w:p w:rsidR="00382696" w:rsidRDefault="00382696">
      <w:pPr>
        <w:jc w:val="center"/>
        <w:rPr>
          <w:b/>
          <w:sz w:val="36"/>
          <w:u w:val="single"/>
        </w:rPr>
      </w:pPr>
      <w:r>
        <w:rPr>
          <w:b/>
          <w:sz w:val="36"/>
          <w:u w:val="single"/>
        </w:rPr>
        <w:t>___                                                                                              _______</w:t>
      </w:r>
    </w:p>
    <w:p w:rsidR="00382696" w:rsidRDefault="00382696">
      <w:pPr>
        <w:pStyle w:val="Heading11"/>
        <w:rPr>
          <w:b/>
          <w:sz w:val="48"/>
        </w:rPr>
      </w:pPr>
      <w:r>
        <w:rPr>
          <w:b/>
          <w:sz w:val="48"/>
        </w:rPr>
        <w:t xml:space="preserve">Решение </w:t>
      </w:r>
    </w:p>
    <w:p w:rsidR="00382696" w:rsidRDefault="00382696">
      <w:pPr>
        <w:jc w:val="both"/>
      </w:pPr>
    </w:p>
    <w:p w:rsidR="00382696" w:rsidRPr="00266AFF" w:rsidRDefault="00382696">
      <w:pPr>
        <w:jc w:val="both"/>
        <w:rPr>
          <w:sz w:val="26"/>
          <w:szCs w:val="26"/>
        </w:rPr>
      </w:pPr>
      <w:r w:rsidRPr="00266AFF">
        <w:rPr>
          <w:sz w:val="26"/>
          <w:szCs w:val="26"/>
        </w:rPr>
        <w:t>от</w:t>
      </w:r>
      <w:r>
        <w:rPr>
          <w:sz w:val="26"/>
          <w:szCs w:val="26"/>
        </w:rPr>
        <w:t xml:space="preserve"> «15» декабря 2020 г.</w:t>
      </w:r>
      <w:r>
        <w:rPr>
          <w:sz w:val="26"/>
          <w:szCs w:val="26"/>
        </w:rPr>
        <w:tab/>
      </w:r>
      <w:r>
        <w:rPr>
          <w:sz w:val="26"/>
          <w:szCs w:val="26"/>
        </w:rPr>
        <w:tab/>
      </w:r>
      <w:r w:rsidRPr="00266AFF">
        <w:rPr>
          <w:sz w:val="26"/>
          <w:szCs w:val="26"/>
        </w:rPr>
        <w:tab/>
      </w:r>
      <w:r>
        <w:rPr>
          <w:sz w:val="26"/>
          <w:szCs w:val="26"/>
        </w:rPr>
        <w:t xml:space="preserve">         </w:t>
      </w:r>
      <w:r w:rsidRPr="00266AFF">
        <w:rPr>
          <w:sz w:val="26"/>
          <w:szCs w:val="26"/>
        </w:rPr>
        <w:tab/>
      </w:r>
      <w:r>
        <w:rPr>
          <w:sz w:val="26"/>
          <w:szCs w:val="26"/>
        </w:rPr>
        <w:t xml:space="preserve">                                                         </w:t>
      </w:r>
      <w:r w:rsidRPr="00266AFF">
        <w:rPr>
          <w:sz w:val="26"/>
          <w:szCs w:val="26"/>
        </w:rPr>
        <w:t xml:space="preserve">№ </w:t>
      </w:r>
      <w:r>
        <w:rPr>
          <w:sz w:val="26"/>
          <w:szCs w:val="26"/>
        </w:rPr>
        <w:t>422</w:t>
      </w:r>
      <w:r w:rsidRPr="00266AFF">
        <w:rPr>
          <w:sz w:val="26"/>
          <w:szCs w:val="26"/>
        </w:rPr>
        <w:t>/НПА</w:t>
      </w:r>
    </w:p>
    <w:p w:rsidR="00382696" w:rsidRPr="00266AFF" w:rsidRDefault="00382696">
      <w:pPr>
        <w:rPr>
          <w:sz w:val="26"/>
          <w:szCs w:val="26"/>
        </w:rPr>
      </w:pPr>
      <w:r w:rsidRPr="00266AFF">
        <w:rPr>
          <w:sz w:val="26"/>
          <w:szCs w:val="26"/>
        </w:rPr>
        <w:t>г. Советский</w:t>
      </w:r>
    </w:p>
    <w:p w:rsidR="00382696" w:rsidRDefault="00382696">
      <w:pPr>
        <w:ind w:right="6400"/>
        <w:rPr>
          <w:sz w:val="24"/>
          <w:szCs w:val="24"/>
        </w:rPr>
      </w:pPr>
    </w:p>
    <w:p w:rsidR="00382696" w:rsidRDefault="00382696">
      <w:pPr>
        <w:rPr>
          <w:sz w:val="26"/>
          <w:szCs w:val="26"/>
        </w:rPr>
      </w:pPr>
      <w:r>
        <w:rPr>
          <w:sz w:val="26"/>
          <w:szCs w:val="26"/>
        </w:rPr>
        <w:t xml:space="preserve">О внесении изменений и дополнений </w:t>
      </w:r>
    </w:p>
    <w:p w:rsidR="00382696" w:rsidRDefault="00382696">
      <w:pPr>
        <w:rPr>
          <w:sz w:val="26"/>
          <w:szCs w:val="26"/>
        </w:rPr>
      </w:pPr>
      <w:r>
        <w:rPr>
          <w:sz w:val="26"/>
          <w:szCs w:val="26"/>
        </w:rPr>
        <w:t>в решение Думы Советского района</w:t>
      </w:r>
    </w:p>
    <w:p w:rsidR="00382696" w:rsidRDefault="00382696">
      <w:pPr>
        <w:rPr>
          <w:sz w:val="26"/>
          <w:szCs w:val="26"/>
        </w:rPr>
      </w:pPr>
      <w:r>
        <w:rPr>
          <w:sz w:val="26"/>
          <w:szCs w:val="26"/>
        </w:rPr>
        <w:t>от 04.12.2019 № 322/НПА</w:t>
      </w:r>
    </w:p>
    <w:p w:rsidR="00382696" w:rsidRPr="00A625EA" w:rsidRDefault="00382696">
      <w:pPr>
        <w:rPr>
          <w:sz w:val="26"/>
          <w:szCs w:val="26"/>
        </w:rPr>
      </w:pPr>
      <w:r>
        <w:rPr>
          <w:sz w:val="26"/>
          <w:szCs w:val="26"/>
        </w:rPr>
        <w:t>«</w:t>
      </w:r>
      <w:r w:rsidRPr="00A625EA">
        <w:rPr>
          <w:sz w:val="26"/>
          <w:szCs w:val="26"/>
        </w:rPr>
        <w:t xml:space="preserve">О принятии осуществления части </w:t>
      </w:r>
    </w:p>
    <w:p w:rsidR="00382696" w:rsidRPr="00A625EA" w:rsidRDefault="00382696">
      <w:pPr>
        <w:rPr>
          <w:sz w:val="26"/>
          <w:szCs w:val="26"/>
        </w:rPr>
      </w:pPr>
      <w:r w:rsidRPr="00A625EA">
        <w:rPr>
          <w:sz w:val="26"/>
          <w:szCs w:val="26"/>
        </w:rPr>
        <w:t xml:space="preserve">полномочий по решению вопросов </w:t>
      </w:r>
    </w:p>
    <w:p w:rsidR="00382696" w:rsidRPr="00A625EA" w:rsidRDefault="00382696">
      <w:pPr>
        <w:rPr>
          <w:sz w:val="26"/>
          <w:szCs w:val="26"/>
        </w:rPr>
      </w:pPr>
      <w:r>
        <w:rPr>
          <w:sz w:val="26"/>
          <w:szCs w:val="26"/>
        </w:rPr>
        <w:t>местного значения»</w:t>
      </w:r>
    </w:p>
    <w:p w:rsidR="00382696" w:rsidRPr="00A625EA" w:rsidRDefault="00382696">
      <w:pPr>
        <w:rPr>
          <w:sz w:val="26"/>
          <w:szCs w:val="26"/>
        </w:rPr>
      </w:pPr>
    </w:p>
    <w:p w:rsidR="00382696" w:rsidRPr="002F2102" w:rsidRDefault="00382696" w:rsidP="002F2102">
      <w:pPr>
        <w:ind w:firstLine="709"/>
        <w:jc w:val="both"/>
        <w:rPr>
          <w:color w:val="000000"/>
          <w:sz w:val="26"/>
          <w:szCs w:val="26"/>
        </w:rPr>
      </w:pPr>
      <w:r w:rsidRPr="002F2102">
        <w:rPr>
          <w:sz w:val="26"/>
          <w:szCs w:val="26"/>
        </w:rPr>
        <w:t>В соответствии с ч. 4 ст. 15 Федерального закона от 06.10.2003 № 131-ФЗ                 «Об общих принципах организации местного самоуправления в Российской Федерации», решением Думы Советского района от 26.10.2018 № 226/НПА                       «</w:t>
      </w:r>
      <w:r w:rsidRPr="002F2102">
        <w:rPr>
          <w:color w:val="auto"/>
          <w:sz w:val="26"/>
          <w:szCs w:val="26"/>
        </w:rPr>
        <w:t xml:space="preserve">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(принятии) осуществления части полномочий по решению вопросов местного значения», </w:t>
      </w:r>
      <w:r w:rsidRPr="002F2102">
        <w:rPr>
          <w:b/>
          <w:color w:val="auto"/>
          <w:sz w:val="26"/>
          <w:szCs w:val="26"/>
        </w:rPr>
        <w:t xml:space="preserve"> </w:t>
      </w:r>
      <w:r w:rsidRPr="002F2102">
        <w:rPr>
          <w:color w:val="000000"/>
          <w:sz w:val="26"/>
          <w:szCs w:val="26"/>
        </w:rPr>
        <w:t>решениями Советов депутатов городских и сельского поселений Советского района о передаче осуществления части полномочий по решению вопросов местного значения,</w:t>
      </w:r>
    </w:p>
    <w:p w:rsidR="00382696" w:rsidRPr="00A625EA" w:rsidRDefault="00382696" w:rsidP="002F2102">
      <w:pPr>
        <w:pStyle w:val="Heading1"/>
        <w:spacing w:before="0" w:after="0"/>
        <w:ind w:firstLine="709"/>
        <w:jc w:val="both"/>
        <w:rPr>
          <w:sz w:val="26"/>
          <w:szCs w:val="26"/>
        </w:rPr>
      </w:pPr>
    </w:p>
    <w:p w:rsidR="00382696" w:rsidRPr="00A625EA" w:rsidRDefault="00382696">
      <w:pPr>
        <w:jc w:val="center"/>
        <w:rPr>
          <w:sz w:val="26"/>
          <w:szCs w:val="26"/>
        </w:rPr>
      </w:pPr>
      <w:r w:rsidRPr="00A625EA">
        <w:rPr>
          <w:sz w:val="26"/>
          <w:szCs w:val="26"/>
        </w:rPr>
        <w:t>Дума Советского района решила:</w:t>
      </w:r>
    </w:p>
    <w:p w:rsidR="00382696" w:rsidRPr="00A625EA" w:rsidRDefault="00382696">
      <w:pPr>
        <w:jc w:val="both"/>
        <w:rPr>
          <w:sz w:val="26"/>
          <w:szCs w:val="26"/>
        </w:rPr>
      </w:pPr>
    </w:p>
    <w:p w:rsidR="00382696" w:rsidRDefault="00382696" w:rsidP="00B83C95">
      <w:pPr>
        <w:ind w:firstLine="709"/>
        <w:jc w:val="both"/>
        <w:rPr>
          <w:sz w:val="26"/>
          <w:szCs w:val="26"/>
        </w:rPr>
      </w:pPr>
      <w:r w:rsidRPr="00A625EA">
        <w:rPr>
          <w:sz w:val="26"/>
          <w:szCs w:val="26"/>
        </w:rPr>
        <w:t xml:space="preserve">1. </w:t>
      </w:r>
      <w:r>
        <w:rPr>
          <w:sz w:val="26"/>
          <w:szCs w:val="26"/>
        </w:rPr>
        <w:t>Внести в решение Думы Советского района от 04.12.2019 № 322/НПА                   «</w:t>
      </w:r>
      <w:r w:rsidRPr="00A625EA">
        <w:rPr>
          <w:sz w:val="26"/>
          <w:szCs w:val="26"/>
        </w:rPr>
        <w:t xml:space="preserve">О принятии осуществления части полномочий по решению вопросов </w:t>
      </w:r>
      <w:r>
        <w:rPr>
          <w:sz w:val="26"/>
          <w:szCs w:val="26"/>
        </w:rPr>
        <w:t>местного значения» следующие изменения и дополнения:</w:t>
      </w:r>
    </w:p>
    <w:p w:rsidR="00382696" w:rsidRDefault="00382696" w:rsidP="002F2102">
      <w:pPr>
        <w:ind w:firstLine="709"/>
        <w:jc w:val="both"/>
        <w:rPr>
          <w:sz w:val="26"/>
          <w:szCs w:val="26"/>
        </w:rPr>
      </w:pPr>
      <w:r>
        <w:rPr>
          <w:sz w:val="26"/>
          <w:szCs w:val="26"/>
        </w:rPr>
        <w:t>1.1. Приложение 1 к решению изложить в новой редакции (приложение 1);</w:t>
      </w:r>
    </w:p>
    <w:p w:rsidR="00382696" w:rsidRDefault="00382696" w:rsidP="002F2102">
      <w:pPr>
        <w:ind w:firstLine="709"/>
        <w:jc w:val="both"/>
        <w:rPr>
          <w:sz w:val="26"/>
          <w:szCs w:val="26"/>
        </w:rPr>
      </w:pPr>
      <w:r>
        <w:rPr>
          <w:sz w:val="26"/>
          <w:szCs w:val="26"/>
        </w:rPr>
        <w:t>1.2.</w:t>
      </w:r>
      <w:r w:rsidRPr="002F2102">
        <w:rPr>
          <w:sz w:val="26"/>
          <w:szCs w:val="26"/>
        </w:rPr>
        <w:t xml:space="preserve"> </w:t>
      </w:r>
      <w:r>
        <w:rPr>
          <w:sz w:val="26"/>
          <w:szCs w:val="26"/>
        </w:rPr>
        <w:t>Приложение 2 к решению изложить в новой редакции (приложение 2);</w:t>
      </w:r>
    </w:p>
    <w:p w:rsidR="00382696" w:rsidRDefault="00382696" w:rsidP="002F2102">
      <w:pPr>
        <w:ind w:firstLine="709"/>
        <w:jc w:val="both"/>
        <w:rPr>
          <w:sz w:val="26"/>
          <w:szCs w:val="26"/>
        </w:rPr>
      </w:pPr>
      <w:r>
        <w:rPr>
          <w:sz w:val="26"/>
          <w:szCs w:val="26"/>
        </w:rPr>
        <w:t>1.3.</w:t>
      </w:r>
      <w:r w:rsidRPr="002F2102">
        <w:rPr>
          <w:sz w:val="26"/>
          <w:szCs w:val="26"/>
        </w:rPr>
        <w:t xml:space="preserve"> </w:t>
      </w:r>
      <w:r>
        <w:rPr>
          <w:sz w:val="26"/>
          <w:szCs w:val="26"/>
        </w:rPr>
        <w:t>Приложение 3 к решению изложить в новой редакции (приложение 3);</w:t>
      </w:r>
    </w:p>
    <w:p w:rsidR="00382696" w:rsidRDefault="00382696" w:rsidP="002F2102">
      <w:pPr>
        <w:ind w:firstLine="709"/>
        <w:jc w:val="both"/>
        <w:rPr>
          <w:sz w:val="26"/>
          <w:szCs w:val="26"/>
        </w:rPr>
      </w:pPr>
      <w:r>
        <w:rPr>
          <w:sz w:val="26"/>
          <w:szCs w:val="26"/>
        </w:rPr>
        <w:t>1.4.</w:t>
      </w:r>
      <w:r w:rsidRPr="002F2102">
        <w:rPr>
          <w:sz w:val="26"/>
          <w:szCs w:val="26"/>
        </w:rPr>
        <w:t xml:space="preserve"> </w:t>
      </w:r>
      <w:r>
        <w:rPr>
          <w:sz w:val="26"/>
          <w:szCs w:val="26"/>
        </w:rPr>
        <w:t>Приложение 4 к решению изложить в новой редакции (приложение 4);</w:t>
      </w:r>
    </w:p>
    <w:p w:rsidR="00382696" w:rsidRDefault="00382696" w:rsidP="002F2102">
      <w:pPr>
        <w:ind w:firstLine="709"/>
        <w:jc w:val="both"/>
        <w:rPr>
          <w:sz w:val="26"/>
          <w:szCs w:val="26"/>
        </w:rPr>
      </w:pPr>
      <w:r>
        <w:rPr>
          <w:sz w:val="26"/>
          <w:szCs w:val="26"/>
        </w:rPr>
        <w:t>1.5.</w:t>
      </w:r>
      <w:r w:rsidRPr="002F2102">
        <w:rPr>
          <w:sz w:val="26"/>
          <w:szCs w:val="26"/>
        </w:rPr>
        <w:t xml:space="preserve"> </w:t>
      </w:r>
      <w:r>
        <w:rPr>
          <w:sz w:val="26"/>
          <w:szCs w:val="26"/>
        </w:rPr>
        <w:t>Приложение 5 к решению изложить в новой редакции (приложение 5);</w:t>
      </w:r>
    </w:p>
    <w:p w:rsidR="00382696" w:rsidRDefault="00382696" w:rsidP="002F2102">
      <w:pPr>
        <w:ind w:firstLine="709"/>
        <w:jc w:val="both"/>
        <w:rPr>
          <w:sz w:val="26"/>
          <w:szCs w:val="26"/>
        </w:rPr>
      </w:pPr>
      <w:r>
        <w:rPr>
          <w:sz w:val="26"/>
          <w:szCs w:val="26"/>
        </w:rPr>
        <w:t>1.6.</w:t>
      </w:r>
      <w:r w:rsidRPr="002F2102">
        <w:rPr>
          <w:sz w:val="26"/>
          <w:szCs w:val="26"/>
        </w:rPr>
        <w:t xml:space="preserve"> </w:t>
      </w:r>
      <w:r>
        <w:rPr>
          <w:sz w:val="26"/>
          <w:szCs w:val="26"/>
        </w:rPr>
        <w:t>Приложение 6 к решению изложить в новой редакции (приложение 6);</w:t>
      </w:r>
    </w:p>
    <w:p w:rsidR="00382696" w:rsidRDefault="00382696" w:rsidP="002F2102">
      <w:pPr>
        <w:ind w:firstLine="709"/>
        <w:jc w:val="both"/>
        <w:rPr>
          <w:sz w:val="26"/>
          <w:szCs w:val="26"/>
        </w:rPr>
      </w:pPr>
      <w:r>
        <w:rPr>
          <w:sz w:val="26"/>
          <w:szCs w:val="26"/>
        </w:rPr>
        <w:t>1.7.</w:t>
      </w:r>
      <w:r w:rsidRPr="002F2102">
        <w:rPr>
          <w:sz w:val="26"/>
          <w:szCs w:val="26"/>
        </w:rPr>
        <w:t xml:space="preserve"> </w:t>
      </w:r>
      <w:r>
        <w:rPr>
          <w:sz w:val="26"/>
          <w:szCs w:val="26"/>
        </w:rPr>
        <w:t>Приложение 7 к решению изложить в новой редакции (приложение 7);</w:t>
      </w:r>
    </w:p>
    <w:p w:rsidR="00382696" w:rsidRDefault="00382696" w:rsidP="002F2102">
      <w:pPr>
        <w:ind w:firstLine="709"/>
        <w:jc w:val="both"/>
        <w:rPr>
          <w:sz w:val="26"/>
          <w:szCs w:val="26"/>
        </w:rPr>
      </w:pPr>
      <w:r>
        <w:rPr>
          <w:sz w:val="26"/>
          <w:szCs w:val="26"/>
        </w:rPr>
        <w:t>1.8. Приложение 8 к решению изложить в новой редакции (приложение 8).</w:t>
      </w:r>
    </w:p>
    <w:p w:rsidR="00382696" w:rsidRPr="00A625EA" w:rsidRDefault="00382696">
      <w:pPr>
        <w:ind w:firstLine="709"/>
        <w:jc w:val="both"/>
        <w:rPr>
          <w:sz w:val="26"/>
          <w:szCs w:val="26"/>
        </w:rPr>
      </w:pPr>
      <w:r>
        <w:rPr>
          <w:color w:val="000000"/>
          <w:sz w:val="26"/>
          <w:szCs w:val="26"/>
        </w:rPr>
        <w:t xml:space="preserve">2. </w:t>
      </w:r>
      <w:r w:rsidRPr="00A625EA">
        <w:rPr>
          <w:color w:val="000000"/>
          <w:sz w:val="26"/>
          <w:szCs w:val="26"/>
        </w:rPr>
        <w:t>Опубликовать настоящее решение в порядке, установленном Уставом Советского района</w:t>
      </w:r>
      <w:r>
        <w:rPr>
          <w:color w:val="000000"/>
          <w:sz w:val="26"/>
          <w:szCs w:val="26"/>
        </w:rPr>
        <w:t>,</w:t>
      </w:r>
      <w:r w:rsidRPr="00A625EA">
        <w:rPr>
          <w:color w:val="000000"/>
          <w:sz w:val="26"/>
          <w:szCs w:val="26"/>
        </w:rPr>
        <w:t xml:space="preserve"> и разместить на официальном сайте Советского района.</w:t>
      </w:r>
    </w:p>
    <w:p w:rsidR="00382696" w:rsidRDefault="00382696" w:rsidP="00DD3871">
      <w:pPr>
        <w:jc w:val="both"/>
        <w:rPr>
          <w:color w:val="000000"/>
          <w:sz w:val="26"/>
          <w:szCs w:val="26"/>
        </w:rPr>
      </w:pPr>
      <w:r>
        <w:rPr>
          <w:color w:val="000000"/>
          <w:sz w:val="26"/>
          <w:szCs w:val="26"/>
        </w:rPr>
        <w:t xml:space="preserve">            3. </w:t>
      </w:r>
      <w:r w:rsidRPr="00A625EA">
        <w:rPr>
          <w:color w:val="000000"/>
          <w:sz w:val="26"/>
          <w:szCs w:val="26"/>
        </w:rPr>
        <w:t>Настоящее решение вступает в силу после его официального опубликования</w:t>
      </w:r>
      <w:r>
        <w:rPr>
          <w:color w:val="000000"/>
          <w:sz w:val="26"/>
          <w:szCs w:val="26"/>
        </w:rPr>
        <w:t xml:space="preserve">, но не ранее 01.01.2021.  </w:t>
      </w:r>
    </w:p>
    <w:p w:rsidR="00382696" w:rsidRDefault="00382696" w:rsidP="00616609">
      <w:pPr>
        <w:ind w:firstLine="709"/>
        <w:jc w:val="both"/>
        <w:rPr>
          <w:sz w:val="26"/>
          <w:szCs w:val="26"/>
        </w:rPr>
      </w:pPr>
      <w:r>
        <w:rPr>
          <w:color w:val="000000"/>
          <w:sz w:val="26"/>
          <w:szCs w:val="26"/>
        </w:rPr>
        <w:t xml:space="preserve"> </w:t>
      </w:r>
    </w:p>
    <w:p w:rsidR="00382696" w:rsidRPr="004D0402" w:rsidRDefault="00382696" w:rsidP="00616609">
      <w:pPr>
        <w:ind w:firstLine="709"/>
        <w:jc w:val="both"/>
        <w:rPr>
          <w:sz w:val="26"/>
          <w:szCs w:val="26"/>
        </w:rPr>
      </w:pPr>
      <w:r>
        <w:rPr>
          <w:sz w:val="26"/>
          <w:szCs w:val="26"/>
        </w:rPr>
        <w:t xml:space="preserve"> </w:t>
      </w:r>
    </w:p>
    <w:p w:rsidR="00382696" w:rsidRPr="00A625EA" w:rsidRDefault="00382696" w:rsidP="00616609">
      <w:pPr>
        <w:ind w:firstLine="709"/>
        <w:jc w:val="both"/>
        <w:rPr>
          <w:sz w:val="26"/>
          <w:szCs w:val="26"/>
        </w:rPr>
      </w:pPr>
    </w:p>
    <w:p w:rsidR="00382696" w:rsidRPr="00A625EA" w:rsidRDefault="00382696">
      <w:pPr>
        <w:jc w:val="both"/>
        <w:rPr>
          <w:sz w:val="26"/>
          <w:szCs w:val="26"/>
        </w:rPr>
      </w:pPr>
    </w:p>
    <w:p w:rsidR="00382696" w:rsidRDefault="00382696">
      <w:pPr>
        <w:jc w:val="both"/>
        <w:rPr>
          <w:sz w:val="26"/>
          <w:szCs w:val="26"/>
        </w:rPr>
      </w:pPr>
      <w:r>
        <w:rPr>
          <w:sz w:val="26"/>
          <w:szCs w:val="26"/>
        </w:rPr>
        <w:t>Исполняющий обязанности</w:t>
      </w:r>
    </w:p>
    <w:p w:rsidR="00382696" w:rsidRPr="00A625EA" w:rsidRDefault="00382696">
      <w:pPr>
        <w:jc w:val="both"/>
        <w:rPr>
          <w:sz w:val="26"/>
          <w:szCs w:val="26"/>
        </w:rPr>
      </w:pPr>
      <w:r>
        <w:rPr>
          <w:sz w:val="26"/>
          <w:szCs w:val="26"/>
        </w:rPr>
        <w:t>п</w:t>
      </w:r>
      <w:r w:rsidRPr="00A625EA">
        <w:rPr>
          <w:sz w:val="26"/>
          <w:szCs w:val="26"/>
        </w:rPr>
        <w:t>редседател</w:t>
      </w:r>
      <w:r>
        <w:rPr>
          <w:sz w:val="26"/>
          <w:szCs w:val="26"/>
        </w:rPr>
        <w:t>я</w:t>
      </w:r>
      <w:r w:rsidRPr="00A625EA">
        <w:rPr>
          <w:sz w:val="26"/>
          <w:szCs w:val="26"/>
        </w:rPr>
        <w:t xml:space="preserve"> Дум</w:t>
      </w:r>
      <w:r>
        <w:rPr>
          <w:sz w:val="26"/>
          <w:szCs w:val="26"/>
        </w:rPr>
        <w:t xml:space="preserve">ы Советского района                    </w:t>
      </w:r>
      <w:r w:rsidRPr="00A625EA">
        <w:rPr>
          <w:sz w:val="26"/>
          <w:szCs w:val="26"/>
        </w:rPr>
        <w:t>Глава Советского района</w:t>
      </w:r>
      <w:r w:rsidRPr="00A625EA">
        <w:rPr>
          <w:sz w:val="26"/>
          <w:szCs w:val="26"/>
        </w:rPr>
        <w:tab/>
      </w:r>
    </w:p>
    <w:p w:rsidR="00382696" w:rsidRPr="00A625EA" w:rsidRDefault="00382696">
      <w:pPr>
        <w:tabs>
          <w:tab w:val="left" w:pos="352"/>
        </w:tabs>
        <w:jc w:val="both"/>
        <w:rPr>
          <w:color w:val="000000"/>
          <w:spacing w:val="-6"/>
          <w:sz w:val="26"/>
          <w:szCs w:val="26"/>
        </w:rPr>
      </w:pPr>
    </w:p>
    <w:p w:rsidR="00382696" w:rsidRPr="00A625EA" w:rsidRDefault="00382696">
      <w:pPr>
        <w:tabs>
          <w:tab w:val="left" w:pos="352"/>
        </w:tabs>
        <w:jc w:val="both"/>
        <w:rPr>
          <w:color w:val="000000"/>
          <w:spacing w:val="-6"/>
          <w:sz w:val="26"/>
          <w:szCs w:val="26"/>
        </w:rPr>
      </w:pPr>
      <w:r w:rsidRPr="00A625EA">
        <w:rPr>
          <w:color w:val="000000"/>
          <w:spacing w:val="-6"/>
          <w:sz w:val="26"/>
          <w:szCs w:val="26"/>
        </w:rPr>
        <w:t>_______________</w:t>
      </w:r>
      <w:r>
        <w:rPr>
          <w:color w:val="000000"/>
          <w:spacing w:val="-6"/>
          <w:sz w:val="26"/>
          <w:szCs w:val="26"/>
        </w:rPr>
        <w:t>_ (В.Н. Казаков)</w:t>
      </w:r>
      <w:r>
        <w:rPr>
          <w:color w:val="000000"/>
          <w:spacing w:val="-6"/>
          <w:sz w:val="26"/>
          <w:szCs w:val="26"/>
        </w:rPr>
        <w:tab/>
      </w:r>
      <w:r>
        <w:rPr>
          <w:color w:val="000000"/>
          <w:spacing w:val="-6"/>
          <w:sz w:val="26"/>
          <w:szCs w:val="26"/>
        </w:rPr>
        <w:tab/>
        <w:t xml:space="preserve">                      _____________</w:t>
      </w:r>
      <w:r w:rsidRPr="00A625EA">
        <w:rPr>
          <w:color w:val="000000"/>
          <w:spacing w:val="-6"/>
          <w:sz w:val="26"/>
          <w:szCs w:val="26"/>
        </w:rPr>
        <w:t>(И.А. Набатов)</w:t>
      </w:r>
    </w:p>
    <w:p w:rsidR="00382696" w:rsidRDefault="00382696">
      <w:pPr>
        <w:tabs>
          <w:tab w:val="left" w:pos="352"/>
        </w:tabs>
        <w:jc w:val="both"/>
        <w:rPr>
          <w:color w:val="000000"/>
          <w:spacing w:val="-6"/>
          <w:sz w:val="26"/>
          <w:szCs w:val="26"/>
        </w:rPr>
      </w:pP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p>
    <w:tbl>
      <w:tblPr>
        <w:tblW w:w="0" w:type="auto"/>
        <w:tblLook w:val="01E0"/>
      </w:tblPr>
      <w:tblGrid>
        <w:gridCol w:w="5328"/>
        <w:gridCol w:w="4526"/>
      </w:tblGrid>
      <w:tr w:rsidR="00382696" w:rsidRPr="00266AFF" w:rsidTr="002A1AA1">
        <w:tc>
          <w:tcPr>
            <w:tcW w:w="5328" w:type="dxa"/>
          </w:tcPr>
          <w:p w:rsidR="00382696" w:rsidRPr="002A1AA1" w:rsidRDefault="00382696" w:rsidP="002A1AA1">
            <w:pPr>
              <w:tabs>
                <w:tab w:val="left" w:pos="352"/>
              </w:tabs>
              <w:jc w:val="both"/>
              <w:rPr>
                <w:color w:val="000000"/>
                <w:spacing w:val="-6"/>
              </w:rPr>
            </w:pPr>
            <w:r w:rsidRPr="002A1AA1">
              <w:rPr>
                <w:color w:val="000000"/>
                <w:spacing w:val="-6"/>
              </w:rPr>
              <w:t>Дата принятия решения:</w:t>
            </w:r>
          </w:p>
          <w:p w:rsidR="00382696" w:rsidRPr="002A1AA1" w:rsidRDefault="00382696" w:rsidP="002A1AA1">
            <w:pPr>
              <w:tabs>
                <w:tab w:val="left" w:pos="352"/>
              </w:tabs>
              <w:jc w:val="both"/>
              <w:rPr>
                <w:color w:val="000000"/>
                <w:spacing w:val="-6"/>
              </w:rPr>
            </w:pPr>
          </w:p>
          <w:p w:rsidR="00382696" w:rsidRPr="002A1AA1" w:rsidRDefault="00382696" w:rsidP="002A1AA1">
            <w:pPr>
              <w:tabs>
                <w:tab w:val="left" w:pos="352"/>
              </w:tabs>
              <w:jc w:val="both"/>
              <w:rPr>
                <w:color w:val="000000"/>
                <w:spacing w:val="-6"/>
              </w:rPr>
            </w:pPr>
            <w:r w:rsidRPr="002A1AA1">
              <w:rPr>
                <w:color w:val="000000"/>
                <w:spacing w:val="-6"/>
              </w:rPr>
              <w:t>«15» декабря 2020 г.</w:t>
            </w:r>
          </w:p>
          <w:p w:rsidR="00382696" w:rsidRPr="002A1AA1" w:rsidRDefault="00382696" w:rsidP="002A1AA1">
            <w:pPr>
              <w:tabs>
                <w:tab w:val="left" w:pos="352"/>
              </w:tabs>
              <w:jc w:val="both"/>
              <w:rPr>
                <w:color w:val="000000"/>
                <w:spacing w:val="-6"/>
              </w:rPr>
            </w:pPr>
          </w:p>
          <w:p w:rsidR="00382696" w:rsidRPr="002A1AA1" w:rsidRDefault="00382696" w:rsidP="002A1AA1">
            <w:pPr>
              <w:tabs>
                <w:tab w:val="left" w:pos="352"/>
              </w:tabs>
              <w:jc w:val="both"/>
              <w:rPr>
                <w:color w:val="000000"/>
                <w:spacing w:val="-6"/>
              </w:rPr>
            </w:pPr>
          </w:p>
          <w:p w:rsidR="00382696" w:rsidRPr="002A1AA1" w:rsidRDefault="00382696" w:rsidP="002A1AA1">
            <w:pPr>
              <w:tabs>
                <w:tab w:val="left" w:pos="352"/>
              </w:tabs>
              <w:jc w:val="both"/>
              <w:rPr>
                <w:color w:val="000000"/>
                <w:spacing w:val="-6"/>
              </w:rPr>
            </w:pPr>
          </w:p>
        </w:tc>
        <w:tc>
          <w:tcPr>
            <w:tcW w:w="4526" w:type="dxa"/>
          </w:tcPr>
          <w:p w:rsidR="00382696" w:rsidRPr="002A1AA1" w:rsidRDefault="00382696" w:rsidP="00612D89">
            <w:pPr>
              <w:tabs>
                <w:tab w:val="left" w:pos="352"/>
              </w:tabs>
              <w:rPr>
                <w:color w:val="000000"/>
                <w:spacing w:val="-6"/>
              </w:rPr>
            </w:pPr>
            <w:r>
              <w:rPr>
                <w:color w:val="000000"/>
                <w:spacing w:val="-6"/>
              </w:rPr>
              <w:t xml:space="preserve">       </w:t>
            </w:r>
            <w:r w:rsidRPr="002A1AA1">
              <w:rPr>
                <w:color w:val="000000"/>
                <w:spacing w:val="-6"/>
              </w:rPr>
              <w:t>Дата подписания:</w:t>
            </w:r>
          </w:p>
          <w:p w:rsidR="00382696" w:rsidRPr="002A1AA1" w:rsidRDefault="00382696" w:rsidP="002A1AA1">
            <w:pPr>
              <w:tabs>
                <w:tab w:val="left" w:pos="352"/>
              </w:tabs>
              <w:jc w:val="center"/>
              <w:rPr>
                <w:color w:val="000000"/>
                <w:spacing w:val="-6"/>
              </w:rPr>
            </w:pPr>
          </w:p>
          <w:p w:rsidR="00382696" w:rsidRPr="002A1AA1" w:rsidRDefault="00382696" w:rsidP="00612D89">
            <w:pPr>
              <w:tabs>
                <w:tab w:val="left" w:pos="352"/>
              </w:tabs>
              <w:rPr>
                <w:color w:val="000000"/>
                <w:spacing w:val="-6"/>
              </w:rPr>
            </w:pPr>
            <w:r>
              <w:rPr>
                <w:color w:val="000000"/>
                <w:spacing w:val="-6"/>
              </w:rPr>
              <w:t xml:space="preserve">       </w:t>
            </w:r>
            <w:r w:rsidRPr="002A1AA1">
              <w:rPr>
                <w:color w:val="000000"/>
                <w:spacing w:val="-6"/>
              </w:rPr>
              <w:t>«</w:t>
            </w:r>
            <w:r>
              <w:rPr>
                <w:color w:val="000000"/>
                <w:spacing w:val="-6"/>
              </w:rPr>
              <w:t>16</w:t>
            </w:r>
            <w:r w:rsidRPr="002A1AA1">
              <w:rPr>
                <w:color w:val="000000"/>
                <w:spacing w:val="-6"/>
              </w:rPr>
              <w:t xml:space="preserve">» </w:t>
            </w:r>
            <w:r>
              <w:rPr>
                <w:color w:val="000000"/>
                <w:spacing w:val="-6"/>
              </w:rPr>
              <w:t>декабря</w:t>
            </w:r>
            <w:r w:rsidRPr="002A1AA1">
              <w:rPr>
                <w:color w:val="000000"/>
                <w:spacing w:val="-6"/>
              </w:rPr>
              <w:t xml:space="preserve"> 2020 г.</w:t>
            </w:r>
          </w:p>
        </w:tc>
      </w:tr>
    </w:tbl>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r w:rsidRPr="00A625EA">
        <w:rPr>
          <w:color w:val="000000"/>
          <w:spacing w:val="-6"/>
          <w:sz w:val="26"/>
          <w:szCs w:val="26"/>
        </w:rPr>
        <w:tab/>
      </w:r>
      <w:r w:rsidRPr="00A625EA">
        <w:rPr>
          <w:color w:val="000000"/>
          <w:spacing w:val="-6"/>
          <w:sz w:val="26"/>
          <w:szCs w:val="26"/>
        </w:rPr>
        <w:tab/>
      </w: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Default="00382696">
      <w:pPr>
        <w:tabs>
          <w:tab w:val="left" w:pos="352"/>
        </w:tabs>
        <w:jc w:val="both"/>
        <w:rPr>
          <w:color w:val="000000"/>
          <w:spacing w:val="-6"/>
          <w:sz w:val="26"/>
          <w:szCs w:val="26"/>
        </w:rPr>
      </w:pPr>
    </w:p>
    <w:p w:rsidR="00382696" w:rsidRPr="00A625EA" w:rsidRDefault="00382696">
      <w:pPr>
        <w:tabs>
          <w:tab w:val="left" w:pos="352"/>
        </w:tabs>
        <w:jc w:val="both"/>
        <w:rPr>
          <w:color w:val="000000"/>
          <w:spacing w:val="-6"/>
          <w:sz w:val="26"/>
          <w:szCs w:val="26"/>
        </w:rPr>
      </w:pPr>
    </w:p>
    <w:p w:rsidR="00382696" w:rsidRPr="00683E35" w:rsidRDefault="00382696" w:rsidP="00FF5938">
      <w:pPr>
        <w:ind w:firstLine="5954"/>
        <w:jc w:val="right"/>
        <w:rPr>
          <w:sz w:val="26"/>
          <w:szCs w:val="26"/>
        </w:rPr>
      </w:pPr>
      <w:r w:rsidRPr="00683E35">
        <w:rPr>
          <w:sz w:val="26"/>
          <w:szCs w:val="26"/>
        </w:rPr>
        <w:t xml:space="preserve">Приложение  </w:t>
      </w:r>
      <w:r>
        <w:rPr>
          <w:sz w:val="26"/>
          <w:szCs w:val="26"/>
        </w:rPr>
        <w:t xml:space="preserve">1 </w:t>
      </w:r>
    </w:p>
    <w:p w:rsidR="00382696" w:rsidRPr="00683E35" w:rsidRDefault="00382696" w:rsidP="00FF5938">
      <w:pPr>
        <w:ind w:firstLine="5954"/>
        <w:jc w:val="right"/>
        <w:rPr>
          <w:sz w:val="26"/>
          <w:szCs w:val="26"/>
        </w:rPr>
      </w:pPr>
      <w:r w:rsidRPr="00683E35">
        <w:rPr>
          <w:sz w:val="26"/>
          <w:szCs w:val="26"/>
        </w:rPr>
        <w:t xml:space="preserve">к решению Думы Советского района </w:t>
      </w:r>
    </w:p>
    <w:p w:rsidR="00382696" w:rsidRDefault="00382696" w:rsidP="00FF5938">
      <w:pPr>
        <w:ind w:firstLine="5954"/>
        <w:jc w:val="right"/>
        <w:rPr>
          <w:sz w:val="26"/>
          <w:szCs w:val="26"/>
        </w:rPr>
      </w:pPr>
      <w:r>
        <w:rPr>
          <w:sz w:val="26"/>
          <w:szCs w:val="26"/>
        </w:rPr>
        <w:t>от «15</w:t>
      </w:r>
      <w:r w:rsidRPr="00683E35">
        <w:rPr>
          <w:sz w:val="26"/>
          <w:szCs w:val="26"/>
        </w:rPr>
        <w:t xml:space="preserve">» </w:t>
      </w:r>
      <w:r>
        <w:rPr>
          <w:sz w:val="26"/>
          <w:szCs w:val="26"/>
        </w:rPr>
        <w:t>декабря</w:t>
      </w:r>
      <w:r w:rsidRPr="00683E35">
        <w:rPr>
          <w:sz w:val="26"/>
          <w:szCs w:val="26"/>
        </w:rPr>
        <w:t xml:space="preserve"> 20</w:t>
      </w:r>
      <w:r>
        <w:rPr>
          <w:sz w:val="26"/>
          <w:szCs w:val="26"/>
        </w:rPr>
        <w:t>20  № 422/НПА</w:t>
      </w:r>
    </w:p>
    <w:p w:rsidR="00382696" w:rsidRPr="00561293" w:rsidRDefault="00382696" w:rsidP="002F2102">
      <w:pPr>
        <w:ind w:firstLine="5954"/>
        <w:rPr>
          <w:szCs w:val="26"/>
        </w:rPr>
      </w:pPr>
    </w:p>
    <w:p w:rsidR="00382696" w:rsidRPr="00561293" w:rsidRDefault="00382696" w:rsidP="002F2102">
      <w:pPr>
        <w:ind w:firstLine="5954"/>
        <w:jc w:val="right"/>
        <w:rPr>
          <w:szCs w:val="26"/>
        </w:rPr>
      </w:pPr>
    </w:p>
    <w:p w:rsidR="00382696" w:rsidRPr="002F2102" w:rsidRDefault="00382696" w:rsidP="002F2102">
      <w:pPr>
        <w:jc w:val="center"/>
        <w:rPr>
          <w:b/>
          <w:sz w:val="26"/>
          <w:szCs w:val="26"/>
        </w:rPr>
      </w:pPr>
      <w:r w:rsidRPr="002F2102">
        <w:rPr>
          <w:b/>
          <w:sz w:val="26"/>
          <w:szCs w:val="26"/>
        </w:rPr>
        <w:t>Часть полномочий администрации городского поселения Пионерский по решению вопросов местного значения, принимаемых для осуществления администрацией Советского района (далее - полномочия)</w:t>
      </w:r>
    </w:p>
    <w:p w:rsidR="00382696" w:rsidRPr="00561293" w:rsidRDefault="00382696" w:rsidP="002F2102"/>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817"/>
        <w:gridCol w:w="9529"/>
      </w:tblGrid>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 xml:space="preserve">Полномочия, принимаемые на </w:t>
            </w:r>
            <w:r>
              <w:rPr>
                <w:b/>
                <w:sz w:val="24"/>
                <w:szCs w:val="24"/>
              </w:rPr>
              <w:t xml:space="preserve"> 2021 год</w:t>
            </w:r>
            <w:r w:rsidRPr="00397156">
              <w:rPr>
                <w:b/>
                <w:sz w:val="24"/>
                <w:szCs w:val="24"/>
              </w:rPr>
              <w:t xml:space="preserve"> </w:t>
            </w:r>
          </w:p>
          <w:p w:rsidR="00382696" w:rsidRPr="00397156" w:rsidRDefault="00382696" w:rsidP="00A50BE3">
            <w:pPr>
              <w:pStyle w:val="a4"/>
              <w:jc w:val="center"/>
              <w:rPr>
                <w:b/>
                <w:color w:val="000000"/>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Пионерский от 24.10.2019 № 99):</w:t>
            </w:r>
          </w:p>
        </w:tc>
      </w:tr>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1.1.</w:t>
            </w:r>
          </w:p>
        </w:tc>
        <w:tc>
          <w:tcPr>
            <w:tcW w:w="9529" w:type="dxa"/>
            <w:tcBorders>
              <w:left w:val="single" w:sz="2" w:space="0" w:color="000001"/>
              <w:right w:val="single" w:sz="4" w:space="0" w:color="auto"/>
            </w:tcBorders>
            <w:tcMar>
              <w:left w:w="51" w:type="dxa"/>
            </w:tcMar>
          </w:tcPr>
          <w:p w:rsidR="00382696" w:rsidRPr="00397156" w:rsidRDefault="00382696" w:rsidP="00283191">
            <w:pPr>
              <w:pStyle w:val="a4"/>
              <w:jc w:val="both"/>
              <w:rPr>
                <w:b/>
                <w:color w:val="000000"/>
                <w:sz w:val="24"/>
                <w:szCs w:val="24"/>
              </w:rPr>
            </w:pPr>
            <w:r w:rsidRPr="00397156">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2.</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 xml:space="preserve">Полномочия, принимаемые на </w:t>
            </w:r>
            <w:r w:rsidRPr="00397156">
              <w:rPr>
                <w:b/>
                <w:sz w:val="24"/>
                <w:szCs w:val="24"/>
              </w:rPr>
              <w:t>202</w:t>
            </w:r>
            <w:r>
              <w:rPr>
                <w:b/>
                <w:sz w:val="24"/>
                <w:szCs w:val="24"/>
              </w:rPr>
              <w:t>1</w:t>
            </w:r>
            <w:r w:rsidRPr="00397156">
              <w:rPr>
                <w:b/>
                <w:sz w:val="24"/>
                <w:szCs w:val="24"/>
              </w:rPr>
              <w:t xml:space="preserve">-2022 годы </w:t>
            </w:r>
          </w:p>
          <w:p w:rsidR="00382696" w:rsidRPr="00397156" w:rsidRDefault="00382696" w:rsidP="00A50BE3">
            <w:pPr>
              <w:pStyle w:val="a4"/>
              <w:jc w:val="center"/>
              <w:rPr>
                <w:b/>
                <w:color w:val="000000"/>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Пионерский от 24.10.2019 № 99, решение Совета депутатов городского поселения Пионерский от 09.11.2020 № 137):</w:t>
            </w:r>
          </w:p>
        </w:tc>
      </w:tr>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2.1.</w:t>
            </w:r>
          </w:p>
        </w:tc>
        <w:tc>
          <w:tcPr>
            <w:tcW w:w="9529" w:type="dxa"/>
            <w:tcBorders>
              <w:left w:val="single" w:sz="2" w:space="0" w:color="000001"/>
              <w:right w:val="single" w:sz="4" w:space="0" w:color="auto"/>
            </w:tcBorders>
            <w:tcMar>
              <w:left w:w="51" w:type="dxa"/>
            </w:tcMar>
          </w:tcPr>
          <w:p w:rsidR="00382696" w:rsidRPr="00397156" w:rsidRDefault="00382696" w:rsidP="00283191">
            <w:pPr>
              <w:pStyle w:val="a4"/>
              <w:jc w:val="both"/>
              <w:rPr>
                <w:b/>
                <w:color w:val="auto"/>
                <w:sz w:val="24"/>
                <w:szCs w:val="24"/>
              </w:rPr>
            </w:pPr>
            <w:r w:rsidRPr="00397156">
              <w:rPr>
                <w:color w:val="auto"/>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color w:val="auto"/>
                  <w:sz w:val="24"/>
                  <w:szCs w:val="24"/>
                  <w:u w:val="none"/>
                </w:rPr>
                <w:t>Градостроительным кодексом</w:t>
              </w:r>
            </w:hyperlink>
            <w:r w:rsidRPr="00397156">
              <w:rPr>
                <w:color w:val="auto"/>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том числе объектов капитального строительства разрешения на строительство, реконструкцию которых выданы Администрацией городского поселения Пионерский,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7"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color w:val="auto"/>
                  <w:sz w:val="24"/>
                  <w:szCs w:val="24"/>
                  <w:u w:val="none"/>
                </w:rPr>
                <w:t>Градостроительным кодексом</w:t>
              </w:r>
            </w:hyperlink>
            <w:r w:rsidRPr="00397156">
              <w:rPr>
                <w:color w:val="auto"/>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8"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color w:val="auto"/>
                  <w:sz w:val="24"/>
                  <w:szCs w:val="24"/>
                  <w:u w:val="none"/>
                </w:rPr>
                <w:t>Градостроительным кодексом</w:t>
              </w:r>
            </w:hyperlink>
            <w:r w:rsidRPr="00397156">
              <w:rPr>
                <w:color w:val="auto"/>
                <w:sz w:val="24"/>
                <w:szCs w:val="24"/>
              </w:rPr>
              <w:t xml:space="preserve"> Российской Федерации;</w:t>
            </w:r>
          </w:p>
        </w:tc>
      </w:tr>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2.2.</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both"/>
              <w:rPr>
                <w:sz w:val="24"/>
                <w:szCs w:val="24"/>
              </w:rPr>
            </w:pPr>
            <w:r w:rsidRPr="00397156">
              <w:rPr>
                <w:rStyle w:val="a1"/>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397156">
              <w:rPr>
                <w:rStyle w:val="a"/>
                <w:color w:val="auto"/>
                <w:sz w:val="24"/>
                <w:szCs w:val="24"/>
              </w:rPr>
              <w:t xml:space="preserve">жилищным законодательством, </w:t>
            </w:r>
            <w:r w:rsidRPr="00397156">
              <w:rPr>
                <w:rStyle w:val="a"/>
                <w:b/>
                <w:color w:val="auto"/>
                <w:sz w:val="24"/>
                <w:szCs w:val="24"/>
              </w:rPr>
              <w:t>в части</w:t>
            </w:r>
            <w:r w:rsidRPr="00397156">
              <w:rPr>
                <w:rStyle w:val="a"/>
                <w:color w:val="auto"/>
                <w:sz w:val="24"/>
                <w:szCs w:val="24"/>
              </w:rPr>
              <w:t xml:space="preserve"> приобретения жилых помещений в рамках реализации государственных программ Ханты-Мансийского автономного округа — Югры.</w:t>
            </w:r>
          </w:p>
        </w:tc>
      </w:tr>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2.3.</w:t>
            </w:r>
          </w:p>
        </w:tc>
        <w:tc>
          <w:tcPr>
            <w:tcW w:w="9529" w:type="dxa"/>
            <w:tcBorders>
              <w:left w:val="single" w:sz="2" w:space="0" w:color="000001"/>
              <w:right w:val="single" w:sz="4" w:space="0" w:color="auto"/>
            </w:tcBorders>
            <w:tcMar>
              <w:left w:w="51" w:type="dxa"/>
            </w:tcMar>
          </w:tcPr>
          <w:p w:rsidR="00382696" w:rsidRPr="00397156" w:rsidRDefault="00382696" w:rsidP="00301C01">
            <w:pPr>
              <w:ind w:left="-51"/>
              <w:rPr>
                <w:sz w:val="24"/>
                <w:szCs w:val="24"/>
              </w:rPr>
            </w:pPr>
            <w:r w:rsidRPr="00397156">
              <w:rPr>
                <w:sz w:val="24"/>
                <w:szCs w:val="24"/>
              </w:rPr>
              <w:t>Осуществление муниципального земельного контроля в границах поселения.</w:t>
            </w:r>
          </w:p>
          <w:p w:rsidR="00382696" w:rsidRPr="00397156" w:rsidRDefault="00382696" w:rsidP="00283191">
            <w:pPr>
              <w:pStyle w:val="a4"/>
              <w:jc w:val="both"/>
              <w:rPr>
                <w:sz w:val="24"/>
                <w:szCs w:val="24"/>
              </w:rPr>
            </w:pPr>
          </w:p>
        </w:tc>
      </w:tr>
      <w:tr w:rsidR="00382696" w:rsidRPr="00397156" w:rsidTr="0015152D">
        <w:trPr>
          <w:trHeight w:val="571"/>
        </w:trPr>
        <w:tc>
          <w:tcPr>
            <w:tcW w:w="817" w:type="dxa"/>
          </w:tcPr>
          <w:p w:rsidR="00382696" w:rsidRPr="00397156" w:rsidRDefault="00382696" w:rsidP="00A50BE3">
            <w:pPr>
              <w:pStyle w:val="a4"/>
              <w:jc w:val="center"/>
              <w:rPr>
                <w:color w:val="000000"/>
                <w:sz w:val="24"/>
                <w:szCs w:val="24"/>
              </w:rPr>
            </w:pPr>
            <w:r w:rsidRPr="00397156">
              <w:rPr>
                <w:sz w:val="24"/>
                <w:szCs w:val="24"/>
              </w:rPr>
              <w:t>3.</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Полномочия, принимаемые на 202</w:t>
            </w:r>
            <w:r>
              <w:rPr>
                <w:b/>
                <w:color w:val="000000"/>
                <w:sz w:val="24"/>
                <w:szCs w:val="24"/>
              </w:rPr>
              <w:t>1</w:t>
            </w:r>
            <w:r w:rsidRPr="00397156">
              <w:rPr>
                <w:b/>
                <w:color w:val="000000"/>
                <w:sz w:val="24"/>
                <w:szCs w:val="24"/>
              </w:rPr>
              <w:t>-</w:t>
            </w:r>
            <w:r w:rsidRPr="00397156">
              <w:rPr>
                <w:b/>
                <w:sz w:val="24"/>
                <w:szCs w:val="24"/>
              </w:rPr>
              <w:t xml:space="preserve">2023 годы </w:t>
            </w:r>
          </w:p>
          <w:p w:rsidR="00382696" w:rsidRPr="00397156" w:rsidRDefault="00382696" w:rsidP="00A50BE3">
            <w:pPr>
              <w:pStyle w:val="a4"/>
              <w:jc w:val="center"/>
              <w:rPr>
                <w:rStyle w:val="a1"/>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Пионерский от 24.10.2019 № 99, решение Совета депутатов городского поселения Пионерский от 09.11.2020 № 137):</w:t>
            </w:r>
          </w:p>
        </w:tc>
      </w:tr>
      <w:tr w:rsidR="00382696" w:rsidRPr="00397156" w:rsidTr="0015152D">
        <w:trPr>
          <w:trHeight w:val="571"/>
        </w:trPr>
        <w:tc>
          <w:tcPr>
            <w:tcW w:w="817" w:type="dxa"/>
          </w:tcPr>
          <w:p w:rsidR="00382696" w:rsidRPr="00397156" w:rsidRDefault="00382696" w:rsidP="00A50BE3">
            <w:pPr>
              <w:pStyle w:val="a4"/>
              <w:jc w:val="center"/>
              <w:rPr>
                <w:sz w:val="24"/>
                <w:szCs w:val="24"/>
              </w:rPr>
            </w:pPr>
            <w:r w:rsidRPr="00397156">
              <w:rPr>
                <w:sz w:val="24"/>
                <w:szCs w:val="24"/>
              </w:rPr>
              <w:t>3.1.</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rPr>
                <w:color w:val="000000"/>
                <w:sz w:val="24"/>
                <w:szCs w:val="24"/>
              </w:rPr>
            </w:pPr>
            <w:r w:rsidRPr="00397156">
              <w:rPr>
                <w:sz w:val="24"/>
                <w:szCs w:val="24"/>
              </w:rPr>
              <w:t>Участие в предупреждении и ликвидации последствий чрезвычайных ситуаций в границах поселения.</w:t>
            </w:r>
          </w:p>
        </w:tc>
      </w:tr>
    </w:tbl>
    <w:p w:rsidR="00382696" w:rsidRPr="00397156" w:rsidRDefault="00382696" w:rsidP="002F2102">
      <w:pPr>
        <w:ind w:firstLine="709"/>
        <w:rPr>
          <w:b/>
          <w:sz w:val="24"/>
          <w:szCs w:val="24"/>
        </w:rPr>
      </w:pPr>
    </w:p>
    <w:p w:rsidR="00382696" w:rsidRPr="00397156" w:rsidRDefault="00382696" w:rsidP="002F2102">
      <w:pPr>
        <w:ind w:firstLine="709"/>
        <w:rPr>
          <w:b/>
          <w:szCs w:val="26"/>
        </w:rPr>
      </w:pPr>
    </w:p>
    <w:p w:rsidR="00382696" w:rsidRPr="00397156" w:rsidRDefault="00382696" w:rsidP="002F2102">
      <w:pPr>
        <w:pStyle w:val="ListParagraph"/>
        <w:autoSpaceDE w:val="0"/>
        <w:autoSpaceDN w:val="0"/>
        <w:adjustRightInd w:val="0"/>
        <w:spacing w:after="0" w:line="240" w:lineRule="auto"/>
        <w:ind w:left="58" w:firstLine="651"/>
        <w:rPr>
          <w:rFonts w:ascii="Times New Roman" w:hAnsi="Times New Roman"/>
          <w:sz w:val="26"/>
          <w:szCs w:val="26"/>
        </w:rPr>
      </w:pPr>
      <w:r w:rsidRPr="00397156">
        <w:rPr>
          <w:rFonts w:ascii="Times New Roman" w:hAnsi="Times New Roman"/>
          <w:sz w:val="24"/>
          <w:szCs w:val="26"/>
        </w:rPr>
        <w:br w:type="page"/>
        <w:t xml:space="preserve"> </w:t>
      </w:r>
    </w:p>
    <w:p w:rsidR="00382696" w:rsidRPr="00397156" w:rsidRDefault="00382696" w:rsidP="002F2102">
      <w:pPr>
        <w:ind w:firstLine="6096"/>
        <w:jc w:val="right"/>
        <w:rPr>
          <w:sz w:val="26"/>
          <w:szCs w:val="26"/>
        </w:rPr>
      </w:pPr>
      <w:r w:rsidRPr="00397156">
        <w:rPr>
          <w:sz w:val="26"/>
          <w:szCs w:val="26"/>
        </w:rPr>
        <w:t>Приложение 2</w:t>
      </w:r>
    </w:p>
    <w:p w:rsidR="00382696" w:rsidRPr="00397156" w:rsidRDefault="00382696" w:rsidP="002F2102">
      <w:pPr>
        <w:ind w:firstLine="5954"/>
        <w:jc w:val="right"/>
        <w:rPr>
          <w:sz w:val="26"/>
          <w:szCs w:val="26"/>
        </w:rPr>
      </w:pPr>
      <w:r w:rsidRPr="00397156">
        <w:rPr>
          <w:sz w:val="26"/>
          <w:szCs w:val="26"/>
        </w:rPr>
        <w:t xml:space="preserve">к решению Думы Советского района </w:t>
      </w:r>
    </w:p>
    <w:p w:rsidR="00382696" w:rsidRPr="00397156" w:rsidRDefault="00382696" w:rsidP="002F2102">
      <w:pPr>
        <w:ind w:firstLine="5954"/>
        <w:jc w:val="right"/>
        <w:rPr>
          <w:sz w:val="26"/>
          <w:szCs w:val="26"/>
        </w:rPr>
      </w:pPr>
      <w:r w:rsidRPr="00397156">
        <w:rPr>
          <w:sz w:val="26"/>
          <w:szCs w:val="26"/>
        </w:rPr>
        <w:t>от «</w:t>
      </w:r>
      <w:r>
        <w:rPr>
          <w:sz w:val="26"/>
          <w:szCs w:val="26"/>
        </w:rPr>
        <w:t>15</w:t>
      </w:r>
      <w:r w:rsidRPr="00397156">
        <w:rPr>
          <w:sz w:val="26"/>
          <w:szCs w:val="26"/>
        </w:rPr>
        <w:t xml:space="preserve">» </w:t>
      </w:r>
      <w:r>
        <w:rPr>
          <w:sz w:val="26"/>
          <w:szCs w:val="26"/>
        </w:rPr>
        <w:t>декабря</w:t>
      </w:r>
      <w:r w:rsidRPr="00397156">
        <w:rPr>
          <w:sz w:val="26"/>
          <w:szCs w:val="26"/>
        </w:rPr>
        <w:t xml:space="preserve"> 2020 № </w:t>
      </w:r>
      <w:r>
        <w:rPr>
          <w:sz w:val="26"/>
          <w:szCs w:val="26"/>
        </w:rPr>
        <w:t>422</w:t>
      </w:r>
      <w:r w:rsidRPr="00397156">
        <w:rPr>
          <w:sz w:val="26"/>
          <w:szCs w:val="26"/>
        </w:rPr>
        <w:t>/НПА</w:t>
      </w:r>
    </w:p>
    <w:p w:rsidR="00382696" w:rsidRPr="00397156" w:rsidRDefault="00382696" w:rsidP="002F2102">
      <w:pPr>
        <w:ind w:firstLine="720"/>
        <w:jc w:val="right"/>
        <w:rPr>
          <w:sz w:val="26"/>
          <w:szCs w:val="26"/>
        </w:rPr>
      </w:pPr>
    </w:p>
    <w:p w:rsidR="00382696" w:rsidRPr="00397156" w:rsidRDefault="00382696" w:rsidP="002F2102">
      <w:pPr>
        <w:jc w:val="center"/>
        <w:rPr>
          <w:b/>
          <w:sz w:val="26"/>
          <w:szCs w:val="26"/>
        </w:rPr>
      </w:pPr>
      <w:r w:rsidRPr="00397156">
        <w:rPr>
          <w:b/>
          <w:sz w:val="26"/>
          <w:szCs w:val="26"/>
        </w:rPr>
        <w:t>Часть полномочий администрации городского поселения Малиновский по решению вопросов местного значения, принимаемые для осуществления администрацией Советского района (далее - полномочия)</w:t>
      </w:r>
    </w:p>
    <w:p w:rsidR="00382696" w:rsidRPr="00397156" w:rsidRDefault="00382696" w:rsidP="002F2102">
      <w:pPr>
        <w:jc w:val="center"/>
        <w:rPr>
          <w:b/>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817"/>
        <w:gridCol w:w="9529"/>
      </w:tblGrid>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 xml:space="preserve">Полномочия, принимаемые на </w:t>
            </w:r>
            <w:r>
              <w:rPr>
                <w:b/>
                <w:sz w:val="24"/>
                <w:szCs w:val="24"/>
              </w:rPr>
              <w:t xml:space="preserve"> </w:t>
            </w:r>
            <w:r w:rsidRPr="00397156">
              <w:rPr>
                <w:b/>
                <w:sz w:val="24"/>
                <w:szCs w:val="24"/>
              </w:rPr>
              <w:t xml:space="preserve">2021 год </w:t>
            </w:r>
          </w:p>
          <w:p w:rsidR="00382696" w:rsidRPr="00397156" w:rsidRDefault="00382696" w:rsidP="00E8077E">
            <w:pPr>
              <w:pStyle w:val="a4"/>
              <w:jc w:val="center"/>
              <w:rPr>
                <w:b/>
                <w:color w:val="000000"/>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Малиновский от 29.11.2018 № 11):</w:t>
            </w:r>
          </w:p>
        </w:tc>
      </w:tr>
      <w:tr w:rsidR="00382696" w:rsidRPr="00397156" w:rsidTr="00A50BE3">
        <w:tc>
          <w:tcPr>
            <w:tcW w:w="817" w:type="dxa"/>
          </w:tcPr>
          <w:p w:rsidR="00382696" w:rsidRPr="00397156" w:rsidRDefault="00382696" w:rsidP="00A50BE3">
            <w:pPr>
              <w:ind w:left="59"/>
              <w:jc w:val="center"/>
              <w:rPr>
                <w:sz w:val="24"/>
                <w:szCs w:val="24"/>
              </w:rPr>
            </w:pPr>
            <w:r w:rsidRPr="00397156">
              <w:rPr>
                <w:sz w:val="24"/>
                <w:szCs w:val="24"/>
              </w:rPr>
              <w:t>1.1.</w:t>
            </w:r>
          </w:p>
        </w:tc>
        <w:tc>
          <w:tcPr>
            <w:tcW w:w="9529" w:type="dxa"/>
            <w:tcBorders>
              <w:left w:val="single" w:sz="2" w:space="0" w:color="000001"/>
              <w:right w:val="single" w:sz="4" w:space="0" w:color="auto"/>
            </w:tcBorders>
            <w:tcMar>
              <w:left w:w="51" w:type="dxa"/>
            </w:tcMar>
          </w:tcPr>
          <w:p w:rsidR="00382696" w:rsidRPr="00397156" w:rsidRDefault="00382696" w:rsidP="009720C0">
            <w:pPr>
              <w:ind w:left="-51"/>
              <w:jc w:val="both"/>
              <w:rPr>
                <w:sz w:val="24"/>
                <w:szCs w:val="24"/>
              </w:rPr>
            </w:pPr>
            <w:r w:rsidRPr="00397156">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82696" w:rsidRPr="00397156" w:rsidTr="00A50BE3">
        <w:tc>
          <w:tcPr>
            <w:tcW w:w="817" w:type="dxa"/>
          </w:tcPr>
          <w:p w:rsidR="00382696" w:rsidRPr="00397156" w:rsidRDefault="00382696" w:rsidP="00E8077E">
            <w:pPr>
              <w:ind w:left="59"/>
              <w:jc w:val="center"/>
              <w:rPr>
                <w:sz w:val="24"/>
                <w:szCs w:val="24"/>
              </w:rPr>
            </w:pPr>
            <w:r w:rsidRPr="00397156">
              <w:rPr>
                <w:sz w:val="24"/>
                <w:szCs w:val="24"/>
              </w:rPr>
              <w:t>1.2.</w:t>
            </w:r>
          </w:p>
        </w:tc>
        <w:tc>
          <w:tcPr>
            <w:tcW w:w="9529" w:type="dxa"/>
            <w:tcBorders>
              <w:left w:val="single" w:sz="2" w:space="0" w:color="000001"/>
              <w:right w:val="single" w:sz="4" w:space="0" w:color="auto"/>
            </w:tcBorders>
            <w:tcMar>
              <w:left w:w="51" w:type="dxa"/>
            </w:tcMar>
          </w:tcPr>
          <w:p w:rsidR="00382696" w:rsidRPr="00397156" w:rsidRDefault="00382696" w:rsidP="00A50BE3">
            <w:pPr>
              <w:ind w:left="-51"/>
              <w:jc w:val="both"/>
              <w:rPr>
                <w:rStyle w:val="a"/>
                <w:color w:val="auto"/>
                <w:sz w:val="24"/>
                <w:szCs w:val="24"/>
              </w:rPr>
            </w:pPr>
            <w:r w:rsidRPr="00397156">
              <w:rPr>
                <w:sz w:val="24"/>
                <w:szCs w:val="24"/>
              </w:rPr>
              <w:t xml:space="preserve">Владение, пользование и распоряжение имуществом, находящимся в муниципальной собственности поселения, </w:t>
            </w:r>
            <w:r w:rsidRPr="00397156">
              <w:rPr>
                <w:b/>
                <w:sz w:val="24"/>
                <w:szCs w:val="24"/>
              </w:rPr>
              <w:t>в части</w:t>
            </w:r>
            <w:r w:rsidRPr="00397156">
              <w:rPr>
                <w:sz w:val="24"/>
                <w:szCs w:val="24"/>
              </w:rPr>
              <w:t xml:space="preserve"> осуществления мероприятий по сносу (ликвидации) жилых помещений, находящихся в собственности поселения, расположенных в жилых домах, расселенных в рамках муниципальной программы «Обеспечение доступным и комфортным жильем жителей Советского района на 2019-2025 годы и на период до 2030 года», утвержденной постановлением администрации Советского района, посредством выведения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tc>
      </w:tr>
      <w:tr w:rsidR="00382696" w:rsidRPr="00397156" w:rsidTr="00A50BE3">
        <w:tc>
          <w:tcPr>
            <w:tcW w:w="817" w:type="dxa"/>
            <w:tcBorders>
              <w:right w:val="single" w:sz="2" w:space="0" w:color="000001"/>
            </w:tcBorders>
          </w:tcPr>
          <w:p w:rsidR="00382696" w:rsidRPr="00397156" w:rsidRDefault="00382696" w:rsidP="00A50BE3">
            <w:pPr>
              <w:ind w:left="59"/>
              <w:rPr>
                <w:sz w:val="24"/>
                <w:szCs w:val="24"/>
              </w:rPr>
            </w:pPr>
            <w:r w:rsidRPr="00397156">
              <w:rPr>
                <w:sz w:val="24"/>
                <w:szCs w:val="24"/>
              </w:rPr>
              <w:t>2.</w:t>
            </w:r>
          </w:p>
        </w:tc>
        <w:tc>
          <w:tcPr>
            <w:tcW w:w="9529" w:type="dxa"/>
            <w:tcBorders>
              <w:left w:val="single" w:sz="2" w:space="0" w:color="000001"/>
              <w:right w:val="single" w:sz="4" w:space="0" w:color="auto"/>
            </w:tcBorders>
            <w:tcMar>
              <w:left w:w="51" w:type="dxa"/>
            </w:tcMar>
          </w:tcPr>
          <w:p w:rsidR="00382696" w:rsidRPr="00397156" w:rsidRDefault="00382696" w:rsidP="009720C0">
            <w:pPr>
              <w:jc w:val="center"/>
              <w:rPr>
                <w:b/>
                <w:sz w:val="24"/>
                <w:szCs w:val="24"/>
              </w:rPr>
            </w:pPr>
            <w:r w:rsidRPr="00397156">
              <w:rPr>
                <w:b/>
                <w:color w:val="000000"/>
                <w:sz w:val="24"/>
                <w:szCs w:val="24"/>
              </w:rPr>
              <w:t>Полномочия, принимаемые</w:t>
            </w:r>
            <w:r w:rsidRPr="00397156">
              <w:rPr>
                <w:b/>
                <w:sz w:val="24"/>
                <w:szCs w:val="24"/>
              </w:rPr>
              <w:t xml:space="preserve"> на 202</w:t>
            </w:r>
            <w:r>
              <w:rPr>
                <w:b/>
                <w:sz w:val="24"/>
                <w:szCs w:val="24"/>
              </w:rPr>
              <w:t>1</w:t>
            </w:r>
            <w:r w:rsidRPr="00397156">
              <w:rPr>
                <w:b/>
                <w:sz w:val="24"/>
                <w:szCs w:val="24"/>
              </w:rPr>
              <w:t xml:space="preserve">- 2022 годы </w:t>
            </w:r>
          </w:p>
          <w:p w:rsidR="00382696" w:rsidRPr="00397156" w:rsidRDefault="00382696" w:rsidP="00BB3555">
            <w:pPr>
              <w:jc w:val="center"/>
              <w:rPr>
                <w:b/>
                <w:sz w:val="24"/>
                <w:szCs w:val="24"/>
              </w:rPr>
            </w:pPr>
            <w:r w:rsidRPr="00397156">
              <w:rPr>
                <w:b/>
                <w:sz w:val="24"/>
                <w:szCs w:val="24"/>
              </w:rPr>
              <w:t>(Основание принятия полномочий: решение Совета депутатов городского поселения Малиновский от 29.11.2018 № 11, решение Совета депутатов городского поселения Малиновский от 23.10.2019 № 65, решение Совета депутатов городского поселения Малиновский 25.12.2019 № 72, решение Совета депутатов городского поселения Малиновский от 05.11.2020 № 100):</w:t>
            </w:r>
          </w:p>
        </w:tc>
      </w:tr>
      <w:tr w:rsidR="00382696" w:rsidRPr="00397156" w:rsidTr="00A50BE3">
        <w:tc>
          <w:tcPr>
            <w:tcW w:w="817" w:type="dxa"/>
            <w:tcBorders>
              <w:right w:val="single" w:sz="2" w:space="0" w:color="000001"/>
            </w:tcBorders>
          </w:tcPr>
          <w:p w:rsidR="00382696" w:rsidRPr="00397156" w:rsidRDefault="00382696" w:rsidP="00A50BE3">
            <w:pPr>
              <w:ind w:left="59"/>
              <w:rPr>
                <w:sz w:val="24"/>
                <w:szCs w:val="24"/>
              </w:rPr>
            </w:pPr>
            <w:r w:rsidRPr="00397156">
              <w:rPr>
                <w:sz w:val="24"/>
                <w:szCs w:val="24"/>
              </w:rPr>
              <w:t>2.1.</w:t>
            </w:r>
          </w:p>
        </w:tc>
        <w:tc>
          <w:tcPr>
            <w:tcW w:w="9529" w:type="dxa"/>
            <w:tcBorders>
              <w:left w:val="single" w:sz="2" w:space="0" w:color="000001"/>
              <w:right w:val="single" w:sz="4" w:space="0" w:color="auto"/>
            </w:tcBorders>
            <w:tcMar>
              <w:left w:w="51" w:type="dxa"/>
            </w:tcMar>
          </w:tcPr>
          <w:p w:rsidR="00382696" w:rsidRPr="00397156" w:rsidRDefault="00382696" w:rsidP="009720C0">
            <w:pPr>
              <w:pStyle w:val="ListParagraph"/>
              <w:autoSpaceDE w:val="0"/>
              <w:autoSpaceDN w:val="0"/>
              <w:adjustRightInd w:val="0"/>
              <w:spacing w:after="0" w:line="240" w:lineRule="auto"/>
              <w:ind w:left="58"/>
              <w:jc w:val="both"/>
              <w:rPr>
                <w:rFonts w:ascii="Times New Roman" w:hAnsi="Times New Roman"/>
                <w:b/>
                <w:sz w:val="24"/>
                <w:szCs w:val="24"/>
              </w:rPr>
            </w:pPr>
            <w:r w:rsidRPr="00397156">
              <w:rPr>
                <w:rFonts w:ascii="Times New Roman" w:hAnsi="Times New Roman"/>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9"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10"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1"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w:t>
            </w:r>
          </w:p>
        </w:tc>
      </w:tr>
      <w:tr w:rsidR="00382696" w:rsidRPr="00397156" w:rsidTr="00A50BE3">
        <w:tc>
          <w:tcPr>
            <w:tcW w:w="817" w:type="dxa"/>
            <w:tcBorders>
              <w:right w:val="single" w:sz="2" w:space="0" w:color="000001"/>
            </w:tcBorders>
          </w:tcPr>
          <w:p w:rsidR="00382696" w:rsidRPr="00397156" w:rsidRDefault="00382696" w:rsidP="00A50BE3">
            <w:pPr>
              <w:ind w:left="59"/>
              <w:rPr>
                <w:sz w:val="24"/>
                <w:szCs w:val="24"/>
              </w:rPr>
            </w:pPr>
            <w:r w:rsidRPr="00397156">
              <w:rPr>
                <w:sz w:val="24"/>
                <w:szCs w:val="24"/>
              </w:rPr>
              <w:t>2.2.</w:t>
            </w:r>
          </w:p>
        </w:tc>
        <w:tc>
          <w:tcPr>
            <w:tcW w:w="9529" w:type="dxa"/>
            <w:tcBorders>
              <w:left w:val="single" w:sz="2" w:space="0" w:color="000001"/>
              <w:right w:val="single" w:sz="4" w:space="0" w:color="auto"/>
            </w:tcBorders>
            <w:tcMar>
              <w:left w:w="51" w:type="dxa"/>
            </w:tcMar>
          </w:tcPr>
          <w:p w:rsidR="00382696" w:rsidRPr="00397156" w:rsidRDefault="00382696" w:rsidP="009720C0">
            <w:pPr>
              <w:pStyle w:val="ListParagraph"/>
              <w:autoSpaceDE w:val="0"/>
              <w:autoSpaceDN w:val="0"/>
              <w:adjustRightInd w:val="0"/>
              <w:spacing w:after="0" w:line="240" w:lineRule="auto"/>
              <w:ind w:left="58"/>
              <w:jc w:val="both"/>
              <w:rPr>
                <w:rFonts w:ascii="Times New Roman" w:hAnsi="Times New Roman"/>
                <w:color w:val="000000"/>
                <w:sz w:val="24"/>
                <w:szCs w:val="24"/>
              </w:rPr>
            </w:pPr>
            <w:r w:rsidRPr="00397156">
              <w:rPr>
                <w:rStyle w:val="a1"/>
                <w:rFonts w:ascii="Times New Roman" w:hAnsi="Times New Roman"/>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397156">
              <w:rPr>
                <w:rStyle w:val="a"/>
                <w:rFonts w:ascii="Times New Roman" w:hAnsi="Times New Roman"/>
                <w:color w:val="auto"/>
                <w:sz w:val="24"/>
                <w:szCs w:val="24"/>
              </w:rPr>
              <w:t xml:space="preserve">жилищным законодательством, </w:t>
            </w:r>
            <w:r w:rsidRPr="00397156">
              <w:rPr>
                <w:rStyle w:val="a"/>
                <w:rFonts w:ascii="Times New Roman" w:hAnsi="Times New Roman"/>
                <w:b/>
                <w:color w:val="auto"/>
                <w:sz w:val="24"/>
                <w:szCs w:val="24"/>
              </w:rPr>
              <w:t>в части</w:t>
            </w:r>
            <w:r w:rsidRPr="00397156">
              <w:rPr>
                <w:rStyle w:val="a"/>
                <w:rFonts w:ascii="Times New Roman" w:hAnsi="Times New Roman"/>
                <w:color w:val="auto"/>
                <w:sz w:val="24"/>
                <w:szCs w:val="24"/>
              </w:rPr>
              <w:t xml:space="preserve"> приобретения жилых помещений в рамках реализации государственных программ Ханты-Мансийского автономного округа — Югры;</w:t>
            </w:r>
          </w:p>
        </w:tc>
      </w:tr>
      <w:tr w:rsidR="00382696" w:rsidRPr="00397156" w:rsidTr="00A50BE3">
        <w:tc>
          <w:tcPr>
            <w:tcW w:w="817" w:type="dxa"/>
            <w:tcBorders>
              <w:right w:val="single" w:sz="2" w:space="0" w:color="000001"/>
            </w:tcBorders>
          </w:tcPr>
          <w:p w:rsidR="00382696" w:rsidRPr="00397156" w:rsidRDefault="00382696" w:rsidP="00A50BE3">
            <w:pPr>
              <w:ind w:left="59"/>
              <w:rPr>
                <w:sz w:val="24"/>
                <w:szCs w:val="24"/>
              </w:rPr>
            </w:pPr>
            <w:r w:rsidRPr="00397156">
              <w:rPr>
                <w:sz w:val="24"/>
                <w:szCs w:val="24"/>
              </w:rPr>
              <w:t>2.3.</w:t>
            </w:r>
          </w:p>
        </w:tc>
        <w:tc>
          <w:tcPr>
            <w:tcW w:w="9529" w:type="dxa"/>
            <w:tcBorders>
              <w:left w:val="single" w:sz="2" w:space="0" w:color="000001"/>
              <w:right w:val="single" w:sz="4" w:space="0" w:color="auto"/>
            </w:tcBorders>
            <w:tcMar>
              <w:left w:w="51" w:type="dxa"/>
            </w:tcMar>
          </w:tcPr>
          <w:p w:rsidR="00382696" w:rsidRPr="00397156" w:rsidRDefault="00382696" w:rsidP="009720C0">
            <w:pPr>
              <w:pStyle w:val="ListParagraph"/>
              <w:autoSpaceDE w:val="0"/>
              <w:autoSpaceDN w:val="0"/>
              <w:adjustRightInd w:val="0"/>
              <w:spacing w:after="0" w:line="240" w:lineRule="auto"/>
              <w:ind w:left="58"/>
              <w:jc w:val="both"/>
              <w:rPr>
                <w:rStyle w:val="a1"/>
                <w:rFonts w:ascii="Times New Roman" w:hAnsi="Times New Roman"/>
                <w:szCs w:val="24"/>
              </w:rPr>
            </w:pPr>
            <w:r w:rsidRPr="00397156">
              <w:rPr>
                <w:rFonts w:ascii="Times New Roman" w:hAnsi="Times New Roman"/>
                <w:sz w:val="24"/>
                <w:szCs w:val="24"/>
              </w:rPr>
              <w:t>Осуществление муниципального земельного контроля в границах поселения;</w:t>
            </w:r>
          </w:p>
        </w:tc>
      </w:tr>
      <w:tr w:rsidR="00382696" w:rsidRPr="00397156" w:rsidTr="00A50BE3">
        <w:tc>
          <w:tcPr>
            <w:tcW w:w="817" w:type="dxa"/>
            <w:tcBorders>
              <w:right w:val="single" w:sz="2" w:space="0" w:color="000001"/>
            </w:tcBorders>
          </w:tcPr>
          <w:p w:rsidR="00382696" w:rsidRPr="00397156" w:rsidRDefault="00382696" w:rsidP="00A50BE3">
            <w:pPr>
              <w:ind w:left="59"/>
              <w:rPr>
                <w:sz w:val="24"/>
                <w:szCs w:val="24"/>
              </w:rPr>
            </w:pPr>
            <w:r>
              <w:rPr>
                <w:sz w:val="24"/>
                <w:szCs w:val="24"/>
              </w:rPr>
              <w:t>3</w:t>
            </w:r>
            <w:r w:rsidRPr="00397156">
              <w:rPr>
                <w:sz w:val="24"/>
                <w:szCs w:val="24"/>
              </w:rPr>
              <w:t>.</w:t>
            </w:r>
          </w:p>
        </w:tc>
        <w:tc>
          <w:tcPr>
            <w:tcW w:w="9529" w:type="dxa"/>
            <w:tcBorders>
              <w:left w:val="single" w:sz="2" w:space="0" w:color="000001"/>
              <w:right w:val="single" w:sz="4" w:space="0" w:color="auto"/>
            </w:tcBorders>
            <w:tcMar>
              <w:left w:w="51" w:type="dxa"/>
            </w:tcMar>
          </w:tcPr>
          <w:p w:rsidR="00382696" w:rsidRPr="00397156" w:rsidRDefault="00382696" w:rsidP="00A50BE3">
            <w:pPr>
              <w:jc w:val="center"/>
              <w:rPr>
                <w:b/>
                <w:sz w:val="24"/>
                <w:szCs w:val="24"/>
              </w:rPr>
            </w:pPr>
            <w:r w:rsidRPr="00397156">
              <w:rPr>
                <w:b/>
                <w:color w:val="000000"/>
                <w:sz w:val="24"/>
                <w:szCs w:val="24"/>
              </w:rPr>
              <w:t>Полномочия, принимаемые</w:t>
            </w:r>
            <w:r w:rsidRPr="00397156">
              <w:rPr>
                <w:b/>
                <w:sz w:val="24"/>
                <w:szCs w:val="24"/>
              </w:rPr>
              <w:t xml:space="preserve"> на 202</w:t>
            </w:r>
            <w:r>
              <w:rPr>
                <w:b/>
                <w:sz w:val="24"/>
                <w:szCs w:val="24"/>
              </w:rPr>
              <w:t>1</w:t>
            </w:r>
            <w:r w:rsidRPr="00397156">
              <w:rPr>
                <w:b/>
                <w:sz w:val="24"/>
                <w:szCs w:val="24"/>
              </w:rPr>
              <w:t xml:space="preserve">-2023 годы </w:t>
            </w:r>
          </w:p>
          <w:p w:rsidR="00382696" w:rsidRPr="00397156" w:rsidRDefault="00382696" w:rsidP="00A50BE3">
            <w:pPr>
              <w:jc w:val="center"/>
              <w:rPr>
                <w:b/>
                <w:sz w:val="24"/>
                <w:szCs w:val="24"/>
              </w:rPr>
            </w:pPr>
            <w:r w:rsidRPr="00397156">
              <w:rPr>
                <w:b/>
                <w:sz w:val="24"/>
                <w:szCs w:val="24"/>
              </w:rPr>
              <w:t>(Основание принятия полномочий: решение Совета депутатов городского поселения Малиновский от 23.10.2019 № 65, решение Совета депутатов городского поселения Малиновский от 05.11.2020 № 100):</w:t>
            </w:r>
          </w:p>
        </w:tc>
      </w:tr>
      <w:tr w:rsidR="00382696" w:rsidRPr="00397156" w:rsidTr="00A50BE3">
        <w:tc>
          <w:tcPr>
            <w:tcW w:w="817" w:type="dxa"/>
            <w:tcBorders>
              <w:right w:val="single" w:sz="2" w:space="0" w:color="000001"/>
            </w:tcBorders>
          </w:tcPr>
          <w:p w:rsidR="00382696" w:rsidRPr="00397156" w:rsidRDefault="00382696" w:rsidP="00A50BE3">
            <w:pPr>
              <w:ind w:left="59"/>
              <w:rPr>
                <w:sz w:val="24"/>
                <w:szCs w:val="24"/>
              </w:rPr>
            </w:pPr>
            <w:r>
              <w:rPr>
                <w:sz w:val="24"/>
                <w:szCs w:val="24"/>
              </w:rPr>
              <w:t>3</w:t>
            </w:r>
            <w:r w:rsidRPr="00397156">
              <w:rPr>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A50BE3">
            <w:pPr>
              <w:ind w:left="-51"/>
              <w:rPr>
                <w:b/>
                <w:sz w:val="24"/>
                <w:szCs w:val="24"/>
              </w:rPr>
            </w:pPr>
            <w:r w:rsidRPr="00397156">
              <w:rPr>
                <w:sz w:val="24"/>
                <w:szCs w:val="24"/>
              </w:rPr>
              <w:t>Участие в предупреждении и ликвидации последствий чрезвычайных ситуаций в границах поселения.</w:t>
            </w:r>
          </w:p>
        </w:tc>
      </w:tr>
    </w:tbl>
    <w:p w:rsidR="00382696" w:rsidRPr="00397156" w:rsidRDefault="00382696" w:rsidP="002F2102">
      <w:pPr>
        <w:jc w:val="center"/>
        <w:rPr>
          <w:b/>
          <w:sz w:val="26"/>
          <w:szCs w:val="26"/>
        </w:rPr>
      </w:pPr>
    </w:p>
    <w:p w:rsidR="00382696" w:rsidRPr="00397156" w:rsidRDefault="00382696" w:rsidP="002F2102">
      <w:pPr>
        <w:jc w:val="center"/>
        <w:rPr>
          <w:b/>
          <w:sz w:val="26"/>
          <w:szCs w:val="26"/>
        </w:rPr>
      </w:pPr>
    </w:p>
    <w:p w:rsidR="00382696" w:rsidRPr="00397156" w:rsidRDefault="00382696" w:rsidP="002F2102">
      <w:pPr>
        <w:jc w:val="center"/>
        <w:rPr>
          <w:szCs w:val="26"/>
        </w:rPr>
      </w:pPr>
      <w:r w:rsidRPr="00397156">
        <w:br w:type="page"/>
      </w:r>
    </w:p>
    <w:p w:rsidR="00382696" w:rsidRPr="00397156" w:rsidRDefault="00382696" w:rsidP="002F2102">
      <w:pPr>
        <w:ind w:firstLine="6096"/>
        <w:jc w:val="right"/>
        <w:rPr>
          <w:sz w:val="26"/>
          <w:szCs w:val="26"/>
        </w:rPr>
      </w:pPr>
      <w:r w:rsidRPr="00397156">
        <w:rPr>
          <w:sz w:val="26"/>
          <w:szCs w:val="26"/>
        </w:rPr>
        <w:t>Приложение 3</w:t>
      </w:r>
    </w:p>
    <w:p w:rsidR="00382696" w:rsidRPr="00397156" w:rsidRDefault="00382696" w:rsidP="002F2102">
      <w:pPr>
        <w:ind w:firstLine="5954"/>
        <w:jc w:val="right"/>
        <w:rPr>
          <w:sz w:val="26"/>
          <w:szCs w:val="26"/>
        </w:rPr>
      </w:pPr>
      <w:r w:rsidRPr="00397156">
        <w:rPr>
          <w:sz w:val="26"/>
          <w:szCs w:val="26"/>
        </w:rPr>
        <w:t xml:space="preserve">к решению Думы Советского района </w:t>
      </w:r>
    </w:p>
    <w:p w:rsidR="00382696" w:rsidRPr="00397156" w:rsidRDefault="00382696" w:rsidP="002F2102">
      <w:pPr>
        <w:ind w:firstLine="5954"/>
        <w:jc w:val="right"/>
        <w:rPr>
          <w:sz w:val="26"/>
          <w:szCs w:val="26"/>
        </w:rPr>
      </w:pPr>
      <w:r w:rsidRPr="00397156">
        <w:rPr>
          <w:sz w:val="26"/>
          <w:szCs w:val="26"/>
        </w:rPr>
        <w:t>от «</w:t>
      </w:r>
      <w:r>
        <w:rPr>
          <w:sz w:val="26"/>
          <w:szCs w:val="26"/>
        </w:rPr>
        <w:t>15</w:t>
      </w:r>
      <w:r w:rsidRPr="00397156">
        <w:rPr>
          <w:sz w:val="26"/>
          <w:szCs w:val="26"/>
        </w:rPr>
        <w:t>»</w:t>
      </w:r>
      <w:r>
        <w:rPr>
          <w:sz w:val="26"/>
          <w:szCs w:val="26"/>
        </w:rPr>
        <w:t xml:space="preserve"> декабря</w:t>
      </w:r>
      <w:r w:rsidRPr="00397156">
        <w:rPr>
          <w:sz w:val="26"/>
          <w:szCs w:val="26"/>
        </w:rPr>
        <w:t xml:space="preserve"> 2020 № </w:t>
      </w:r>
      <w:r>
        <w:rPr>
          <w:sz w:val="26"/>
          <w:szCs w:val="26"/>
        </w:rPr>
        <w:t>422</w:t>
      </w:r>
      <w:r w:rsidRPr="00397156">
        <w:rPr>
          <w:sz w:val="26"/>
          <w:szCs w:val="26"/>
        </w:rPr>
        <w:t>/НПА</w:t>
      </w:r>
    </w:p>
    <w:p w:rsidR="00382696" w:rsidRPr="00397156" w:rsidRDefault="00382696" w:rsidP="002F2102">
      <w:pPr>
        <w:ind w:firstLine="720"/>
        <w:rPr>
          <w:sz w:val="26"/>
          <w:szCs w:val="26"/>
        </w:rPr>
      </w:pPr>
    </w:p>
    <w:p w:rsidR="00382696" w:rsidRPr="00397156" w:rsidRDefault="00382696" w:rsidP="002F2102">
      <w:pPr>
        <w:jc w:val="center"/>
        <w:rPr>
          <w:b/>
          <w:sz w:val="26"/>
          <w:szCs w:val="26"/>
        </w:rPr>
      </w:pPr>
      <w:r w:rsidRPr="00397156">
        <w:rPr>
          <w:b/>
          <w:sz w:val="26"/>
          <w:szCs w:val="26"/>
        </w:rPr>
        <w:t>Часть полномочий администрации городского поселения Таёжный по решению вопросов местного значения, принимаемых для осуществления администрацией Советского района (далее - полномочия)</w:t>
      </w:r>
    </w:p>
    <w:p w:rsidR="00382696" w:rsidRPr="00397156" w:rsidRDefault="00382696" w:rsidP="002F2102">
      <w:pPr>
        <w:ind w:firstLine="709"/>
        <w:rPr>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5"/>
        <w:gridCol w:w="817"/>
        <w:gridCol w:w="9524"/>
      </w:tblGrid>
      <w:tr w:rsidR="00382696" w:rsidRPr="00397156" w:rsidTr="00A50BE3">
        <w:tc>
          <w:tcPr>
            <w:tcW w:w="817" w:type="dxa"/>
            <w:gridSpan w:val="2"/>
          </w:tcPr>
          <w:p w:rsidR="00382696" w:rsidRPr="00397156" w:rsidRDefault="00382696" w:rsidP="00A50BE3">
            <w:pPr>
              <w:pStyle w:val="a4"/>
              <w:jc w:val="center"/>
              <w:rPr>
                <w:color w:val="000000"/>
                <w:sz w:val="24"/>
                <w:szCs w:val="24"/>
              </w:rPr>
            </w:pPr>
            <w:r w:rsidRPr="00397156">
              <w:rPr>
                <w:color w:val="000000"/>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 xml:space="preserve">Полномочия, принимаемые на </w:t>
            </w:r>
            <w:r>
              <w:rPr>
                <w:b/>
                <w:sz w:val="24"/>
                <w:szCs w:val="24"/>
              </w:rPr>
              <w:t xml:space="preserve"> 2021 год</w:t>
            </w:r>
          </w:p>
          <w:p w:rsidR="00382696" w:rsidRPr="00397156" w:rsidRDefault="00382696" w:rsidP="00995DA1">
            <w:pPr>
              <w:pStyle w:val="a4"/>
              <w:jc w:val="center"/>
              <w:rPr>
                <w:b/>
                <w:color w:val="000000"/>
                <w:sz w:val="24"/>
                <w:szCs w:val="24"/>
              </w:rPr>
            </w:pPr>
            <w:r w:rsidRPr="00397156">
              <w:rPr>
                <w:b/>
                <w:sz w:val="24"/>
                <w:szCs w:val="24"/>
              </w:rPr>
              <w:t xml:space="preserve"> </w:t>
            </w: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Таёжный от 03.12.2018 № 15):</w:t>
            </w:r>
          </w:p>
        </w:tc>
      </w:tr>
      <w:tr w:rsidR="00382696" w:rsidRPr="00397156" w:rsidTr="00A50BE3">
        <w:tc>
          <w:tcPr>
            <w:tcW w:w="817" w:type="dxa"/>
            <w:gridSpan w:val="2"/>
          </w:tcPr>
          <w:p w:rsidR="00382696" w:rsidRPr="00397156" w:rsidRDefault="00382696" w:rsidP="00A50BE3">
            <w:pPr>
              <w:pStyle w:val="a4"/>
              <w:jc w:val="center"/>
              <w:rPr>
                <w:color w:val="000000"/>
                <w:sz w:val="24"/>
                <w:szCs w:val="24"/>
              </w:rPr>
            </w:pPr>
            <w:r w:rsidRPr="00397156">
              <w:rPr>
                <w:sz w:val="24"/>
                <w:szCs w:val="24"/>
              </w:rPr>
              <w:t>1.1.</w:t>
            </w:r>
          </w:p>
        </w:tc>
        <w:tc>
          <w:tcPr>
            <w:tcW w:w="9529" w:type="dxa"/>
            <w:tcBorders>
              <w:left w:val="single" w:sz="2" w:space="0" w:color="000001"/>
              <w:right w:val="single" w:sz="4" w:space="0" w:color="auto"/>
            </w:tcBorders>
            <w:tcMar>
              <w:left w:w="51" w:type="dxa"/>
            </w:tcMar>
          </w:tcPr>
          <w:p w:rsidR="00382696" w:rsidRPr="00397156" w:rsidRDefault="00382696" w:rsidP="00A50BE3">
            <w:pPr>
              <w:ind w:left="-51"/>
              <w:rPr>
                <w:b/>
                <w:color w:val="000000"/>
                <w:sz w:val="24"/>
                <w:szCs w:val="24"/>
              </w:rPr>
            </w:pPr>
            <w:r w:rsidRPr="00397156">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82696" w:rsidRPr="00397156" w:rsidTr="00A50BE3">
        <w:tc>
          <w:tcPr>
            <w:tcW w:w="817" w:type="dxa"/>
            <w:gridSpan w:val="2"/>
          </w:tcPr>
          <w:p w:rsidR="00382696" w:rsidRPr="00397156" w:rsidRDefault="00382696" w:rsidP="00A50BE3">
            <w:pPr>
              <w:pStyle w:val="a4"/>
              <w:jc w:val="center"/>
              <w:rPr>
                <w:sz w:val="24"/>
                <w:szCs w:val="24"/>
              </w:rPr>
            </w:pPr>
            <w:r w:rsidRPr="00397156">
              <w:rPr>
                <w:sz w:val="24"/>
                <w:szCs w:val="24"/>
              </w:rPr>
              <w:t>1.2.</w:t>
            </w:r>
          </w:p>
        </w:tc>
        <w:tc>
          <w:tcPr>
            <w:tcW w:w="9529" w:type="dxa"/>
            <w:tcBorders>
              <w:left w:val="single" w:sz="2" w:space="0" w:color="000001"/>
              <w:right w:val="single" w:sz="4" w:space="0" w:color="auto"/>
            </w:tcBorders>
            <w:tcMar>
              <w:left w:w="51" w:type="dxa"/>
            </w:tcMar>
          </w:tcPr>
          <w:p w:rsidR="00382696" w:rsidRPr="00397156" w:rsidRDefault="00382696" w:rsidP="00397156">
            <w:pPr>
              <w:jc w:val="both"/>
              <w:rPr>
                <w:sz w:val="24"/>
                <w:szCs w:val="24"/>
              </w:rPr>
            </w:pPr>
            <w:r w:rsidRPr="00397156">
              <w:rPr>
                <w:sz w:val="24"/>
                <w:szCs w:val="24"/>
              </w:rPr>
              <w:t xml:space="preserve">Владение, пользование и распоряжение имуществом, находящимся в муниципальной собственности поселения, </w:t>
            </w:r>
            <w:r w:rsidRPr="00397156">
              <w:rPr>
                <w:b/>
                <w:sz w:val="24"/>
                <w:szCs w:val="24"/>
              </w:rPr>
              <w:t>в части</w:t>
            </w:r>
            <w:r w:rsidRPr="00397156">
              <w:rPr>
                <w:sz w:val="24"/>
                <w:szCs w:val="24"/>
              </w:rPr>
              <w:t xml:space="preserve"> осуществления мероприятий по сносу (ликвидации) жилых помещений, находящихся в собственности поселения, расположенных в жилых домах, расселенных в рамках муниципальной программы «Обеспечение доступным и комфортным жильем жителей Советского района на 2019-2025 годы и на период до 2030 года», утвержденной постановлением администрации Советского района, посредством выведения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tc>
      </w:tr>
      <w:tr w:rsidR="00382696" w:rsidRPr="00397156" w:rsidTr="00A50BE3">
        <w:tc>
          <w:tcPr>
            <w:tcW w:w="817" w:type="dxa"/>
            <w:gridSpan w:val="2"/>
          </w:tcPr>
          <w:p w:rsidR="00382696" w:rsidRPr="00397156" w:rsidRDefault="00382696" w:rsidP="00A50BE3">
            <w:pPr>
              <w:pStyle w:val="a4"/>
              <w:jc w:val="center"/>
              <w:rPr>
                <w:sz w:val="24"/>
                <w:szCs w:val="24"/>
              </w:rPr>
            </w:pPr>
            <w:r w:rsidRPr="00397156">
              <w:rPr>
                <w:sz w:val="24"/>
                <w:szCs w:val="24"/>
              </w:rPr>
              <w:t>2.</w:t>
            </w:r>
          </w:p>
        </w:tc>
        <w:tc>
          <w:tcPr>
            <w:tcW w:w="9529" w:type="dxa"/>
            <w:tcBorders>
              <w:left w:val="single" w:sz="2" w:space="0" w:color="000001"/>
              <w:right w:val="single" w:sz="4" w:space="0" w:color="auto"/>
            </w:tcBorders>
            <w:tcMar>
              <w:left w:w="51" w:type="dxa"/>
            </w:tcMar>
          </w:tcPr>
          <w:p w:rsidR="00382696" w:rsidRPr="00397156" w:rsidRDefault="00382696" w:rsidP="00995DA1">
            <w:pPr>
              <w:pStyle w:val="a4"/>
              <w:jc w:val="center"/>
              <w:rPr>
                <w:b/>
                <w:sz w:val="24"/>
                <w:szCs w:val="24"/>
              </w:rPr>
            </w:pPr>
            <w:r w:rsidRPr="00397156">
              <w:rPr>
                <w:b/>
                <w:color w:val="000000"/>
                <w:sz w:val="24"/>
                <w:szCs w:val="24"/>
              </w:rPr>
              <w:t xml:space="preserve">Полномочия, принимаемые на </w:t>
            </w:r>
            <w:r w:rsidRPr="00397156">
              <w:rPr>
                <w:b/>
                <w:sz w:val="24"/>
                <w:szCs w:val="24"/>
              </w:rPr>
              <w:t>202</w:t>
            </w:r>
            <w:r>
              <w:rPr>
                <w:b/>
                <w:sz w:val="24"/>
                <w:szCs w:val="24"/>
              </w:rPr>
              <w:t>1</w:t>
            </w:r>
            <w:r w:rsidRPr="00397156">
              <w:rPr>
                <w:b/>
                <w:sz w:val="24"/>
                <w:szCs w:val="24"/>
              </w:rPr>
              <w:t>-2022 годы</w:t>
            </w:r>
          </w:p>
          <w:p w:rsidR="00382696" w:rsidRPr="00397156" w:rsidRDefault="00382696" w:rsidP="00995DA1">
            <w:pPr>
              <w:jc w:val="center"/>
              <w:rPr>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Таёжный от 03.12.2018 № 15, решение Совета депутатов городского поселения Таёжный от 25.12.2019 № 70, решение Совета депутатов городского поселения Таёжный от 27.03.2020 № 81, решение Совета депутатов городского поселения Таёжный от 27.11.2020 № 100):</w:t>
            </w:r>
          </w:p>
        </w:tc>
      </w:tr>
      <w:tr w:rsidR="00382696" w:rsidRPr="00397156" w:rsidTr="00A50BE3">
        <w:trPr>
          <w:gridBefore w:val="1"/>
        </w:trPr>
        <w:tc>
          <w:tcPr>
            <w:tcW w:w="817" w:type="dxa"/>
          </w:tcPr>
          <w:p w:rsidR="00382696" w:rsidRPr="00397156" w:rsidRDefault="00382696" w:rsidP="00995DA1">
            <w:pPr>
              <w:pStyle w:val="a4"/>
              <w:jc w:val="center"/>
              <w:rPr>
                <w:sz w:val="24"/>
                <w:szCs w:val="24"/>
              </w:rPr>
            </w:pPr>
            <w:r w:rsidRPr="00397156">
              <w:rPr>
                <w:sz w:val="24"/>
                <w:szCs w:val="24"/>
              </w:rPr>
              <w:t>2.1.</w:t>
            </w:r>
          </w:p>
        </w:tc>
        <w:tc>
          <w:tcPr>
            <w:tcW w:w="9529" w:type="dxa"/>
            <w:tcBorders>
              <w:left w:val="single" w:sz="2" w:space="0" w:color="000001"/>
              <w:right w:val="single" w:sz="4" w:space="0" w:color="auto"/>
            </w:tcBorders>
            <w:tcMar>
              <w:left w:w="51" w:type="dxa"/>
            </w:tcMar>
          </w:tcPr>
          <w:p w:rsidR="00382696" w:rsidRPr="00397156" w:rsidRDefault="00382696" w:rsidP="00397156">
            <w:pPr>
              <w:pStyle w:val="ListParagraph"/>
              <w:autoSpaceDE w:val="0"/>
              <w:autoSpaceDN w:val="0"/>
              <w:adjustRightInd w:val="0"/>
              <w:spacing w:after="0" w:line="240" w:lineRule="auto"/>
              <w:ind w:left="58"/>
              <w:jc w:val="both"/>
              <w:rPr>
                <w:rFonts w:ascii="Times New Roman" w:hAnsi="Times New Roman"/>
                <w:b/>
                <w:sz w:val="24"/>
                <w:szCs w:val="24"/>
              </w:rPr>
            </w:pPr>
            <w:r w:rsidRPr="00397156">
              <w:rPr>
                <w:rFonts w:ascii="Times New Roman" w:hAnsi="Times New Roman"/>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2"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13"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4"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w:t>
            </w:r>
          </w:p>
        </w:tc>
      </w:tr>
      <w:tr w:rsidR="00382696" w:rsidRPr="00397156" w:rsidTr="00A50BE3">
        <w:trPr>
          <w:gridBefore w:val="1"/>
        </w:trPr>
        <w:tc>
          <w:tcPr>
            <w:tcW w:w="817" w:type="dxa"/>
          </w:tcPr>
          <w:p w:rsidR="00382696" w:rsidRPr="00397156" w:rsidRDefault="00382696" w:rsidP="00995DA1">
            <w:pPr>
              <w:pStyle w:val="a4"/>
              <w:jc w:val="center"/>
              <w:rPr>
                <w:sz w:val="24"/>
                <w:szCs w:val="24"/>
              </w:rPr>
            </w:pPr>
            <w:r w:rsidRPr="00397156">
              <w:rPr>
                <w:sz w:val="24"/>
                <w:szCs w:val="24"/>
              </w:rPr>
              <w:t>2.2.</w:t>
            </w:r>
          </w:p>
        </w:tc>
        <w:tc>
          <w:tcPr>
            <w:tcW w:w="9529" w:type="dxa"/>
            <w:tcBorders>
              <w:left w:val="single" w:sz="2" w:space="0" w:color="000001"/>
              <w:right w:val="single" w:sz="4" w:space="0" w:color="auto"/>
            </w:tcBorders>
            <w:tcMar>
              <w:left w:w="51" w:type="dxa"/>
            </w:tcMar>
          </w:tcPr>
          <w:p w:rsidR="00382696" w:rsidRPr="00397156" w:rsidRDefault="00382696" w:rsidP="00397156">
            <w:pPr>
              <w:jc w:val="both"/>
              <w:rPr>
                <w:sz w:val="24"/>
                <w:szCs w:val="24"/>
              </w:rPr>
            </w:pPr>
            <w:r w:rsidRPr="00397156">
              <w:rPr>
                <w:spacing w:val="-1"/>
                <w:sz w:val="24"/>
                <w:szCs w:val="24"/>
              </w:rPr>
              <w:t>Обеспечение</w:t>
            </w:r>
            <w:r w:rsidRPr="00397156">
              <w:rPr>
                <w:rStyle w:val="a1"/>
                <w:spacing w:val="-1"/>
                <w:szCs w:val="24"/>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397156">
              <w:rPr>
                <w:rStyle w:val="a"/>
                <w:color w:val="auto"/>
                <w:spacing w:val="-1"/>
                <w:sz w:val="24"/>
                <w:szCs w:val="24"/>
              </w:rPr>
              <w:t>жилищным законодательством</w:t>
            </w:r>
            <w:r w:rsidRPr="00397156">
              <w:rPr>
                <w:rStyle w:val="a"/>
                <w:b/>
                <w:color w:val="auto"/>
                <w:spacing w:val="-1"/>
                <w:sz w:val="24"/>
                <w:szCs w:val="24"/>
              </w:rPr>
              <w:t>, в части</w:t>
            </w:r>
            <w:r w:rsidRPr="00397156">
              <w:rPr>
                <w:rStyle w:val="a"/>
                <w:color w:val="auto"/>
                <w:spacing w:val="-1"/>
                <w:sz w:val="24"/>
                <w:szCs w:val="24"/>
              </w:rPr>
              <w:t xml:space="preserve"> </w:t>
            </w:r>
            <w:r w:rsidRPr="00397156">
              <w:rPr>
                <w:rStyle w:val="a"/>
                <w:color w:val="auto"/>
                <w:sz w:val="24"/>
                <w:szCs w:val="24"/>
              </w:rPr>
              <w:t>приобретения жилых помещений в рамках реализации государственных программ Ханты-Мансийского автономного округа – Югры.</w:t>
            </w:r>
          </w:p>
        </w:tc>
      </w:tr>
      <w:tr w:rsidR="00382696" w:rsidRPr="00397156" w:rsidTr="00A50BE3">
        <w:trPr>
          <w:gridBefore w:val="1"/>
        </w:trPr>
        <w:tc>
          <w:tcPr>
            <w:tcW w:w="817" w:type="dxa"/>
          </w:tcPr>
          <w:p w:rsidR="00382696" w:rsidRPr="00397156" w:rsidRDefault="00382696" w:rsidP="00397156">
            <w:pPr>
              <w:pStyle w:val="a4"/>
              <w:jc w:val="center"/>
              <w:rPr>
                <w:sz w:val="24"/>
                <w:szCs w:val="24"/>
              </w:rPr>
            </w:pPr>
            <w:r w:rsidRPr="00397156">
              <w:rPr>
                <w:sz w:val="24"/>
                <w:szCs w:val="24"/>
              </w:rPr>
              <w:t>2.3.</w:t>
            </w:r>
          </w:p>
        </w:tc>
        <w:tc>
          <w:tcPr>
            <w:tcW w:w="9529" w:type="dxa"/>
            <w:tcBorders>
              <w:left w:val="single" w:sz="2" w:space="0" w:color="000001"/>
              <w:right w:val="single" w:sz="4" w:space="0" w:color="auto"/>
            </w:tcBorders>
            <w:tcMar>
              <w:left w:w="51" w:type="dxa"/>
            </w:tcMar>
          </w:tcPr>
          <w:p w:rsidR="00382696" w:rsidRPr="00397156" w:rsidRDefault="00382696" w:rsidP="00397156">
            <w:pPr>
              <w:rPr>
                <w:sz w:val="24"/>
                <w:szCs w:val="24"/>
              </w:rPr>
            </w:pPr>
            <w:r w:rsidRPr="00397156">
              <w:rPr>
                <w:sz w:val="24"/>
                <w:szCs w:val="24"/>
              </w:rPr>
              <w:t>Осуществление муниципального земельного контроля в границах поселения;</w:t>
            </w:r>
          </w:p>
        </w:tc>
      </w:tr>
      <w:tr w:rsidR="00382696" w:rsidRPr="00397156" w:rsidTr="00A50BE3">
        <w:trPr>
          <w:gridBefore w:val="1"/>
        </w:trPr>
        <w:tc>
          <w:tcPr>
            <w:tcW w:w="817" w:type="dxa"/>
          </w:tcPr>
          <w:p w:rsidR="00382696" w:rsidRPr="00397156" w:rsidRDefault="00382696" w:rsidP="00A50BE3">
            <w:pPr>
              <w:pStyle w:val="a4"/>
              <w:jc w:val="center"/>
              <w:rPr>
                <w:sz w:val="24"/>
                <w:szCs w:val="24"/>
              </w:rPr>
            </w:pPr>
            <w:r w:rsidRPr="00397156">
              <w:rPr>
                <w:sz w:val="24"/>
                <w:szCs w:val="24"/>
              </w:rPr>
              <w:t>3.</w:t>
            </w:r>
          </w:p>
        </w:tc>
        <w:tc>
          <w:tcPr>
            <w:tcW w:w="9529" w:type="dxa"/>
            <w:tcBorders>
              <w:left w:val="single" w:sz="2" w:space="0" w:color="000001"/>
              <w:right w:val="single" w:sz="4" w:space="0" w:color="auto"/>
            </w:tcBorders>
            <w:tcMar>
              <w:left w:w="51" w:type="dxa"/>
            </w:tcMar>
          </w:tcPr>
          <w:p w:rsidR="00382696" w:rsidRPr="00397156" w:rsidRDefault="00382696" w:rsidP="00A50BE3">
            <w:pPr>
              <w:jc w:val="center"/>
              <w:rPr>
                <w:b/>
                <w:sz w:val="24"/>
                <w:szCs w:val="24"/>
              </w:rPr>
            </w:pPr>
            <w:r w:rsidRPr="00397156">
              <w:rPr>
                <w:b/>
                <w:color w:val="000000"/>
                <w:sz w:val="24"/>
                <w:szCs w:val="24"/>
              </w:rPr>
              <w:t>Полномочия, принимаемые на 202</w:t>
            </w:r>
            <w:r>
              <w:rPr>
                <w:b/>
                <w:color w:val="000000"/>
                <w:sz w:val="24"/>
                <w:szCs w:val="24"/>
              </w:rPr>
              <w:t>1</w:t>
            </w:r>
            <w:r w:rsidRPr="00397156">
              <w:rPr>
                <w:b/>
                <w:color w:val="000000"/>
                <w:sz w:val="24"/>
                <w:szCs w:val="24"/>
              </w:rPr>
              <w:t>-2023</w:t>
            </w:r>
            <w:r w:rsidRPr="00397156">
              <w:rPr>
                <w:b/>
                <w:sz w:val="24"/>
                <w:szCs w:val="24"/>
              </w:rPr>
              <w:t xml:space="preserve"> годы </w:t>
            </w:r>
          </w:p>
          <w:p w:rsidR="00382696" w:rsidRPr="00397156" w:rsidRDefault="00382696" w:rsidP="00995DA1">
            <w:pPr>
              <w:jc w:val="center"/>
              <w:rPr>
                <w:sz w:val="24"/>
                <w:szCs w:val="24"/>
              </w:rPr>
            </w:pPr>
            <w:r w:rsidRPr="00397156">
              <w:rPr>
                <w:b/>
                <w:color w:val="000000"/>
                <w:sz w:val="24"/>
                <w:szCs w:val="24"/>
              </w:rPr>
              <w:t>(Основание принятия полномочий:</w:t>
            </w:r>
            <w:r w:rsidRPr="00397156">
              <w:rPr>
                <w:b/>
                <w:sz w:val="24"/>
                <w:szCs w:val="24"/>
              </w:rPr>
              <w:t xml:space="preserve"> решение Совета депутатов городского поселения Таёжный от 03.12.2018 № 15, решение Совета депутатов городского поселения Таёжный от 27.11.2020 № 100):</w:t>
            </w:r>
          </w:p>
        </w:tc>
      </w:tr>
      <w:tr w:rsidR="00382696" w:rsidRPr="00397156" w:rsidTr="00A50BE3">
        <w:trPr>
          <w:gridBefore w:val="1"/>
        </w:trPr>
        <w:tc>
          <w:tcPr>
            <w:tcW w:w="817" w:type="dxa"/>
          </w:tcPr>
          <w:p w:rsidR="00382696" w:rsidRPr="00397156" w:rsidRDefault="00382696" w:rsidP="00A50BE3">
            <w:pPr>
              <w:pStyle w:val="a4"/>
              <w:jc w:val="center"/>
              <w:rPr>
                <w:sz w:val="24"/>
                <w:szCs w:val="24"/>
              </w:rPr>
            </w:pPr>
            <w:r w:rsidRPr="00397156">
              <w:rPr>
                <w:sz w:val="24"/>
                <w:szCs w:val="24"/>
              </w:rPr>
              <w:t>3.1.</w:t>
            </w:r>
          </w:p>
        </w:tc>
        <w:tc>
          <w:tcPr>
            <w:tcW w:w="9529" w:type="dxa"/>
            <w:tcBorders>
              <w:left w:val="single" w:sz="2" w:space="0" w:color="000001"/>
              <w:right w:val="single" w:sz="4" w:space="0" w:color="auto"/>
            </w:tcBorders>
            <w:tcMar>
              <w:left w:w="51" w:type="dxa"/>
            </w:tcMar>
          </w:tcPr>
          <w:p w:rsidR="00382696" w:rsidRPr="00397156" w:rsidRDefault="00382696" w:rsidP="00397156">
            <w:pPr>
              <w:rPr>
                <w:sz w:val="24"/>
                <w:szCs w:val="24"/>
              </w:rPr>
            </w:pPr>
            <w:r w:rsidRPr="00397156">
              <w:rPr>
                <w:sz w:val="24"/>
                <w:szCs w:val="24"/>
              </w:rPr>
              <w:t>Участие в предупреждении и ликвидации последствий чрезвычайных ситуаций в границах поселения.</w:t>
            </w:r>
          </w:p>
        </w:tc>
      </w:tr>
    </w:tbl>
    <w:p w:rsidR="00382696" w:rsidRPr="00397156" w:rsidRDefault="00382696" w:rsidP="002F2102">
      <w:pPr>
        <w:rPr>
          <w:szCs w:val="26"/>
        </w:rPr>
      </w:pPr>
    </w:p>
    <w:p w:rsidR="00382696" w:rsidRPr="00397156" w:rsidRDefault="00382696" w:rsidP="002F2102">
      <w:pPr>
        <w:ind w:left="-51" w:firstLine="709"/>
      </w:pPr>
    </w:p>
    <w:p w:rsidR="00382696" w:rsidRPr="00397156" w:rsidRDefault="00382696" w:rsidP="002F2102">
      <w:pPr>
        <w:ind w:left="-51" w:firstLine="709"/>
        <w:rPr>
          <w:szCs w:val="26"/>
        </w:rPr>
      </w:pPr>
      <w:r w:rsidRPr="00397156">
        <w:br w:type="page"/>
      </w:r>
    </w:p>
    <w:p w:rsidR="00382696" w:rsidRPr="00397156" w:rsidRDefault="00382696" w:rsidP="002F2102">
      <w:pPr>
        <w:ind w:firstLine="5954"/>
        <w:jc w:val="right"/>
        <w:rPr>
          <w:sz w:val="26"/>
          <w:szCs w:val="26"/>
        </w:rPr>
      </w:pPr>
      <w:r w:rsidRPr="00397156">
        <w:rPr>
          <w:sz w:val="26"/>
          <w:szCs w:val="26"/>
        </w:rPr>
        <w:t>Приложение 4</w:t>
      </w:r>
    </w:p>
    <w:p w:rsidR="00382696" w:rsidRPr="00397156" w:rsidRDefault="00382696" w:rsidP="002F2102">
      <w:pPr>
        <w:ind w:firstLine="5954"/>
        <w:jc w:val="right"/>
        <w:rPr>
          <w:sz w:val="26"/>
          <w:szCs w:val="26"/>
        </w:rPr>
      </w:pPr>
      <w:r w:rsidRPr="00397156">
        <w:rPr>
          <w:sz w:val="26"/>
          <w:szCs w:val="26"/>
        </w:rPr>
        <w:t xml:space="preserve">к решению Думы Советского района </w:t>
      </w:r>
    </w:p>
    <w:p w:rsidR="00382696" w:rsidRPr="00397156" w:rsidRDefault="00382696" w:rsidP="002F2102">
      <w:pPr>
        <w:ind w:firstLine="5954"/>
        <w:jc w:val="right"/>
        <w:rPr>
          <w:sz w:val="26"/>
          <w:szCs w:val="26"/>
        </w:rPr>
      </w:pPr>
      <w:r w:rsidRPr="00397156">
        <w:rPr>
          <w:sz w:val="26"/>
          <w:szCs w:val="26"/>
        </w:rPr>
        <w:t>от «</w:t>
      </w:r>
      <w:r>
        <w:rPr>
          <w:sz w:val="26"/>
          <w:szCs w:val="26"/>
        </w:rPr>
        <w:t>15</w:t>
      </w:r>
      <w:r w:rsidRPr="00397156">
        <w:rPr>
          <w:sz w:val="26"/>
          <w:szCs w:val="26"/>
        </w:rPr>
        <w:t>» декабря 20</w:t>
      </w:r>
      <w:r>
        <w:rPr>
          <w:sz w:val="26"/>
          <w:szCs w:val="26"/>
        </w:rPr>
        <w:t>20</w:t>
      </w:r>
      <w:r w:rsidRPr="00397156">
        <w:rPr>
          <w:sz w:val="26"/>
          <w:szCs w:val="26"/>
        </w:rPr>
        <w:t xml:space="preserve"> № </w:t>
      </w:r>
      <w:r>
        <w:rPr>
          <w:sz w:val="26"/>
          <w:szCs w:val="26"/>
        </w:rPr>
        <w:t>4</w:t>
      </w:r>
      <w:r w:rsidRPr="00397156">
        <w:rPr>
          <w:sz w:val="26"/>
          <w:szCs w:val="26"/>
        </w:rPr>
        <w:t>22/НПА</w:t>
      </w:r>
    </w:p>
    <w:p w:rsidR="00382696" w:rsidRPr="00397156" w:rsidRDefault="00382696" w:rsidP="002F2102">
      <w:pPr>
        <w:ind w:firstLine="5954"/>
        <w:jc w:val="right"/>
        <w:rPr>
          <w:sz w:val="26"/>
          <w:szCs w:val="26"/>
        </w:rPr>
      </w:pPr>
    </w:p>
    <w:p w:rsidR="00382696" w:rsidRPr="00397156" w:rsidRDefault="00382696" w:rsidP="002F2102">
      <w:pPr>
        <w:jc w:val="center"/>
        <w:rPr>
          <w:b/>
          <w:sz w:val="26"/>
          <w:szCs w:val="26"/>
        </w:rPr>
      </w:pPr>
      <w:r w:rsidRPr="00397156">
        <w:rPr>
          <w:b/>
          <w:sz w:val="26"/>
          <w:szCs w:val="26"/>
        </w:rPr>
        <w:t>Часть полномочий администрации городского поселения Коммунистический по решению вопросов местного значения, принимаемых для осуществления администрацией Советского района (далее - полномочия)</w:t>
      </w:r>
    </w:p>
    <w:p w:rsidR="00382696" w:rsidRPr="00397156" w:rsidRDefault="00382696" w:rsidP="002F2102">
      <w:pPr>
        <w:jc w:val="center"/>
        <w:rPr>
          <w:b/>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817"/>
        <w:gridCol w:w="9529"/>
      </w:tblGrid>
      <w:tr w:rsidR="00382696" w:rsidRPr="00397156" w:rsidTr="00A50BE3">
        <w:tc>
          <w:tcPr>
            <w:tcW w:w="817" w:type="dxa"/>
          </w:tcPr>
          <w:p w:rsidR="00382696" w:rsidRPr="00397156" w:rsidRDefault="00382696" w:rsidP="00A50BE3">
            <w:pPr>
              <w:pStyle w:val="a4"/>
              <w:jc w:val="center"/>
              <w:rPr>
                <w:color w:val="000000"/>
                <w:sz w:val="24"/>
                <w:szCs w:val="24"/>
              </w:rPr>
            </w:pPr>
            <w:r w:rsidRPr="00397156">
              <w:rPr>
                <w:b/>
                <w:sz w:val="24"/>
                <w:szCs w:val="24"/>
              </w:rPr>
              <w:t xml:space="preserve"> </w:t>
            </w:r>
            <w:r w:rsidRPr="00397156">
              <w:rPr>
                <w:color w:val="000000"/>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 xml:space="preserve">Полномочия, принимаемые на </w:t>
            </w:r>
            <w:r>
              <w:rPr>
                <w:b/>
                <w:sz w:val="24"/>
                <w:szCs w:val="24"/>
              </w:rPr>
              <w:t xml:space="preserve"> 2021 год</w:t>
            </w:r>
          </w:p>
          <w:p w:rsidR="00382696" w:rsidRPr="00397156" w:rsidRDefault="00382696" w:rsidP="00A50BE3">
            <w:pPr>
              <w:pStyle w:val="a4"/>
              <w:jc w:val="center"/>
              <w:rPr>
                <w:b/>
                <w:color w:val="000000"/>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Коммунистический от 25.10.2019 № 11):</w:t>
            </w:r>
          </w:p>
        </w:tc>
      </w:tr>
      <w:tr w:rsidR="00382696" w:rsidRPr="00397156" w:rsidTr="00A50BE3">
        <w:tc>
          <w:tcPr>
            <w:tcW w:w="817" w:type="dxa"/>
          </w:tcPr>
          <w:p w:rsidR="00382696" w:rsidRPr="00397156" w:rsidRDefault="00382696" w:rsidP="00A50BE3">
            <w:pPr>
              <w:pStyle w:val="a4"/>
              <w:jc w:val="center"/>
              <w:rPr>
                <w:color w:val="000000"/>
                <w:sz w:val="24"/>
                <w:szCs w:val="24"/>
              </w:rPr>
            </w:pPr>
            <w:r w:rsidRPr="00397156">
              <w:rPr>
                <w:sz w:val="24"/>
                <w:szCs w:val="24"/>
              </w:rPr>
              <w:t>1.1.</w:t>
            </w:r>
          </w:p>
        </w:tc>
        <w:tc>
          <w:tcPr>
            <w:tcW w:w="9529" w:type="dxa"/>
            <w:tcBorders>
              <w:left w:val="single" w:sz="2" w:space="0" w:color="000001"/>
              <w:right w:val="single" w:sz="4" w:space="0" w:color="auto"/>
            </w:tcBorders>
            <w:tcMar>
              <w:left w:w="51" w:type="dxa"/>
            </w:tcMar>
          </w:tcPr>
          <w:p w:rsidR="00382696" w:rsidRPr="00397156" w:rsidRDefault="00382696" w:rsidP="008E4EF1">
            <w:pPr>
              <w:ind w:left="-51"/>
              <w:jc w:val="both"/>
              <w:rPr>
                <w:b/>
                <w:color w:val="000000"/>
                <w:sz w:val="24"/>
                <w:szCs w:val="24"/>
              </w:rPr>
            </w:pPr>
            <w:r w:rsidRPr="00397156">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82696" w:rsidRPr="00397156" w:rsidTr="00A50BE3">
        <w:tc>
          <w:tcPr>
            <w:tcW w:w="817" w:type="dxa"/>
          </w:tcPr>
          <w:p w:rsidR="00382696" w:rsidRPr="00397156" w:rsidRDefault="00382696" w:rsidP="00A50BE3">
            <w:pPr>
              <w:pStyle w:val="a4"/>
              <w:jc w:val="center"/>
              <w:rPr>
                <w:sz w:val="24"/>
                <w:szCs w:val="24"/>
              </w:rPr>
            </w:pPr>
            <w:r w:rsidRPr="00397156">
              <w:rPr>
                <w:sz w:val="24"/>
                <w:szCs w:val="24"/>
              </w:rPr>
              <w:t xml:space="preserve"> 2.</w:t>
            </w:r>
          </w:p>
        </w:tc>
        <w:tc>
          <w:tcPr>
            <w:tcW w:w="9529" w:type="dxa"/>
            <w:tcBorders>
              <w:left w:val="single" w:sz="2" w:space="0" w:color="000001"/>
              <w:right w:val="single" w:sz="4" w:space="0" w:color="auto"/>
            </w:tcBorders>
            <w:tcMar>
              <w:left w:w="51" w:type="dxa"/>
            </w:tcMar>
          </w:tcPr>
          <w:p w:rsidR="00382696" w:rsidRPr="00397156" w:rsidRDefault="00382696" w:rsidP="00B71019">
            <w:pPr>
              <w:suppressAutoHyphens/>
              <w:ind w:left="-51"/>
              <w:jc w:val="center"/>
              <w:rPr>
                <w:b/>
                <w:sz w:val="24"/>
                <w:szCs w:val="24"/>
              </w:rPr>
            </w:pPr>
            <w:r w:rsidRPr="00397156">
              <w:rPr>
                <w:b/>
                <w:color w:val="000000"/>
                <w:sz w:val="24"/>
                <w:szCs w:val="24"/>
              </w:rPr>
              <w:t xml:space="preserve">Полномочия, принимаемые на </w:t>
            </w:r>
            <w:r w:rsidRPr="00397156">
              <w:rPr>
                <w:b/>
                <w:sz w:val="24"/>
                <w:szCs w:val="24"/>
              </w:rPr>
              <w:t>202</w:t>
            </w:r>
            <w:r>
              <w:rPr>
                <w:b/>
                <w:sz w:val="24"/>
                <w:szCs w:val="24"/>
              </w:rPr>
              <w:t>1</w:t>
            </w:r>
            <w:r w:rsidRPr="00397156">
              <w:rPr>
                <w:b/>
                <w:sz w:val="24"/>
                <w:szCs w:val="24"/>
              </w:rPr>
              <w:t>-2022 годы</w:t>
            </w:r>
          </w:p>
          <w:p w:rsidR="00382696" w:rsidRPr="00397156" w:rsidRDefault="00382696" w:rsidP="00A50BE3">
            <w:pPr>
              <w:jc w:val="center"/>
              <w:rPr>
                <w:b/>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Коммунистический от 25.10.2019 № 11,  решение Совета депутатов городского поселения Коммунистический от 16.11.2020 № 55):</w:t>
            </w:r>
          </w:p>
        </w:tc>
      </w:tr>
      <w:tr w:rsidR="00382696" w:rsidRPr="00397156" w:rsidTr="00744F11">
        <w:trPr>
          <w:trHeight w:val="1209"/>
        </w:trPr>
        <w:tc>
          <w:tcPr>
            <w:tcW w:w="817" w:type="dxa"/>
          </w:tcPr>
          <w:p w:rsidR="00382696" w:rsidRPr="00397156" w:rsidRDefault="00382696" w:rsidP="00A50BE3">
            <w:pPr>
              <w:pStyle w:val="a4"/>
              <w:jc w:val="center"/>
              <w:rPr>
                <w:sz w:val="24"/>
                <w:szCs w:val="24"/>
              </w:rPr>
            </w:pPr>
            <w:r w:rsidRPr="00397156">
              <w:rPr>
                <w:sz w:val="24"/>
                <w:szCs w:val="24"/>
              </w:rPr>
              <w:t>2.1.</w:t>
            </w:r>
          </w:p>
        </w:tc>
        <w:tc>
          <w:tcPr>
            <w:tcW w:w="9529" w:type="dxa"/>
            <w:tcBorders>
              <w:left w:val="single" w:sz="2" w:space="0" w:color="000001"/>
              <w:right w:val="single" w:sz="4" w:space="0" w:color="auto"/>
            </w:tcBorders>
            <w:tcMar>
              <w:left w:w="51" w:type="dxa"/>
            </w:tcMar>
          </w:tcPr>
          <w:p w:rsidR="00382696" w:rsidRPr="00397156" w:rsidRDefault="00382696" w:rsidP="00B71019">
            <w:pPr>
              <w:pStyle w:val="ListParagraph"/>
              <w:autoSpaceDE w:val="0"/>
              <w:autoSpaceDN w:val="0"/>
              <w:adjustRightInd w:val="0"/>
              <w:spacing w:line="240" w:lineRule="auto"/>
              <w:ind w:left="58"/>
              <w:jc w:val="both"/>
              <w:rPr>
                <w:rFonts w:ascii="Times New Roman" w:hAnsi="Times New Roman"/>
                <w:sz w:val="24"/>
                <w:szCs w:val="24"/>
              </w:rPr>
            </w:pPr>
            <w:r w:rsidRPr="00397156">
              <w:rPr>
                <w:rFonts w:ascii="Times New Roman" w:hAnsi="Times New Roman"/>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5"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16"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7"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w:t>
            </w:r>
          </w:p>
        </w:tc>
      </w:tr>
      <w:tr w:rsidR="00382696" w:rsidRPr="00397156" w:rsidTr="00A50BE3">
        <w:tc>
          <w:tcPr>
            <w:tcW w:w="817" w:type="dxa"/>
          </w:tcPr>
          <w:p w:rsidR="00382696" w:rsidRPr="00397156" w:rsidRDefault="00382696" w:rsidP="00A50BE3">
            <w:pPr>
              <w:pStyle w:val="a4"/>
              <w:jc w:val="center"/>
              <w:rPr>
                <w:sz w:val="24"/>
                <w:szCs w:val="24"/>
              </w:rPr>
            </w:pPr>
            <w:r w:rsidRPr="00397156">
              <w:rPr>
                <w:sz w:val="24"/>
                <w:szCs w:val="24"/>
              </w:rPr>
              <w:t>2.2.</w:t>
            </w:r>
          </w:p>
        </w:tc>
        <w:tc>
          <w:tcPr>
            <w:tcW w:w="9529" w:type="dxa"/>
            <w:tcBorders>
              <w:left w:val="single" w:sz="2" w:space="0" w:color="000001"/>
              <w:right w:val="single" w:sz="4" w:space="0" w:color="auto"/>
            </w:tcBorders>
            <w:tcMar>
              <w:left w:w="51" w:type="dxa"/>
            </w:tcMar>
          </w:tcPr>
          <w:p w:rsidR="00382696" w:rsidRPr="00397156" w:rsidRDefault="00382696" w:rsidP="00B71019">
            <w:pPr>
              <w:autoSpaceDE w:val="0"/>
              <w:autoSpaceDN w:val="0"/>
              <w:adjustRightInd w:val="0"/>
              <w:jc w:val="both"/>
              <w:rPr>
                <w:color w:val="000000"/>
                <w:sz w:val="24"/>
                <w:szCs w:val="24"/>
              </w:rPr>
            </w:pPr>
            <w:r w:rsidRPr="00397156">
              <w:rPr>
                <w:sz w:val="24"/>
                <w:szCs w:val="24"/>
              </w:rPr>
              <w:t xml:space="preserve"> </w:t>
            </w:r>
            <w:r w:rsidRPr="00397156">
              <w:rPr>
                <w:rStyle w:val="a1"/>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397156">
              <w:rPr>
                <w:rStyle w:val="a"/>
                <w:color w:val="auto"/>
                <w:sz w:val="24"/>
                <w:szCs w:val="24"/>
              </w:rPr>
              <w:t xml:space="preserve">жилищным законодательством, </w:t>
            </w:r>
            <w:r w:rsidRPr="00397156">
              <w:rPr>
                <w:rStyle w:val="a"/>
                <w:b/>
                <w:color w:val="auto"/>
                <w:sz w:val="24"/>
                <w:szCs w:val="24"/>
              </w:rPr>
              <w:t>в части</w:t>
            </w:r>
            <w:r w:rsidRPr="00397156">
              <w:rPr>
                <w:rStyle w:val="a"/>
                <w:color w:val="auto"/>
                <w:sz w:val="24"/>
                <w:szCs w:val="24"/>
              </w:rPr>
              <w:t xml:space="preserve"> приобретения жилых помещений в рамках реализации государственных программ Ханты-Мансийского автономного округа — Югры.</w:t>
            </w:r>
          </w:p>
        </w:tc>
      </w:tr>
      <w:tr w:rsidR="00382696" w:rsidRPr="00397156" w:rsidTr="00A50BE3">
        <w:tc>
          <w:tcPr>
            <w:tcW w:w="817" w:type="dxa"/>
          </w:tcPr>
          <w:p w:rsidR="00382696" w:rsidRPr="00397156" w:rsidRDefault="00382696" w:rsidP="00A50BE3">
            <w:pPr>
              <w:pStyle w:val="a4"/>
              <w:jc w:val="center"/>
              <w:rPr>
                <w:sz w:val="24"/>
                <w:szCs w:val="24"/>
              </w:rPr>
            </w:pPr>
            <w:r w:rsidRPr="00397156">
              <w:rPr>
                <w:sz w:val="24"/>
                <w:szCs w:val="24"/>
              </w:rPr>
              <w:t>2.3.</w:t>
            </w:r>
          </w:p>
        </w:tc>
        <w:tc>
          <w:tcPr>
            <w:tcW w:w="9529" w:type="dxa"/>
            <w:tcBorders>
              <w:left w:val="single" w:sz="2" w:space="0" w:color="000001"/>
              <w:right w:val="single" w:sz="4" w:space="0" w:color="auto"/>
            </w:tcBorders>
            <w:tcMar>
              <w:left w:w="51" w:type="dxa"/>
            </w:tcMar>
          </w:tcPr>
          <w:p w:rsidR="00382696" w:rsidRPr="00397156" w:rsidRDefault="00382696" w:rsidP="00A50BE3">
            <w:pPr>
              <w:rPr>
                <w:sz w:val="24"/>
                <w:szCs w:val="24"/>
              </w:rPr>
            </w:pPr>
            <w:r w:rsidRPr="00397156">
              <w:rPr>
                <w:sz w:val="24"/>
                <w:szCs w:val="24"/>
              </w:rPr>
              <w:t>Осуществление муниципального земельного контроля в границах поселения;</w:t>
            </w:r>
          </w:p>
        </w:tc>
      </w:tr>
      <w:tr w:rsidR="00382696" w:rsidRPr="00397156" w:rsidTr="00A50BE3">
        <w:tc>
          <w:tcPr>
            <w:tcW w:w="817" w:type="dxa"/>
          </w:tcPr>
          <w:p w:rsidR="00382696" w:rsidRPr="00397156" w:rsidRDefault="00382696" w:rsidP="00A50BE3">
            <w:pPr>
              <w:pStyle w:val="a4"/>
              <w:jc w:val="center"/>
              <w:rPr>
                <w:sz w:val="24"/>
                <w:szCs w:val="24"/>
              </w:rPr>
            </w:pPr>
            <w:r w:rsidRPr="00397156">
              <w:rPr>
                <w:sz w:val="24"/>
                <w:szCs w:val="24"/>
              </w:rPr>
              <w:t xml:space="preserve"> 3.</w:t>
            </w:r>
          </w:p>
        </w:tc>
        <w:tc>
          <w:tcPr>
            <w:tcW w:w="9529" w:type="dxa"/>
            <w:tcBorders>
              <w:left w:val="single" w:sz="2" w:space="0" w:color="000001"/>
              <w:right w:val="single" w:sz="4" w:space="0" w:color="auto"/>
            </w:tcBorders>
            <w:tcMar>
              <w:left w:w="51" w:type="dxa"/>
            </w:tcMar>
          </w:tcPr>
          <w:p w:rsidR="00382696" w:rsidRPr="00397156" w:rsidRDefault="00382696" w:rsidP="00A50BE3">
            <w:pPr>
              <w:suppressAutoHyphens/>
              <w:ind w:left="-51"/>
              <w:jc w:val="center"/>
              <w:rPr>
                <w:b/>
                <w:sz w:val="24"/>
                <w:szCs w:val="24"/>
              </w:rPr>
            </w:pPr>
            <w:r w:rsidRPr="00397156">
              <w:rPr>
                <w:b/>
                <w:color w:val="000000"/>
                <w:sz w:val="24"/>
                <w:szCs w:val="24"/>
              </w:rPr>
              <w:t xml:space="preserve">Полномочия, принимаемые на </w:t>
            </w:r>
            <w:r w:rsidRPr="00397156">
              <w:rPr>
                <w:b/>
                <w:sz w:val="24"/>
                <w:szCs w:val="24"/>
              </w:rPr>
              <w:t>2021-2023 годы</w:t>
            </w:r>
          </w:p>
          <w:p w:rsidR="00382696" w:rsidRPr="00397156" w:rsidRDefault="00382696" w:rsidP="0016174F">
            <w:pPr>
              <w:jc w:val="center"/>
              <w:rPr>
                <w:b/>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Коммунистический от 16.11.2020 № 55):</w:t>
            </w:r>
          </w:p>
        </w:tc>
      </w:tr>
      <w:tr w:rsidR="00382696" w:rsidRPr="00397156" w:rsidTr="00A50BE3">
        <w:tc>
          <w:tcPr>
            <w:tcW w:w="817" w:type="dxa"/>
          </w:tcPr>
          <w:p w:rsidR="00382696" w:rsidRPr="00397156" w:rsidRDefault="00382696" w:rsidP="00A50BE3">
            <w:pPr>
              <w:pStyle w:val="a4"/>
              <w:jc w:val="center"/>
              <w:rPr>
                <w:sz w:val="24"/>
                <w:szCs w:val="24"/>
              </w:rPr>
            </w:pPr>
            <w:r w:rsidRPr="00397156">
              <w:rPr>
                <w:sz w:val="24"/>
                <w:szCs w:val="24"/>
              </w:rPr>
              <w:t>3.1.</w:t>
            </w:r>
          </w:p>
        </w:tc>
        <w:tc>
          <w:tcPr>
            <w:tcW w:w="9529" w:type="dxa"/>
            <w:tcBorders>
              <w:left w:val="single" w:sz="2" w:space="0" w:color="000001"/>
              <w:right w:val="single" w:sz="4" w:space="0" w:color="auto"/>
            </w:tcBorders>
            <w:tcMar>
              <w:left w:w="51" w:type="dxa"/>
            </w:tcMar>
          </w:tcPr>
          <w:p w:rsidR="00382696" w:rsidRPr="00397156" w:rsidRDefault="00382696" w:rsidP="00A50BE3">
            <w:pPr>
              <w:rPr>
                <w:sz w:val="24"/>
                <w:szCs w:val="24"/>
              </w:rPr>
            </w:pPr>
            <w:r w:rsidRPr="00397156">
              <w:rPr>
                <w:sz w:val="24"/>
                <w:szCs w:val="24"/>
              </w:rPr>
              <w:t>Участие в предупреждении и ликвидации последствий чрезвычайных ситуаций в границах поселения.</w:t>
            </w:r>
          </w:p>
        </w:tc>
      </w:tr>
    </w:tbl>
    <w:p w:rsidR="00382696" w:rsidRPr="00397156" w:rsidRDefault="00382696" w:rsidP="002F2102">
      <w:pPr>
        <w:autoSpaceDE w:val="0"/>
        <w:autoSpaceDN w:val="0"/>
        <w:adjustRightInd w:val="0"/>
        <w:ind w:firstLine="709"/>
        <w:rPr>
          <w:szCs w:val="26"/>
        </w:rPr>
      </w:pPr>
    </w:p>
    <w:p w:rsidR="00382696" w:rsidRPr="00397156" w:rsidRDefault="00382696" w:rsidP="002F2102">
      <w:pPr>
        <w:rPr>
          <w:szCs w:val="26"/>
        </w:rPr>
      </w:pPr>
    </w:p>
    <w:p w:rsidR="00382696" w:rsidRPr="00397156" w:rsidRDefault="00382696" w:rsidP="002F2102">
      <w:pPr>
        <w:pStyle w:val="ListParagraph"/>
        <w:spacing w:after="0" w:line="240" w:lineRule="auto"/>
        <w:ind w:left="58" w:firstLine="651"/>
        <w:rPr>
          <w:rFonts w:ascii="Times New Roman" w:hAnsi="Times New Roman"/>
          <w:sz w:val="24"/>
          <w:szCs w:val="26"/>
        </w:rPr>
      </w:pPr>
      <w:r w:rsidRPr="00397156">
        <w:rPr>
          <w:rFonts w:ascii="Times New Roman" w:hAnsi="Times New Roman"/>
          <w:sz w:val="24"/>
          <w:szCs w:val="26"/>
        </w:rPr>
        <w:br w:type="page"/>
      </w:r>
    </w:p>
    <w:p w:rsidR="00382696" w:rsidRPr="00397156" w:rsidRDefault="00382696" w:rsidP="002F2102">
      <w:pPr>
        <w:ind w:firstLine="5954"/>
        <w:jc w:val="right"/>
        <w:rPr>
          <w:sz w:val="26"/>
          <w:szCs w:val="26"/>
        </w:rPr>
      </w:pPr>
      <w:r w:rsidRPr="00397156">
        <w:rPr>
          <w:sz w:val="26"/>
          <w:szCs w:val="26"/>
        </w:rPr>
        <w:t>Приложение 5</w:t>
      </w:r>
    </w:p>
    <w:p w:rsidR="00382696" w:rsidRPr="00397156" w:rsidRDefault="00382696" w:rsidP="002F2102">
      <w:pPr>
        <w:ind w:firstLine="5954"/>
        <w:jc w:val="right"/>
        <w:rPr>
          <w:sz w:val="26"/>
          <w:szCs w:val="26"/>
        </w:rPr>
      </w:pPr>
      <w:r w:rsidRPr="00397156">
        <w:rPr>
          <w:sz w:val="26"/>
          <w:szCs w:val="26"/>
        </w:rPr>
        <w:t xml:space="preserve">к решению Думы Советского района </w:t>
      </w:r>
    </w:p>
    <w:p w:rsidR="00382696" w:rsidRPr="00397156" w:rsidRDefault="00382696" w:rsidP="002F2102">
      <w:pPr>
        <w:ind w:firstLine="5954"/>
        <w:jc w:val="right"/>
        <w:rPr>
          <w:sz w:val="26"/>
          <w:szCs w:val="26"/>
        </w:rPr>
      </w:pPr>
      <w:r>
        <w:rPr>
          <w:sz w:val="26"/>
          <w:szCs w:val="26"/>
        </w:rPr>
        <w:t>от «15</w:t>
      </w:r>
      <w:r w:rsidRPr="00397156">
        <w:rPr>
          <w:sz w:val="26"/>
          <w:szCs w:val="26"/>
        </w:rPr>
        <w:t xml:space="preserve">» </w:t>
      </w:r>
      <w:r>
        <w:rPr>
          <w:sz w:val="26"/>
          <w:szCs w:val="26"/>
        </w:rPr>
        <w:t>декабря</w:t>
      </w:r>
      <w:r w:rsidRPr="00397156">
        <w:rPr>
          <w:sz w:val="26"/>
          <w:szCs w:val="26"/>
        </w:rPr>
        <w:t xml:space="preserve"> 2020 № </w:t>
      </w:r>
      <w:r>
        <w:rPr>
          <w:sz w:val="26"/>
          <w:szCs w:val="26"/>
        </w:rPr>
        <w:t>422</w:t>
      </w:r>
      <w:r w:rsidRPr="00397156">
        <w:rPr>
          <w:sz w:val="26"/>
          <w:szCs w:val="26"/>
        </w:rPr>
        <w:t>/НПА</w:t>
      </w:r>
    </w:p>
    <w:p w:rsidR="00382696" w:rsidRPr="00397156" w:rsidRDefault="00382696" w:rsidP="002F2102">
      <w:pPr>
        <w:ind w:firstLine="5954"/>
        <w:jc w:val="right"/>
        <w:rPr>
          <w:sz w:val="26"/>
          <w:szCs w:val="26"/>
        </w:rPr>
      </w:pPr>
    </w:p>
    <w:p w:rsidR="00382696" w:rsidRPr="00397156" w:rsidRDefault="00382696" w:rsidP="002F2102">
      <w:pPr>
        <w:jc w:val="center"/>
        <w:rPr>
          <w:b/>
          <w:sz w:val="26"/>
          <w:szCs w:val="26"/>
        </w:rPr>
      </w:pPr>
      <w:r w:rsidRPr="00397156">
        <w:rPr>
          <w:b/>
          <w:sz w:val="26"/>
          <w:szCs w:val="26"/>
        </w:rPr>
        <w:t>Часть полномочий администрации городского поселения Агириш по решению вопросов местного значения, принимаемых для осуществления администрацией Советского района (далее - полномочия)</w:t>
      </w:r>
    </w:p>
    <w:p w:rsidR="00382696" w:rsidRPr="00397156" w:rsidRDefault="00382696" w:rsidP="002F2102">
      <w:pPr>
        <w:jc w:val="center"/>
        <w:rPr>
          <w:b/>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817"/>
        <w:gridCol w:w="9529"/>
      </w:tblGrid>
      <w:tr w:rsidR="00382696" w:rsidRPr="00397156" w:rsidTr="00A50BE3">
        <w:tc>
          <w:tcPr>
            <w:tcW w:w="817" w:type="dxa"/>
          </w:tcPr>
          <w:p w:rsidR="00382696" w:rsidRPr="00397156" w:rsidRDefault="00382696" w:rsidP="00A50BE3">
            <w:pPr>
              <w:pStyle w:val="a4"/>
              <w:jc w:val="center"/>
              <w:rPr>
                <w:color w:val="000000"/>
                <w:sz w:val="24"/>
                <w:szCs w:val="24"/>
              </w:rPr>
            </w:pPr>
            <w:r>
              <w:rPr>
                <w:color w:val="000000"/>
                <w:sz w:val="24"/>
                <w:szCs w:val="24"/>
              </w:rPr>
              <w:t>1</w:t>
            </w:r>
            <w:r w:rsidRPr="00397156">
              <w:rPr>
                <w:color w:val="000000"/>
                <w:sz w:val="24"/>
                <w:szCs w:val="24"/>
              </w:rPr>
              <w:t>.</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 xml:space="preserve">Полномочия, принимаемые на </w:t>
            </w:r>
            <w:r w:rsidRPr="00397156">
              <w:rPr>
                <w:b/>
                <w:sz w:val="24"/>
                <w:szCs w:val="24"/>
              </w:rPr>
              <w:t>2021 год</w:t>
            </w:r>
          </w:p>
          <w:p w:rsidR="00382696" w:rsidRPr="00397156" w:rsidRDefault="00382696" w:rsidP="00A50BE3">
            <w:pPr>
              <w:pStyle w:val="a4"/>
              <w:jc w:val="center"/>
              <w:rPr>
                <w:b/>
                <w:color w:val="000000"/>
                <w:sz w:val="24"/>
                <w:szCs w:val="24"/>
              </w:rPr>
            </w:pPr>
            <w:r w:rsidRPr="00397156">
              <w:rPr>
                <w:b/>
                <w:sz w:val="24"/>
                <w:szCs w:val="24"/>
              </w:rPr>
              <w:t xml:space="preserve"> </w:t>
            </w:r>
            <w:r w:rsidRPr="00397156">
              <w:rPr>
                <w:b/>
                <w:color w:val="000000"/>
                <w:sz w:val="24"/>
                <w:szCs w:val="24"/>
              </w:rPr>
              <w:t xml:space="preserve">(Основание принятия полномочий: </w:t>
            </w:r>
            <w:r w:rsidRPr="00397156">
              <w:rPr>
                <w:b/>
                <w:sz w:val="24"/>
                <w:szCs w:val="24"/>
              </w:rPr>
              <w:t>решение Совета депутатов городского поселения Агириш от 07.12.2018 № 18):</w:t>
            </w:r>
          </w:p>
        </w:tc>
      </w:tr>
      <w:tr w:rsidR="00382696" w:rsidRPr="00397156" w:rsidTr="00A50BE3">
        <w:tc>
          <w:tcPr>
            <w:tcW w:w="817" w:type="dxa"/>
          </w:tcPr>
          <w:p w:rsidR="00382696" w:rsidRPr="00397156" w:rsidRDefault="00382696" w:rsidP="00A50BE3">
            <w:pPr>
              <w:pStyle w:val="a4"/>
              <w:jc w:val="center"/>
              <w:rPr>
                <w:color w:val="000000"/>
                <w:sz w:val="24"/>
                <w:szCs w:val="24"/>
              </w:rPr>
            </w:pPr>
            <w:r>
              <w:rPr>
                <w:sz w:val="24"/>
                <w:szCs w:val="24"/>
              </w:rPr>
              <w:t>1</w:t>
            </w:r>
            <w:r w:rsidRPr="00397156">
              <w:rPr>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A50BE3">
            <w:pPr>
              <w:ind w:left="-51"/>
              <w:jc w:val="both"/>
              <w:rPr>
                <w:b/>
                <w:color w:val="000000"/>
                <w:sz w:val="24"/>
                <w:szCs w:val="24"/>
              </w:rPr>
            </w:pPr>
            <w:r w:rsidRPr="00397156">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82696" w:rsidRPr="00397156" w:rsidTr="00A50BE3">
        <w:tc>
          <w:tcPr>
            <w:tcW w:w="817" w:type="dxa"/>
          </w:tcPr>
          <w:p w:rsidR="00382696" w:rsidRPr="00397156" w:rsidRDefault="00382696" w:rsidP="00A50BE3">
            <w:pPr>
              <w:pStyle w:val="a4"/>
              <w:jc w:val="center"/>
              <w:rPr>
                <w:sz w:val="24"/>
                <w:szCs w:val="24"/>
              </w:rPr>
            </w:pPr>
            <w:r>
              <w:rPr>
                <w:sz w:val="24"/>
                <w:szCs w:val="24"/>
              </w:rPr>
              <w:t>1</w:t>
            </w:r>
            <w:r w:rsidRPr="00397156">
              <w:rPr>
                <w:sz w:val="24"/>
                <w:szCs w:val="24"/>
              </w:rPr>
              <w:t>.2.</w:t>
            </w:r>
          </w:p>
        </w:tc>
        <w:tc>
          <w:tcPr>
            <w:tcW w:w="9529" w:type="dxa"/>
            <w:tcBorders>
              <w:left w:val="single" w:sz="2" w:space="0" w:color="000001"/>
              <w:right w:val="single" w:sz="4" w:space="0" w:color="auto"/>
            </w:tcBorders>
            <w:tcMar>
              <w:left w:w="51" w:type="dxa"/>
            </w:tcMar>
          </w:tcPr>
          <w:p w:rsidR="00382696" w:rsidRPr="00397156" w:rsidRDefault="00382696" w:rsidP="00A50BE3">
            <w:pPr>
              <w:jc w:val="both"/>
              <w:rPr>
                <w:sz w:val="24"/>
                <w:szCs w:val="24"/>
              </w:rPr>
            </w:pPr>
            <w:r w:rsidRPr="00397156">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r>
      <w:tr w:rsidR="00382696" w:rsidRPr="00397156" w:rsidTr="00A50BE3">
        <w:tc>
          <w:tcPr>
            <w:tcW w:w="817" w:type="dxa"/>
          </w:tcPr>
          <w:p w:rsidR="00382696" w:rsidRPr="00397156" w:rsidRDefault="00382696" w:rsidP="00A50BE3">
            <w:pPr>
              <w:pStyle w:val="a4"/>
              <w:jc w:val="center"/>
              <w:rPr>
                <w:sz w:val="24"/>
                <w:szCs w:val="24"/>
              </w:rPr>
            </w:pPr>
            <w:r>
              <w:rPr>
                <w:sz w:val="24"/>
                <w:szCs w:val="24"/>
              </w:rPr>
              <w:t>2</w:t>
            </w:r>
            <w:r w:rsidRPr="00397156">
              <w:rPr>
                <w:sz w:val="24"/>
                <w:szCs w:val="24"/>
              </w:rPr>
              <w:t>.</w:t>
            </w:r>
          </w:p>
        </w:tc>
        <w:tc>
          <w:tcPr>
            <w:tcW w:w="9529" w:type="dxa"/>
            <w:tcBorders>
              <w:left w:val="single" w:sz="2" w:space="0" w:color="000001"/>
              <w:right w:val="single" w:sz="4" w:space="0" w:color="auto"/>
            </w:tcBorders>
            <w:tcMar>
              <w:left w:w="51" w:type="dxa"/>
            </w:tcMar>
          </w:tcPr>
          <w:p w:rsidR="00382696" w:rsidRPr="00397156" w:rsidRDefault="00382696" w:rsidP="00A50BE3">
            <w:pPr>
              <w:jc w:val="center"/>
              <w:rPr>
                <w:b/>
                <w:sz w:val="24"/>
                <w:szCs w:val="24"/>
              </w:rPr>
            </w:pPr>
            <w:r w:rsidRPr="00397156">
              <w:rPr>
                <w:b/>
                <w:color w:val="000000"/>
                <w:sz w:val="24"/>
                <w:szCs w:val="24"/>
              </w:rPr>
              <w:t>Полномочия, принимаемые</w:t>
            </w:r>
            <w:r w:rsidRPr="00397156">
              <w:rPr>
                <w:b/>
                <w:sz w:val="24"/>
                <w:szCs w:val="24"/>
              </w:rPr>
              <w:t xml:space="preserve"> на 202</w:t>
            </w:r>
            <w:r>
              <w:rPr>
                <w:b/>
                <w:sz w:val="24"/>
                <w:szCs w:val="24"/>
              </w:rPr>
              <w:t>1</w:t>
            </w:r>
            <w:r w:rsidRPr="00397156">
              <w:rPr>
                <w:b/>
                <w:sz w:val="24"/>
                <w:szCs w:val="24"/>
              </w:rPr>
              <w:t>-2022 годы</w:t>
            </w:r>
          </w:p>
          <w:p w:rsidR="00382696" w:rsidRPr="00397156" w:rsidRDefault="00382696" w:rsidP="00FC5BAE">
            <w:pPr>
              <w:jc w:val="center"/>
              <w:rPr>
                <w:sz w:val="24"/>
                <w:szCs w:val="24"/>
              </w:rPr>
            </w:pPr>
            <w:r w:rsidRPr="00397156">
              <w:rPr>
                <w:b/>
                <w:sz w:val="24"/>
                <w:szCs w:val="24"/>
              </w:rPr>
              <w:t>(Основание принятия полномочий: решение Совета депутатов городского поселения Агириш от 07.12.2018 № 18, решение Совета депутатов городского поселения Агириш от 05.11.2019 № 67, решение Совета депутатов городского поселения Агириш от 15.01.2020 № 96, решение Совета депутатов городского поселения Агириш от 03.11.2020 № 146</w:t>
            </w:r>
            <w:r>
              <w:rPr>
                <w:b/>
                <w:sz w:val="24"/>
                <w:szCs w:val="24"/>
              </w:rPr>
              <w:t>,</w:t>
            </w:r>
            <w:r w:rsidRPr="00397156">
              <w:rPr>
                <w:b/>
                <w:sz w:val="24"/>
                <w:szCs w:val="24"/>
              </w:rPr>
              <w:t xml:space="preserve"> решение Совета депутатов городского поселения Агириш от </w:t>
            </w:r>
            <w:r>
              <w:rPr>
                <w:b/>
                <w:sz w:val="24"/>
                <w:szCs w:val="24"/>
              </w:rPr>
              <w:t>30.11.2020</w:t>
            </w:r>
            <w:r w:rsidRPr="00397156">
              <w:rPr>
                <w:b/>
                <w:sz w:val="24"/>
                <w:szCs w:val="24"/>
              </w:rPr>
              <w:t xml:space="preserve"> № </w:t>
            </w:r>
            <w:r>
              <w:rPr>
                <w:b/>
                <w:sz w:val="24"/>
                <w:szCs w:val="24"/>
              </w:rPr>
              <w:t xml:space="preserve">153 </w:t>
            </w:r>
            <w:r w:rsidRPr="00397156">
              <w:rPr>
                <w:b/>
                <w:sz w:val="24"/>
                <w:szCs w:val="24"/>
              </w:rPr>
              <w:t>):</w:t>
            </w:r>
          </w:p>
        </w:tc>
      </w:tr>
      <w:tr w:rsidR="00382696" w:rsidRPr="00397156" w:rsidTr="00A50BE3">
        <w:tc>
          <w:tcPr>
            <w:tcW w:w="817" w:type="dxa"/>
          </w:tcPr>
          <w:p w:rsidR="00382696" w:rsidRPr="00397156" w:rsidRDefault="00382696" w:rsidP="00A50BE3">
            <w:pPr>
              <w:pStyle w:val="a4"/>
              <w:jc w:val="center"/>
              <w:rPr>
                <w:sz w:val="24"/>
                <w:szCs w:val="24"/>
              </w:rPr>
            </w:pPr>
            <w:r>
              <w:rPr>
                <w:sz w:val="24"/>
                <w:szCs w:val="24"/>
              </w:rPr>
              <w:t>2</w:t>
            </w:r>
            <w:r w:rsidRPr="00397156">
              <w:rPr>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8E4EF1">
            <w:pPr>
              <w:rPr>
                <w:sz w:val="24"/>
                <w:szCs w:val="24"/>
              </w:rPr>
            </w:pPr>
            <w:r w:rsidRPr="00397156">
              <w:rPr>
                <w:sz w:val="24"/>
                <w:szCs w:val="24"/>
              </w:rPr>
              <w:t xml:space="preserve">Осуществление муниципального земельного контроля в границах поселения </w:t>
            </w:r>
          </w:p>
        </w:tc>
      </w:tr>
      <w:tr w:rsidR="00382696" w:rsidRPr="00397156" w:rsidTr="00A50BE3">
        <w:tc>
          <w:tcPr>
            <w:tcW w:w="817" w:type="dxa"/>
          </w:tcPr>
          <w:p w:rsidR="00382696" w:rsidRPr="00397156" w:rsidRDefault="00382696" w:rsidP="00A50BE3">
            <w:pPr>
              <w:pStyle w:val="a4"/>
              <w:jc w:val="center"/>
              <w:rPr>
                <w:rStyle w:val="a"/>
                <w:color w:val="auto"/>
                <w:sz w:val="24"/>
                <w:szCs w:val="24"/>
              </w:rPr>
            </w:pPr>
            <w:r>
              <w:rPr>
                <w:sz w:val="24"/>
                <w:szCs w:val="24"/>
              </w:rPr>
              <w:t>2</w:t>
            </w:r>
            <w:r w:rsidRPr="00397156">
              <w:rPr>
                <w:sz w:val="24"/>
                <w:szCs w:val="24"/>
              </w:rPr>
              <w:t>.2.</w:t>
            </w:r>
          </w:p>
        </w:tc>
        <w:tc>
          <w:tcPr>
            <w:tcW w:w="9529" w:type="dxa"/>
            <w:tcBorders>
              <w:left w:val="single" w:sz="2" w:space="0" w:color="000001"/>
              <w:right w:val="single" w:sz="4" w:space="0" w:color="auto"/>
            </w:tcBorders>
            <w:tcMar>
              <w:left w:w="51" w:type="dxa"/>
            </w:tcMar>
          </w:tcPr>
          <w:p w:rsidR="00382696" w:rsidRPr="00397156" w:rsidRDefault="00382696" w:rsidP="009B62D6">
            <w:pPr>
              <w:pStyle w:val="ListParagraph"/>
              <w:autoSpaceDE w:val="0"/>
              <w:autoSpaceDN w:val="0"/>
              <w:adjustRightInd w:val="0"/>
              <w:spacing w:after="0" w:line="240" w:lineRule="auto"/>
              <w:ind w:left="58"/>
              <w:jc w:val="both"/>
              <w:rPr>
                <w:rFonts w:ascii="Times New Roman" w:hAnsi="Times New Roman"/>
                <w:b/>
                <w:sz w:val="24"/>
                <w:szCs w:val="24"/>
              </w:rPr>
            </w:pPr>
            <w:r w:rsidRPr="00397156">
              <w:rPr>
                <w:rFonts w:ascii="Times New Roman" w:hAnsi="Times New Roman"/>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8"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19"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w:t>
            </w:r>
          </w:p>
        </w:tc>
      </w:tr>
      <w:tr w:rsidR="00382696" w:rsidRPr="00397156" w:rsidTr="00A50BE3">
        <w:tc>
          <w:tcPr>
            <w:tcW w:w="817" w:type="dxa"/>
          </w:tcPr>
          <w:p w:rsidR="00382696" w:rsidRPr="00397156" w:rsidRDefault="00382696" w:rsidP="00A50BE3">
            <w:pPr>
              <w:pStyle w:val="a4"/>
              <w:jc w:val="center"/>
              <w:rPr>
                <w:sz w:val="24"/>
                <w:szCs w:val="24"/>
              </w:rPr>
            </w:pPr>
            <w:r>
              <w:rPr>
                <w:sz w:val="24"/>
                <w:szCs w:val="24"/>
              </w:rPr>
              <w:t>2.3</w:t>
            </w:r>
            <w:r w:rsidRPr="00397156">
              <w:rPr>
                <w:sz w:val="24"/>
                <w:szCs w:val="24"/>
              </w:rPr>
              <w:t>.</w:t>
            </w:r>
          </w:p>
        </w:tc>
        <w:tc>
          <w:tcPr>
            <w:tcW w:w="9529" w:type="dxa"/>
            <w:tcBorders>
              <w:left w:val="single" w:sz="2" w:space="0" w:color="000001"/>
              <w:right w:val="single" w:sz="4" w:space="0" w:color="auto"/>
            </w:tcBorders>
            <w:tcMar>
              <w:left w:w="51" w:type="dxa"/>
            </w:tcMar>
          </w:tcPr>
          <w:p w:rsidR="00382696" w:rsidRPr="00397156" w:rsidRDefault="00382696" w:rsidP="008E4EF1">
            <w:pPr>
              <w:jc w:val="both"/>
              <w:rPr>
                <w:sz w:val="24"/>
                <w:szCs w:val="24"/>
              </w:rPr>
            </w:pPr>
            <w:r w:rsidRPr="00397156">
              <w:rPr>
                <w:sz w:val="24"/>
                <w:szCs w:val="24"/>
              </w:rPr>
              <w:t>О</w:t>
            </w:r>
            <w:r w:rsidRPr="00397156">
              <w:rPr>
                <w:rStyle w:val="a1"/>
                <w:szCs w:val="24"/>
              </w:rPr>
              <w:t xml:space="preserve">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397156">
              <w:rPr>
                <w:rStyle w:val="a"/>
                <w:color w:val="auto"/>
                <w:sz w:val="24"/>
                <w:szCs w:val="24"/>
              </w:rPr>
              <w:t xml:space="preserve">жилищным законодательством, </w:t>
            </w:r>
            <w:r w:rsidRPr="00397156">
              <w:rPr>
                <w:rStyle w:val="a"/>
                <w:b/>
                <w:color w:val="auto"/>
                <w:sz w:val="24"/>
                <w:szCs w:val="24"/>
              </w:rPr>
              <w:t>в части</w:t>
            </w:r>
            <w:r w:rsidRPr="00397156">
              <w:rPr>
                <w:rStyle w:val="a"/>
                <w:color w:val="auto"/>
                <w:sz w:val="24"/>
                <w:szCs w:val="24"/>
              </w:rPr>
              <w:t xml:space="preserve"> приобретения жилых помещений в рамках реализации государственных программ Ханты-Мансийского автономного округа — Югры.</w:t>
            </w:r>
            <w:r w:rsidRPr="00397156">
              <w:rPr>
                <w:sz w:val="24"/>
                <w:szCs w:val="24"/>
              </w:rPr>
              <w:t xml:space="preserve"> </w:t>
            </w:r>
          </w:p>
        </w:tc>
      </w:tr>
      <w:tr w:rsidR="00382696" w:rsidRPr="00397156" w:rsidTr="00A50BE3">
        <w:tc>
          <w:tcPr>
            <w:tcW w:w="817" w:type="dxa"/>
            <w:tcBorders>
              <w:right w:val="single" w:sz="2" w:space="0" w:color="000001"/>
            </w:tcBorders>
          </w:tcPr>
          <w:p w:rsidR="00382696" w:rsidRPr="00397156" w:rsidRDefault="00382696" w:rsidP="00A50BE3">
            <w:pPr>
              <w:pStyle w:val="a4"/>
              <w:jc w:val="center"/>
              <w:rPr>
                <w:sz w:val="24"/>
                <w:szCs w:val="24"/>
              </w:rPr>
            </w:pPr>
            <w:r>
              <w:rPr>
                <w:sz w:val="24"/>
                <w:szCs w:val="24"/>
              </w:rPr>
              <w:t>3</w:t>
            </w:r>
            <w:r w:rsidRPr="00397156">
              <w:rPr>
                <w:sz w:val="24"/>
                <w:szCs w:val="24"/>
              </w:rPr>
              <w:t>.</w:t>
            </w:r>
          </w:p>
        </w:tc>
        <w:tc>
          <w:tcPr>
            <w:tcW w:w="9529" w:type="dxa"/>
            <w:tcBorders>
              <w:left w:val="single" w:sz="2" w:space="0" w:color="000001"/>
              <w:right w:val="single" w:sz="4" w:space="0" w:color="auto"/>
            </w:tcBorders>
            <w:tcMar>
              <w:left w:w="51" w:type="dxa"/>
            </w:tcMar>
          </w:tcPr>
          <w:p w:rsidR="00382696" w:rsidRPr="00397156" w:rsidRDefault="00382696" w:rsidP="00A50BE3">
            <w:pPr>
              <w:jc w:val="center"/>
              <w:rPr>
                <w:b/>
                <w:sz w:val="24"/>
                <w:szCs w:val="24"/>
              </w:rPr>
            </w:pPr>
            <w:r w:rsidRPr="00397156">
              <w:rPr>
                <w:b/>
                <w:color w:val="000000"/>
                <w:sz w:val="24"/>
                <w:szCs w:val="24"/>
              </w:rPr>
              <w:t>Полномочия, принимаемые</w:t>
            </w:r>
            <w:r w:rsidRPr="00397156">
              <w:rPr>
                <w:b/>
                <w:sz w:val="24"/>
                <w:szCs w:val="24"/>
              </w:rPr>
              <w:t xml:space="preserve"> на 202</w:t>
            </w:r>
            <w:r>
              <w:rPr>
                <w:b/>
                <w:sz w:val="24"/>
                <w:szCs w:val="24"/>
              </w:rPr>
              <w:t>1</w:t>
            </w:r>
            <w:r w:rsidRPr="00397156">
              <w:rPr>
                <w:b/>
                <w:sz w:val="24"/>
                <w:szCs w:val="24"/>
              </w:rPr>
              <w:t>-2023 годы</w:t>
            </w:r>
          </w:p>
          <w:p w:rsidR="00382696" w:rsidRPr="00397156" w:rsidRDefault="00382696" w:rsidP="00D860CA">
            <w:pPr>
              <w:jc w:val="center"/>
              <w:rPr>
                <w:sz w:val="24"/>
                <w:szCs w:val="24"/>
              </w:rPr>
            </w:pPr>
            <w:r w:rsidRPr="00397156">
              <w:rPr>
                <w:b/>
                <w:sz w:val="24"/>
                <w:szCs w:val="24"/>
              </w:rPr>
              <w:t>(Основание принятия полномочий: решение Совета депутатов городского поселения Агириш от 07.12.2018 № 18, решение Совета депутатов городского поселения Агириш от 05.11.2019 № 67,   решение Совета депутатов городского поселения Агириш от 03.11.2020 № 147</w:t>
            </w:r>
          </w:p>
        </w:tc>
      </w:tr>
      <w:tr w:rsidR="00382696" w:rsidRPr="00397156" w:rsidTr="00A50BE3">
        <w:tc>
          <w:tcPr>
            <w:tcW w:w="817" w:type="dxa"/>
            <w:tcBorders>
              <w:right w:val="single" w:sz="2" w:space="0" w:color="000001"/>
            </w:tcBorders>
          </w:tcPr>
          <w:p w:rsidR="00382696" w:rsidRPr="00397156" w:rsidRDefault="00382696" w:rsidP="00A50BE3">
            <w:pPr>
              <w:pStyle w:val="a4"/>
              <w:jc w:val="center"/>
              <w:rPr>
                <w:sz w:val="24"/>
                <w:szCs w:val="24"/>
              </w:rPr>
            </w:pPr>
            <w:r>
              <w:rPr>
                <w:sz w:val="24"/>
                <w:szCs w:val="24"/>
              </w:rPr>
              <w:t>3</w:t>
            </w:r>
            <w:r w:rsidRPr="00397156">
              <w:rPr>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8E4EF1">
            <w:pPr>
              <w:jc w:val="both"/>
              <w:rPr>
                <w:rStyle w:val="a"/>
                <w:color w:val="auto"/>
                <w:sz w:val="24"/>
                <w:szCs w:val="24"/>
              </w:rPr>
            </w:pPr>
            <w:r w:rsidRPr="00397156">
              <w:rPr>
                <w:sz w:val="24"/>
                <w:szCs w:val="24"/>
              </w:rPr>
              <w:t xml:space="preserve">Участие в предупреждении и ликвидации последствий чрезвычайных ситуаций в границах поселения </w:t>
            </w:r>
            <w:r>
              <w:rPr>
                <w:sz w:val="24"/>
                <w:szCs w:val="24"/>
              </w:rPr>
              <w:t xml:space="preserve"> </w:t>
            </w:r>
          </w:p>
        </w:tc>
      </w:tr>
    </w:tbl>
    <w:p w:rsidR="00382696" w:rsidRPr="00397156" w:rsidRDefault="00382696" w:rsidP="002F2102">
      <w:pPr>
        <w:ind w:firstLine="709"/>
        <w:rPr>
          <w:b/>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p>
    <w:p w:rsidR="00382696" w:rsidRPr="00397156" w:rsidRDefault="00382696" w:rsidP="002F2102">
      <w:pPr>
        <w:ind w:firstLine="5954"/>
        <w:jc w:val="right"/>
        <w:rPr>
          <w:sz w:val="26"/>
          <w:szCs w:val="26"/>
        </w:rPr>
      </w:pPr>
      <w:r>
        <w:rPr>
          <w:sz w:val="26"/>
          <w:szCs w:val="26"/>
        </w:rPr>
        <w:t>П</w:t>
      </w:r>
      <w:r w:rsidRPr="00397156">
        <w:rPr>
          <w:sz w:val="26"/>
          <w:szCs w:val="26"/>
        </w:rPr>
        <w:t>риложение 6</w:t>
      </w:r>
    </w:p>
    <w:p w:rsidR="00382696" w:rsidRPr="00397156" w:rsidRDefault="00382696" w:rsidP="002F2102">
      <w:pPr>
        <w:ind w:firstLine="5954"/>
        <w:jc w:val="right"/>
        <w:rPr>
          <w:sz w:val="26"/>
          <w:szCs w:val="26"/>
        </w:rPr>
      </w:pPr>
      <w:r w:rsidRPr="00397156">
        <w:rPr>
          <w:sz w:val="26"/>
          <w:szCs w:val="26"/>
        </w:rPr>
        <w:t xml:space="preserve">к решению Думы Советского района </w:t>
      </w:r>
    </w:p>
    <w:p w:rsidR="00382696" w:rsidRPr="00397156" w:rsidRDefault="00382696" w:rsidP="002F2102">
      <w:pPr>
        <w:ind w:firstLine="5954"/>
        <w:jc w:val="right"/>
        <w:rPr>
          <w:sz w:val="26"/>
          <w:szCs w:val="26"/>
        </w:rPr>
      </w:pPr>
      <w:r>
        <w:rPr>
          <w:sz w:val="26"/>
          <w:szCs w:val="26"/>
        </w:rPr>
        <w:t>от «15</w:t>
      </w:r>
      <w:r w:rsidRPr="00397156">
        <w:rPr>
          <w:sz w:val="26"/>
          <w:szCs w:val="26"/>
        </w:rPr>
        <w:t xml:space="preserve">» </w:t>
      </w:r>
      <w:r>
        <w:rPr>
          <w:sz w:val="26"/>
          <w:szCs w:val="26"/>
        </w:rPr>
        <w:t>декабря</w:t>
      </w:r>
      <w:r w:rsidRPr="00397156">
        <w:rPr>
          <w:sz w:val="26"/>
          <w:szCs w:val="26"/>
        </w:rPr>
        <w:t xml:space="preserve"> 2020 № </w:t>
      </w:r>
      <w:r>
        <w:rPr>
          <w:sz w:val="26"/>
          <w:szCs w:val="26"/>
        </w:rPr>
        <w:t>422</w:t>
      </w:r>
      <w:r w:rsidRPr="00397156">
        <w:rPr>
          <w:sz w:val="26"/>
          <w:szCs w:val="26"/>
        </w:rPr>
        <w:t>/НПА</w:t>
      </w:r>
    </w:p>
    <w:p w:rsidR="00382696" w:rsidRPr="00397156" w:rsidRDefault="00382696" w:rsidP="002F2102">
      <w:pPr>
        <w:ind w:firstLine="5954"/>
        <w:jc w:val="right"/>
        <w:rPr>
          <w:sz w:val="26"/>
          <w:szCs w:val="26"/>
        </w:rPr>
      </w:pPr>
    </w:p>
    <w:p w:rsidR="00382696" w:rsidRPr="00397156" w:rsidRDefault="00382696" w:rsidP="002F2102">
      <w:pPr>
        <w:jc w:val="center"/>
        <w:rPr>
          <w:b/>
          <w:sz w:val="26"/>
          <w:szCs w:val="26"/>
        </w:rPr>
      </w:pPr>
      <w:r w:rsidRPr="00397156">
        <w:rPr>
          <w:b/>
          <w:sz w:val="26"/>
          <w:szCs w:val="26"/>
        </w:rPr>
        <w:t xml:space="preserve">Часть полномочий администрации сельского поселения Алябьевский по решению вопросов местного значения, принимаемых для осуществления администрацией Советского района (далее - полномочия) </w:t>
      </w:r>
    </w:p>
    <w:p w:rsidR="00382696" w:rsidRPr="00397156" w:rsidRDefault="00382696" w:rsidP="002F2102">
      <w:pPr>
        <w:jc w:val="center"/>
        <w:rPr>
          <w:b/>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817"/>
        <w:gridCol w:w="9529"/>
      </w:tblGrid>
      <w:tr w:rsidR="00382696" w:rsidRPr="00397156" w:rsidTr="00A50BE3">
        <w:tc>
          <w:tcPr>
            <w:tcW w:w="817" w:type="dxa"/>
          </w:tcPr>
          <w:p w:rsidR="00382696" w:rsidRPr="00397156" w:rsidRDefault="00382696" w:rsidP="00A50BE3">
            <w:pPr>
              <w:pStyle w:val="a4"/>
              <w:jc w:val="center"/>
              <w:rPr>
                <w:color w:val="000000"/>
                <w:sz w:val="24"/>
                <w:szCs w:val="24"/>
              </w:rPr>
            </w:pPr>
            <w:r w:rsidRPr="00397156">
              <w:rPr>
                <w:b/>
                <w:sz w:val="24"/>
                <w:szCs w:val="24"/>
              </w:rPr>
              <w:t xml:space="preserve"> </w:t>
            </w:r>
            <w:r w:rsidRPr="00397156">
              <w:rPr>
                <w:color w:val="000000"/>
                <w:sz w:val="24"/>
                <w:szCs w:val="24"/>
              </w:rPr>
              <w:t>1.</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a4"/>
              <w:jc w:val="center"/>
              <w:rPr>
                <w:b/>
                <w:sz w:val="24"/>
                <w:szCs w:val="24"/>
              </w:rPr>
            </w:pPr>
            <w:r w:rsidRPr="00397156">
              <w:rPr>
                <w:b/>
                <w:color w:val="000000"/>
                <w:sz w:val="24"/>
                <w:szCs w:val="24"/>
              </w:rPr>
              <w:t xml:space="preserve">Полномочия, принимаемые на </w:t>
            </w:r>
            <w:r>
              <w:rPr>
                <w:b/>
                <w:sz w:val="24"/>
                <w:szCs w:val="24"/>
              </w:rPr>
              <w:t xml:space="preserve"> </w:t>
            </w:r>
            <w:r w:rsidRPr="00397156">
              <w:rPr>
                <w:b/>
                <w:sz w:val="24"/>
                <w:szCs w:val="24"/>
              </w:rPr>
              <w:t>2021 год</w:t>
            </w:r>
            <w:r>
              <w:rPr>
                <w:b/>
                <w:sz w:val="24"/>
                <w:szCs w:val="24"/>
              </w:rPr>
              <w:t xml:space="preserve"> </w:t>
            </w:r>
            <w:r w:rsidRPr="00397156">
              <w:rPr>
                <w:b/>
                <w:sz w:val="24"/>
                <w:szCs w:val="24"/>
              </w:rPr>
              <w:t xml:space="preserve"> </w:t>
            </w:r>
          </w:p>
          <w:p w:rsidR="00382696" w:rsidRPr="00397156" w:rsidRDefault="00382696" w:rsidP="00A50BE3">
            <w:pPr>
              <w:pStyle w:val="a4"/>
              <w:jc w:val="center"/>
              <w:rPr>
                <w:b/>
                <w:color w:val="000000"/>
                <w:sz w:val="24"/>
                <w:szCs w:val="24"/>
              </w:rPr>
            </w:pPr>
            <w:r w:rsidRPr="00397156">
              <w:rPr>
                <w:b/>
                <w:color w:val="000000"/>
                <w:sz w:val="24"/>
                <w:szCs w:val="24"/>
              </w:rPr>
              <w:t xml:space="preserve">(Основание принятия полномочий: </w:t>
            </w:r>
            <w:r w:rsidRPr="00397156">
              <w:rPr>
                <w:b/>
                <w:sz w:val="24"/>
                <w:szCs w:val="24"/>
              </w:rPr>
              <w:t>решение Совета депутатов сельского поселения Алябьевский от 31.10.2019 № 55):</w:t>
            </w:r>
          </w:p>
        </w:tc>
      </w:tr>
      <w:tr w:rsidR="00382696" w:rsidRPr="00397156" w:rsidTr="00A50BE3">
        <w:tc>
          <w:tcPr>
            <w:tcW w:w="817" w:type="dxa"/>
          </w:tcPr>
          <w:p w:rsidR="00382696" w:rsidRPr="00397156" w:rsidRDefault="00382696" w:rsidP="00A50BE3">
            <w:pPr>
              <w:pStyle w:val="a4"/>
              <w:jc w:val="center"/>
              <w:rPr>
                <w:color w:val="000000"/>
                <w:sz w:val="24"/>
                <w:szCs w:val="24"/>
              </w:rPr>
            </w:pPr>
            <w:r w:rsidRPr="00397156">
              <w:rPr>
                <w:color w:val="000000"/>
                <w:sz w:val="24"/>
                <w:szCs w:val="24"/>
              </w:rPr>
              <w:t>1.1.</w:t>
            </w:r>
          </w:p>
        </w:tc>
        <w:tc>
          <w:tcPr>
            <w:tcW w:w="9529" w:type="dxa"/>
            <w:tcBorders>
              <w:left w:val="single" w:sz="2" w:space="0" w:color="000001"/>
              <w:right w:val="single" w:sz="4" w:space="0" w:color="auto"/>
            </w:tcBorders>
            <w:tcMar>
              <w:left w:w="51" w:type="dxa"/>
            </w:tcMar>
          </w:tcPr>
          <w:p w:rsidR="00382696" w:rsidRPr="00397156" w:rsidRDefault="00382696" w:rsidP="00B35609">
            <w:pPr>
              <w:pStyle w:val="a4"/>
              <w:jc w:val="both"/>
              <w:rPr>
                <w:b/>
                <w:color w:val="000000"/>
                <w:sz w:val="24"/>
                <w:szCs w:val="24"/>
              </w:rPr>
            </w:pPr>
            <w:r w:rsidRPr="00397156">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82696" w:rsidRPr="00397156" w:rsidTr="00A50BE3">
        <w:tc>
          <w:tcPr>
            <w:tcW w:w="817" w:type="dxa"/>
            <w:tcBorders>
              <w:right w:val="single" w:sz="2" w:space="0" w:color="000001"/>
            </w:tcBorders>
          </w:tcPr>
          <w:p w:rsidR="00382696" w:rsidRPr="00397156" w:rsidRDefault="00382696" w:rsidP="00A50BE3">
            <w:pPr>
              <w:pStyle w:val="a4"/>
              <w:jc w:val="center"/>
              <w:rPr>
                <w:color w:val="000000"/>
                <w:sz w:val="24"/>
                <w:szCs w:val="24"/>
              </w:rPr>
            </w:pPr>
            <w:r w:rsidRPr="00397156">
              <w:rPr>
                <w:color w:val="000000"/>
                <w:sz w:val="24"/>
                <w:szCs w:val="24"/>
              </w:rPr>
              <w:t>2.</w:t>
            </w:r>
          </w:p>
        </w:tc>
        <w:tc>
          <w:tcPr>
            <w:tcW w:w="9529" w:type="dxa"/>
            <w:tcBorders>
              <w:left w:val="single" w:sz="2" w:space="0" w:color="000001"/>
              <w:right w:val="single" w:sz="4" w:space="0" w:color="auto"/>
            </w:tcBorders>
            <w:tcMar>
              <w:left w:w="51" w:type="dxa"/>
            </w:tcMar>
          </w:tcPr>
          <w:p w:rsidR="00382696" w:rsidRPr="00397156" w:rsidRDefault="00382696" w:rsidP="00A50BE3">
            <w:pPr>
              <w:jc w:val="center"/>
              <w:rPr>
                <w:b/>
                <w:sz w:val="24"/>
                <w:szCs w:val="24"/>
              </w:rPr>
            </w:pPr>
            <w:r w:rsidRPr="00397156">
              <w:rPr>
                <w:b/>
                <w:color w:val="000000"/>
                <w:sz w:val="24"/>
                <w:szCs w:val="24"/>
              </w:rPr>
              <w:t>Полномочия, принимаемые</w:t>
            </w:r>
            <w:r w:rsidRPr="00397156">
              <w:rPr>
                <w:b/>
                <w:sz w:val="24"/>
                <w:szCs w:val="24"/>
              </w:rPr>
              <w:t xml:space="preserve"> на 202</w:t>
            </w:r>
            <w:r>
              <w:rPr>
                <w:b/>
                <w:sz w:val="24"/>
                <w:szCs w:val="24"/>
              </w:rPr>
              <w:t>1</w:t>
            </w:r>
            <w:r w:rsidRPr="00397156">
              <w:rPr>
                <w:b/>
                <w:sz w:val="24"/>
                <w:szCs w:val="24"/>
              </w:rPr>
              <w:t>-2022 годы</w:t>
            </w:r>
          </w:p>
          <w:p w:rsidR="00382696" w:rsidRPr="00397156" w:rsidRDefault="00382696" w:rsidP="00A50BE3">
            <w:pPr>
              <w:jc w:val="center"/>
              <w:rPr>
                <w:b/>
                <w:sz w:val="24"/>
                <w:szCs w:val="24"/>
              </w:rPr>
            </w:pPr>
            <w:r w:rsidRPr="00397156">
              <w:rPr>
                <w:b/>
                <w:sz w:val="24"/>
                <w:szCs w:val="24"/>
              </w:rPr>
              <w:t xml:space="preserve"> (Основание принятия полномочий: решение Совета депутатов сельского поселения Алябьевский от 31.10.2019 № 55,  решение Совета депутатов сельского поселения Алябьевский от 05.11.2020 № 101):</w:t>
            </w:r>
          </w:p>
        </w:tc>
      </w:tr>
      <w:tr w:rsidR="00382696" w:rsidRPr="00397156" w:rsidTr="00A50BE3">
        <w:tc>
          <w:tcPr>
            <w:tcW w:w="817" w:type="dxa"/>
            <w:tcBorders>
              <w:right w:val="single" w:sz="2" w:space="0" w:color="000001"/>
            </w:tcBorders>
          </w:tcPr>
          <w:p w:rsidR="00382696" w:rsidRPr="00397156" w:rsidRDefault="00382696" w:rsidP="00A50BE3">
            <w:pPr>
              <w:pStyle w:val="a4"/>
              <w:jc w:val="center"/>
              <w:rPr>
                <w:color w:val="000000"/>
                <w:sz w:val="24"/>
                <w:szCs w:val="24"/>
              </w:rPr>
            </w:pPr>
            <w:r w:rsidRPr="00397156">
              <w:rPr>
                <w:color w:val="000000"/>
                <w:sz w:val="24"/>
                <w:szCs w:val="24"/>
              </w:rPr>
              <w:t>2.1.</w:t>
            </w:r>
          </w:p>
        </w:tc>
        <w:tc>
          <w:tcPr>
            <w:tcW w:w="9529" w:type="dxa"/>
            <w:tcBorders>
              <w:left w:val="single" w:sz="2" w:space="0" w:color="000001"/>
              <w:right w:val="single" w:sz="4" w:space="0" w:color="auto"/>
            </w:tcBorders>
            <w:tcMar>
              <w:left w:w="51" w:type="dxa"/>
            </w:tcMar>
          </w:tcPr>
          <w:p w:rsidR="00382696" w:rsidRPr="00397156" w:rsidRDefault="00382696" w:rsidP="00FF5938">
            <w:pPr>
              <w:pStyle w:val="ListParagraph"/>
              <w:autoSpaceDE w:val="0"/>
              <w:autoSpaceDN w:val="0"/>
              <w:adjustRightInd w:val="0"/>
              <w:spacing w:after="0" w:line="240" w:lineRule="auto"/>
              <w:ind w:left="57"/>
              <w:jc w:val="both"/>
              <w:rPr>
                <w:rFonts w:ascii="Times New Roman" w:hAnsi="Times New Roman"/>
                <w:b/>
                <w:sz w:val="24"/>
                <w:szCs w:val="24"/>
              </w:rPr>
            </w:pPr>
            <w:r w:rsidRPr="00397156">
              <w:rPr>
                <w:rFonts w:ascii="Times New Roman" w:hAnsi="Times New Roman"/>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1"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22"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3" w:tooltip="ФЕДЕРАЛЬНЫЙ ЗАКОН от 29.12.2004 № 190-ФЗ ГОСУДАРСТВЕННАЯ ДУМА ФЕДЕРАЛЬНОГО СОБРАНИЯ РФГрадостроительный кодекс Российской Федерации" w:history="1">
              <w:r w:rsidRPr="00397156">
                <w:rPr>
                  <w:rStyle w:val="Hyperlink"/>
                  <w:rFonts w:ascii="Times New Roman" w:hAnsi="Times New Roman"/>
                  <w:color w:val="auto"/>
                  <w:sz w:val="24"/>
                  <w:szCs w:val="24"/>
                  <w:u w:val="none"/>
                </w:rPr>
                <w:t>Градостроительным кодексом</w:t>
              </w:r>
            </w:hyperlink>
            <w:r w:rsidRPr="00397156">
              <w:rPr>
                <w:rFonts w:ascii="Times New Roman" w:hAnsi="Times New Roman"/>
                <w:sz w:val="24"/>
                <w:szCs w:val="24"/>
              </w:rPr>
              <w:t xml:space="preserve"> Российской Федерации;</w:t>
            </w:r>
          </w:p>
        </w:tc>
      </w:tr>
      <w:tr w:rsidR="00382696" w:rsidRPr="00397156" w:rsidTr="00A50BE3">
        <w:tc>
          <w:tcPr>
            <w:tcW w:w="817" w:type="dxa"/>
            <w:tcBorders>
              <w:right w:val="single" w:sz="2" w:space="0" w:color="000001"/>
            </w:tcBorders>
          </w:tcPr>
          <w:p w:rsidR="00382696" w:rsidRPr="00397156" w:rsidRDefault="00382696" w:rsidP="00F51D44">
            <w:pPr>
              <w:pStyle w:val="a4"/>
              <w:jc w:val="center"/>
              <w:rPr>
                <w:color w:val="000000"/>
                <w:sz w:val="24"/>
                <w:szCs w:val="24"/>
              </w:rPr>
            </w:pPr>
            <w:r w:rsidRPr="00397156">
              <w:rPr>
                <w:color w:val="000000"/>
                <w:sz w:val="24"/>
                <w:szCs w:val="24"/>
              </w:rPr>
              <w:t>2.2.</w:t>
            </w:r>
          </w:p>
        </w:tc>
        <w:tc>
          <w:tcPr>
            <w:tcW w:w="9529" w:type="dxa"/>
            <w:tcBorders>
              <w:left w:val="single" w:sz="2" w:space="0" w:color="000001"/>
              <w:right w:val="single" w:sz="4" w:space="0" w:color="auto"/>
            </w:tcBorders>
            <w:tcMar>
              <w:left w:w="51" w:type="dxa"/>
            </w:tcMar>
          </w:tcPr>
          <w:p w:rsidR="00382696" w:rsidRPr="00397156" w:rsidRDefault="00382696" w:rsidP="00FF5938">
            <w:pPr>
              <w:pStyle w:val="ListParagraph"/>
              <w:autoSpaceDE w:val="0"/>
              <w:autoSpaceDN w:val="0"/>
              <w:adjustRightInd w:val="0"/>
              <w:spacing w:after="0" w:line="240" w:lineRule="auto"/>
              <w:ind w:left="57"/>
              <w:jc w:val="both"/>
              <w:rPr>
                <w:rFonts w:ascii="Times New Roman" w:hAnsi="Times New Roman"/>
                <w:sz w:val="24"/>
                <w:szCs w:val="24"/>
              </w:rPr>
            </w:pPr>
            <w:r w:rsidRPr="00397156">
              <w:rPr>
                <w:rStyle w:val="a1"/>
                <w:rFonts w:ascii="Times New Roman" w:hAnsi="Times New Roman"/>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397156">
              <w:rPr>
                <w:rStyle w:val="a"/>
                <w:rFonts w:ascii="Times New Roman" w:hAnsi="Times New Roman"/>
                <w:color w:val="auto"/>
                <w:sz w:val="24"/>
                <w:szCs w:val="24"/>
              </w:rPr>
              <w:t xml:space="preserve">жилищным законодательством, </w:t>
            </w:r>
            <w:r w:rsidRPr="00397156">
              <w:rPr>
                <w:rStyle w:val="a"/>
                <w:rFonts w:ascii="Times New Roman" w:hAnsi="Times New Roman"/>
                <w:b/>
                <w:color w:val="auto"/>
                <w:sz w:val="24"/>
                <w:szCs w:val="24"/>
              </w:rPr>
              <w:t>в части</w:t>
            </w:r>
            <w:r w:rsidRPr="00397156">
              <w:rPr>
                <w:rStyle w:val="a"/>
                <w:rFonts w:ascii="Times New Roman" w:hAnsi="Times New Roman"/>
                <w:color w:val="auto"/>
                <w:sz w:val="24"/>
                <w:szCs w:val="24"/>
              </w:rPr>
              <w:t xml:space="preserve"> приобретения жилых помещений в рамках реализации государственных программ Ханты-Мансийского автономного округа — Югры.</w:t>
            </w:r>
          </w:p>
        </w:tc>
      </w:tr>
      <w:tr w:rsidR="00382696" w:rsidRPr="00397156" w:rsidTr="00A50BE3">
        <w:tc>
          <w:tcPr>
            <w:tcW w:w="817" w:type="dxa"/>
            <w:tcBorders>
              <w:right w:val="single" w:sz="2" w:space="0" w:color="000001"/>
            </w:tcBorders>
          </w:tcPr>
          <w:p w:rsidR="00382696" w:rsidRPr="00397156" w:rsidRDefault="00382696" w:rsidP="00F51D44">
            <w:pPr>
              <w:pStyle w:val="a4"/>
              <w:jc w:val="center"/>
              <w:rPr>
                <w:color w:val="000000"/>
                <w:sz w:val="24"/>
                <w:szCs w:val="24"/>
              </w:rPr>
            </w:pPr>
            <w:r w:rsidRPr="00397156">
              <w:rPr>
                <w:color w:val="000000"/>
                <w:sz w:val="24"/>
                <w:szCs w:val="24"/>
              </w:rPr>
              <w:t>2.3.</w:t>
            </w:r>
          </w:p>
        </w:tc>
        <w:tc>
          <w:tcPr>
            <w:tcW w:w="9529" w:type="dxa"/>
            <w:tcBorders>
              <w:left w:val="single" w:sz="2" w:space="0" w:color="000001"/>
              <w:right w:val="single" w:sz="4" w:space="0" w:color="auto"/>
            </w:tcBorders>
            <w:tcMar>
              <w:left w:w="51" w:type="dxa"/>
            </w:tcMar>
          </w:tcPr>
          <w:p w:rsidR="00382696" w:rsidRPr="00397156" w:rsidRDefault="00382696" w:rsidP="00A50BE3">
            <w:pPr>
              <w:rPr>
                <w:sz w:val="24"/>
                <w:szCs w:val="24"/>
              </w:rPr>
            </w:pPr>
            <w:r w:rsidRPr="00397156">
              <w:rPr>
                <w:sz w:val="24"/>
                <w:szCs w:val="24"/>
              </w:rPr>
              <w:t>Осуществление муниципального земельного контроля в границах поселения.</w:t>
            </w:r>
          </w:p>
        </w:tc>
      </w:tr>
      <w:tr w:rsidR="00382696" w:rsidRPr="00397156" w:rsidTr="00A50BE3">
        <w:tc>
          <w:tcPr>
            <w:tcW w:w="817" w:type="dxa"/>
            <w:tcBorders>
              <w:right w:val="single" w:sz="2" w:space="0" w:color="000001"/>
            </w:tcBorders>
          </w:tcPr>
          <w:p w:rsidR="00382696" w:rsidRPr="00397156" w:rsidRDefault="00382696" w:rsidP="00A50BE3">
            <w:pPr>
              <w:pStyle w:val="a4"/>
              <w:jc w:val="center"/>
              <w:rPr>
                <w:color w:val="000000"/>
                <w:sz w:val="24"/>
                <w:szCs w:val="24"/>
              </w:rPr>
            </w:pPr>
            <w:r w:rsidRPr="00397156">
              <w:rPr>
                <w:color w:val="000000"/>
                <w:sz w:val="24"/>
                <w:szCs w:val="24"/>
              </w:rPr>
              <w:t>3.</w:t>
            </w:r>
          </w:p>
        </w:tc>
        <w:tc>
          <w:tcPr>
            <w:tcW w:w="9529" w:type="dxa"/>
            <w:tcBorders>
              <w:left w:val="single" w:sz="2" w:space="0" w:color="000001"/>
              <w:right w:val="single" w:sz="4" w:space="0" w:color="auto"/>
            </w:tcBorders>
            <w:tcMar>
              <w:left w:w="51" w:type="dxa"/>
            </w:tcMar>
          </w:tcPr>
          <w:p w:rsidR="00382696" w:rsidRPr="00397156" w:rsidRDefault="00382696" w:rsidP="00A50BE3">
            <w:pPr>
              <w:jc w:val="center"/>
              <w:rPr>
                <w:b/>
                <w:sz w:val="24"/>
                <w:szCs w:val="24"/>
              </w:rPr>
            </w:pPr>
            <w:r w:rsidRPr="00397156">
              <w:rPr>
                <w:b/>
                <w:color w:val="000000"/>
                <w:sz w:val="24"/>
                <w:szCs w:val="24"/>
              </w:rPr>
              <w:t>Полномочия, принимаемые</w:t>
            </w:r>
            <w:r w:rsidRPr="00397156">
              <w:rPr>
                <w:b/>
                <w:sz w:val="24"/>
                <w:szCs w:val="24"/>
              </w:rPr>
              <w:t xml:space="preserve"> на 202</w:t>
            </w:r>
            <w:r>
              <w:rPr>
                <w:b/>
                <w:sz w:val="24"/>
                <w:szCs w:val="24"/>
              </w:rPr>
              <w:t>1</w:t>
            </w:r>
            <w:r w:rsidRPr="00397156">
              <w:rPr>
                <w:b/>
                <w:sz w:val="24"/>
                <w:szCs w:val="24"/>
              </w:rPr>
              <w:t>-2023 годы</w:t>
            </w:r>
          </w:p>
          <w:p w:rsidR="00382696" w:rsidRPr="00397156" w:rsidRDefault="00382696" w:rsidP="00A50BE3">
            <w:pPr>
              <w:jc w:val="center"/>
              <w:rPr>
                <w:b/>
                <w:sz w:val="24"/>
                <w:szCs w:val="24"/>
              </w:rPr>
            </w:pPr>
            <w:r w:rsidRPr="00397156">
              <w:rPr>
                <w:b/>
                <w:sz w:val="24"/>
                <w:szCs w:val="24"/>
              </w:rPr>
              <w:t xml:space="preserve"> (Основание принятия полномочий: решение Совета депутатов сельского поселения Алябьевский от 31.10.2019 № 55,  решение Совета депутатов сельского поселения Алябьевский от 05.11.2020 № 101):</w:t>
            </w:r>
          </w:p>
        </w:tc>
      </w:tr>
      <w:tr w:rsidR="00382696" w:rsidRPr="00397156" w:rsidTr="00A50BE3">
        <w:tc>
          <w:tcPr>
            <w:tcW w:w="817" w:type="dxa"/>
            <w:tcBorders>
              <w:right w:val="single" w:sz="2" w:space="0" w:color="000001"/>
            </w:tcBorders>
          </w:tcPr>
          <w:p w:rsidR="00382696" w:rsidRPr="00397156" w:rsidRDefault="00382696" w:rsidP="00F51D44">
            <w:pPr>
              <w:pStyle w:val="a4"/>
              <w:jc w:val="center"/>
              <w:rPr>
                <w:color w:val="000000"/>
                <w:sz w:val="24"/>
                <w:szCs w:val="24"/>
              </w:rPr>
            </w:pPr>
            <w:r w:rsidRPr="00397156">
              <w:rPr>
                <w:color w:val="000000"/>
                <w:sz w:val="24"/>
                <w:szCs w:val="24"/>
              </w:rPr>
              <w:t>3.1.</w:t>
            </w:r>
          </w:p>
        </w:tc>
        <w:tc>
          <w:tcPr>
            <w:tcW w:w="9529" w:type="dxa"/>
            <w:tcBorders>
              <w:left w:val="single" w:sz="2" w:space="0" w:color="000001"/>
              <w:right w:val="single" w:sz="4" w:space="0" w:color="auto"/>
            </w:tcBorders>
            <w:tcMar>
              <w:left w:w="51" w:type="dxa"/>
            </w:tcMar>
          </w:tcPr>
          <w:p w:rsidR="00382696" w:rsidRPr="00397156" w:rsidRDefault="00382696" w:rsidP="00A50BE3">
            <w:pPr>
              <w:pStyle w:val="ListParagraph"/>
              <w:autoSpaceDE w:val="0"/>
              <w:autoSpaceDN w:val="0"/>
              <w:adjustRightInd w:val="0"/>
              <w:spacing w:after="0" w:line="240" w:lineRule="auto"/>
              <w:ind w:left="57"/>
              <w:rPr>
                <w:rFonts w:ascii="Times New Roman" w:hAnsi="Times New Roman"/>
                <w:sz w:val="24"/>
                <w:szCs w:val="24"/>
              </w:rPr>
            </w:pPr>
            <w:r w:rsidRPr="00397156">
              <w:rPr>
                <w:rFonts w:ascii="Times New Roman" w:hAnsi="Times New Roman"/>
                <w:sz w:val="24"/>
                <w:szCs w:val="24"/>
              </w:rPr>
              <w:t>Участие в предупреждении и ликвидации последствий чрезвычайных ситуаций в границах поселения;</w:t>
            </w:r>
          </w:p>
        </w:tc>
      </w:tr>
    </w:tbl>
    <w:p w:rsidR="00382696" w:rsidRPr="00397156" w:rsidRDefault="00382696" w:rsidP="002F2102">
      <w:pPr>
        <w:ind w:firstLine="709"/>
        <w:rPr>
          <w:b/>
          <w:szCs w:val="26"/>
        </w:rPr>
      </w:pPr>
    </w:p>
    <w:p w:rsidR="00382696" w:rsidRPr="00397156" w:rsidRDefault="00382696" w:rsidP="002F2102">
      <w:pPr>
        <w:ind w:firstLine="709"/>
        <w:rPr>
          <w:szCs w:val="26"/>
        </w:rPr>
      </w:pPr>
    </w:p>
    <w:p w:rsidR="00382696" w:rsidRPr="00397156" w:rsidRDefault="00382696" w:rsidP="002F2102">
      <w:pPr>
        <w:ind w:firstLine="709"/>
        <w:rPr>
          <w:szCs w:val="26"/>
        </w:rPr>
      </w:pPr>
      <w:r w:rsidRPr="00397156">
        <w:rPr>
          <w:szCs w:val="26"/>
        </w:rPr>
        <w:br w:type="page"/>
      </w:r>
    </w:p>
    <w:p w:rsidR="00382696" w:rsidRPr="000A0BD8" w:rsidRDefault="00382696" w:rsidP="002F2102">
      <w:pPr>
        <w:ind w:firstLine="5954"/>
        <w:jc w:val="right"/>
        <w:rPr>
          <w:sz w:val="26"/>
          <w:szCs w:val="26"/>
        </w:rPr>
      </w:pPr>
      <w:r w:rsidRPr="000A0BD8">
        <w:rPr>
          <w:sz w:val="26"/>
          <w:szCs w:val="26"/>
        </w:rPr>
        <w:t>Приложение 7</w:t>
      </w:r>
    </w:p>
    <w:p w:rsidR="00382696" w:rsidRPr="000A0BD8" w:rsidRDefault="00382696" w:rsidP="002F2102">
      <w:pPr>
        <w:ind w:firstLine="5954"/>
        <w:jc w:val="right"/>
        <w:rPr>
          <w:sz w:val="26"/>
          <w:szCs w:val="26"/>
        </w:rPr>
      </w:pPr>
      <w:r w:rsidRPr="000A0BD8">
        <w:rPr>
          <w:sz w:val="26"/>
          <w:szCs w:val="26"/>
        </w:rPr>
        <w:t xml:space="preserve">к решению Думы Советского района </w:t>
      </w:r>
    </w:p>
    <w:p w:rsidR="00382696" w:rsidRPr="000A0BD8" w:rsidRDefault="00382696" w:rsidP="002F2102">
      <w:pPr>
        <w:ind w:firstLine="5954"/>
        <w:jc w:val="right"/>
        <w:rPr>
          <w:sz w:val="26"/>
          <w:szCs w:val="26"/>
        </w:rPr>
      </w:pPr>
      <w:r>
        <w:rPr>
          <w:sz w:val="26"/>
          <w:szCs w:val="26"/>
        </w:rPr>
        <w:t>от «15</w:t>
      </w:r>
      <w:r w:rsidRPr="000A0BD8">
        <w:rPr>
          <w:sz w:val="26"/>
          <w:szCs w:val="26"/>
        </w:rPr>
        <w:t xml:space="preserve">» </w:t>
      </w:r>
      <w:r>
        <w:rPr>
          <w:sz w:val="26"/>
          <w:szCs w:val="26"/>
        </w:rPr>
        <w:t>декабря</w:t>
      </w:r>
      <w:r w:rsidRPr="000A0BD8">
        <w:rPr>
          <w:sz w:val="26"/>
          <w:szCs w:val="26"/>
        </w:rPr>
        <w:t xml:space="preserve"> 2020 № </w:t>
      </w:r>
      <w:r>
        <w:rPr>
          <w:sz w:val="26"/>
          <w:szCs w:val="26"/>
        </w:rPr>
        <w:t>422</w:t>
      </w:r>
      <w:r w:rsidRPr="000A0BD8">
        <w:rPr>
          <w:sz w:val="26"/>
          <w:szCs w:val="26"/>
        </w:rPr>
        <w:t>/НПА</w:t>
      </w:r>
    </w:p>
    <w:p w:rsidR="00382696" w:rsidRPr="000A0BD8" w:rsidRDefault="00382696" w:rsidP="002F2102">
      <w:pPr>
        <w:ind w:firstLine="5954"/>
        <w:rPr>
          <w:sz w:val="26"/>
          <w:szCs w:val="26"/>
        </w:rPr>
      </w:pPr>
    </w:p>
    <w:p w:rsidR="00382696" w:rsidRPr="000A0BD8" w:rsidRDefault="00382696" w:rsidP="002F2102">
      <w:pPr>
        <w:jc w:val="center"/>
        <w:rPr>
          <w:b/>
          <w:sz w:val="26"/>
          <w:szCs w:val="26"/>
        </w:rPr>
      </w:pPr>
      <w:r w:rsidRPr="000A0BD8">
        <w:rPr>
          <w:b/>
          <w:sz w:val="26"/>
          <w:szCs w:val="26"/>
        </w:rPr>
        <w:t>Часть полномочий администрации городского поселения Советский по решению вопросов местного значения, принимаемых для осуществления администрацией Советского района (далее - полномочия)</w:t>
      </w:r>
    </w:p>
    <w:p w:rsidR="00382696" w:rsidRPr="000A0BD8" w:rsidRDefault="00382696" w:rsidP="002F2102">
      <w:pPr>
        <w:jc w:val="center"/>
        <w:rPr>
          <w:b/>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817"/>
        <w:gridCol w:w="9529"/>
      </w:tblGrid>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1.</w:t>
            </w:r>
          </w:p>
        </w:tc>
        <w:tc>
          <w:tcPr>
            <w:tcW w:w="9529" w:type="dxa"/>
            <w:tcBorders>
              <w:left w:val="single" w:sz="2" w:space="0" w:color="000001"/>
              <w:right w:val="single" w:sz="4" w:space="0" w:color="auto"/>
            </w:tcBorders>
            <w:tcMar>
              <w:left w:w="51" w:type="dxa"/>
            </w:tcMar>
          </w:tcPr>
          <w:p w:rsidR="00382696" w:rsidRPr="000A0BD8" w:rsidRDefault="00382696" w:rsidP="00A50BE3">
            <w:pPr>
              <w:jc w:val="center"/>
              <w:rPr>
                <w:b/>
                <w:sz w:val="24"/>
                <w:szCs w:val="24"/>
              </w:rPr>
            </w:pPr>
            <w:r w:rsidRPr="000A0BD8">
              <w:rPr>
                <w:b/>
                <w:color w:val="000000"/>
                <w:sz w:val="24"/>
                <w:szCs w:val="24"/>
              </w:rPr>
              <w:t xml:space="preserve">Полномочия, принимаемые на </w:t>
            </w:r>
            <w:r>
              <w:rPr>
                <w:b/>
                <w:sz w:val="24"/>
                <w:szCs w:val="24"/>
              </w:rPr>
              <w:t>2021 год</w:t>
            </w:r>
          </w:p>
          <w:p w:rsidR="00382696" w:rsidRPr="000A0BD8" w:rsidRDefault="00382696" w:rsidP="00A50BE3">
            <w:pPr>
              <w:jc w:val="center"/>
              <w:rPr>
                <w:sz w:val="24"/>
                <w:szCs w:val="24"/>
              </w:rPr>
            </w:pPr>
            <w:r w:rsidRPr="000A0BD8">
              <w:rPr>
                <w:b/>
                <w:sz w:val="24"/>
                <w:szCs w:val="24"/>
              </w:rPr>
              <w:t xml:space="preserve"> </w:t>
            </w:r>
            <w:r w:rsidRPr="000A0BD8">
              <w:rPr>
                <w:b/>
                <w:color w:val="000000"/>
                <w:sz w:val="24"/>
                <w:szCs w:val="24"/>
              </w:rPr>
              <w:t xml:space="preserve">(Основание принятия полномочий: </w:t>
            </w:r>
            <w:r w:rsidRPr="000A0BD8">
              <w:rPr>
                <w:b/>
                <w:sz w:val="24"/>
                <w:szCs w:val="24"/>
              </w:rPr>
              <w:t>решение Совета депутатов городского поселения Советский от 18.12.2019 № 246-</w:t>
            </w:r>
            <w:r w:rsidRPr="000A0BD8">
              <w:rPr>
                <w:b/>
                <w:sz w:val="24"/>
                <w:szCs w:val="24"/>
                <w:lang w:val="en-US"/>
              </w:rPr>
              <w:t>IV</w:t>
            </w:r>
            <w:r w:rsidRPr="000A0BD8">
              <w:rPr>
                <w:b/>
                <w:sz w:val="24"/>
                <w:szCs w:val="24"/>
              </w:rPr>
              <w:t>):</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1</w:t>
            </w:r>
            <w:r w:rsidRPr="000A0BD8">
              <w:rPr>
                <w:color w:val="000000"/>
                <w:sz w:val="24"/>
                <w:szCs w:val="24"/>
              </w:rPr>
              <w:t>.1.</w:t>
            </w:r>
          </w:p>
        </w:tc>
        <w:tc>
          <w:tcPr>
            <w:tcW w:w="9529" w:type="dxa"/>
            <w:tcBorders>
              <w:left w:val="single" w:sz="2" w:space="0" w:color="000001"/>
              <w:right w:val="single" w:sz="4" w:space="0" w:color="auto"/>
            </w:tcBorders>
            <w:tcMar>
              <w:left w:w="51" w:type="dxa"/>
            </w:tcMar>
          </w:tcPr>
          <w:p w:rsidR="00382696" w:rsidRPr="000A0BD8" w:rsidRDefault="00382696" w:rsidP="00341E66">
            <w:pPr>
              <w:jc w:val="both"/>
              <w:rPr>
                <w:sz w:val="24"/>
                <w:szCs w:val="24"/>
              </w:rPr>
            </w:pPr>
            <w:r w:rsidRPr="000A0BD8">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1</w:t>
            </w:r>
            <w:r w:rsidRPr="000A0BD8">
              <w:rPr>
                <w:color w:val="000000"/>
                <w:sz w:val="24"/>
                <w:szCs w:val="24"/>
              </w:rPr>
              <w:t>.1.1.</w:t>
            </w:r>
          </w:p>
        </w:tc>
        <w:tc>
          <w:tcPr>
            <w:tcW w:w="9529" w:type="dxa"/>
            <w:tcBorders>
              <w:left w:val="single" w:sz="2" w:space="0" w:color="000001"/>
              <w:right w:val="single" w:sz="4" w:space="0" w:color="auto"/>
            </w:tcBorders>
            <w:tcMar>
              <w:left w:w="51" w:type="dxa"/>
            </w:tcMar>
          </w:tcPr>
          <w:p w:rsidR="00382696" w:rsidRPr="000A0BD8" w:rsidRDefault="00382696" w:rsidP="00341E66">
            <w:pPr>
              <w:jc w:val="both"/>
              <w:rPr>
                <w:sz w:val="24"/>
                <w:szCs w:val="24"/>
              </w:rPr>
            </w:pPr>
            <w:r w:rsidRPr="000A0BD8">
              <w:rPr>
                <w:sz w:val="24"/>
                <w:szCs w:val="24"/>
              </w:rPr>
              <w:t>организации в границах поселения электро-, тепло-, газо- и водоснабжения населения, водоотведения;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1</w:t>
            </w:r>
            <w:r w:rsidRPr="000A0BD8">
              <w:rPr>
                <w:color w:val="000000"/>
                <w:sz w:val="24"/>
                <w:szCs w:val="24"/>
              </w:rPr>
              <w:t>.1.2.</w:t>
            </w:r>
          </w:p>
        </w:tc>
        <w:tc>
          <w:tcPr>
            <w:tcW w:w="9529" w:type="dxa"/>
            <w:tcBorders>
              <w:left w:val="single" w:sz="2" w:space="0" w:color="000001"/>
              <w:right w:val="single" w:sz="4" w:space="0" w:color="auto"/>
            </w:tcBorders>
            <w:tcMar>
              <w:left w:w="51" w:type="dxa"/>
            </w:tcMar>
          </w:tcPr>
          <w:p w:rsidR="00382696" w:rsidRPr="000A0BD8" w:rsidRDefault="00382696" w:rsidP="00341E66">
            <w:pPr>
              <w:jc w:val="both"/>
              <w:rPr>
                <w:sz w:val="24"/>
                <w:szCs w:val="24"/>
              </w:rPr>
            </w:pPr>
            <w:r w:rsidRPr="000A0BD8">
              <w:rPr>
                <w:sz w:val="24"/>
                <w:szCs w:val="24"/>
              </w:rPr>
              <w:t>предоставления субсидий организациям, оказывающим коммунальные услуги.</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w:t>
            </w:r>
          </w:p>
        </w:tc>
        <w:tc>
          <w:tcPr>
            <w:tcW w:w="9529" w:type="dxa"/>
            <w:tcBorders>
              <w:left w:val="single" w:sz="2" w:space="0" w:color="000001"/>
              <w:right w:val="single" w:sz="4" w:space="0" w:color="auto"/>
            </w:tcBorders>
            <w:tcMar>
              <w:left w:w="51" w:type="dxa"/>
            </w:tcMar>
          </w:tcPr>
          <w:p w:rsidR="00382696" w:rsidRPr="000A0BD8" w:rsidRDefault="00382696" w:rsidP="00A50BE3">
            <w:pPr>
              <w:jc w:val="center"/>
              <w:rPr>
                <w:b/>
                <w:sz w:val="24"/>
                <w:szCs w:val="24"/>
              </w:rPr>
            </w:pPr>
            <w:r w:rsidRPr="000A0BD8">
              <w:rPr>
                <w:b/>
                <w:color w:val="000000"/>
                <w:sz w:val="24"/>
                <w:szCs w:val="24"/>
              </w:rPr>
              <w:t xml:space="preserve">Полномочия, принимаемые на </w:t>
            </w:r>
            <w:r w:rsidRPr="000A0BD8">
              <w:rPr>
                <w:b/>
                <w:sz w:val="24"/>
                <w:szCs w:val="24"/>
              </w:rPr>
              <w:t xml:space="preserve">2021-2023 годы </w:t>
            </w:r>
          </w:p>
          <w:p w:rsidR="00382696" w:rsidRPr="000A0BD8" w:rsidRDefault="00382696" w:rsidP="00C06DDC">
            <w:pPr>
              <w:jc w:val="center"/>
              <w:rPr>
                <w:sz w:val="24"/>
                <w:szCs w:val="24"/>
              </w:rPr>
            </w:pPr>
            <w:r w:rsidRPr="000A0BD8">
              <w:rPr>
                <w:b/>
                <w:color w:val="000000"/>
                <w:sz w:val="24"/>
                <w:szCs w:val="24"/>
              </w:rPr>
              <w:t xml:space="preserve">(Основание принятия полномочий: </w:t>
            </w:r>
            <w:r w:rsidRPr="000A0BD8">
              <w:rPr>
                <w:b/>
                <w:sz w:val="24"/>
                <w:szCs w:val="24"/>
              </w:rPr>
              <w:t>решение Совета депутатов городского поселения Советский от 13.11.2020 № 8-</w:t>
            </w:r>
            <w:r w:rsidRPr="000A0BD8">
              <w:rPr>
                <w:b/>
                <w:sz w:val="24"/>
                <w:szCs w:val="24"/>
                <w:lang w:val="en-US"/>
              </w:rPr>
              <w:t>V</w:t>
            </w:r>
            <w:r w:rsidRPr="000A0BD8">
              <w:rPr>
                <w:b/>
                <w:sz w:val="24"/>
                <w:szCs w:val="24"/>
              </w:rPr>
              <w:t>, решение Совета депутатов городского поселения Советский от 30.11.2020 №</w:t>
            </w:r>
            <w:r>
              <w:rPr>
                <w:b/>
                <w:sz w:val="24"/>
                <w:szCs w:val="24"/>
              </w:rPr>
              <w:t xml:space="preserve"> 9</w:t>
            </w:r>
            <w:r w:rsidRPr="000A0BD8">
              <w:rPr>
                <w:b/>
                <w:sz w:val="24"/>
                <w:szCs w:val="24"/>
              </w:rPr>
              <w:t>-</w:t>
            </w:r>
            <w:r w:rsidRPr="000A0BD8">
              <w:rPr>
                <w:b/>
                <w:sz w:val="24"/>
                <w:szCs w:val="24"/>
                <w:lang w:val="en-US"/>
              </w:rPr>
              <w:t>V</w:t>
            </w:r>
            <w:r w:rsidRPr="000A0BD8">
              <w:rPr>
                <w:b/>
                <w:sz w:val="24"/>
                <w:szCs w:val="24"/>
              </w:rPr>
              <w:t>):</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w:t>
            </w:r>
          </w:p>
        </w:tc>
        <w:tc>
          <w:tcPr>
            <w:tcW w:w="9529" w:type="dxa"/>
            <w:tcBorders>
              <w:left w:val="single" w:sz="2" w:space="0" w:color="000001"/>
              <w:right w:val="single" w:sz="4" w:space="0" w:color="auto"/>
            </w:tcBorders>
            <w:tcMar>
              <w:left w:w="51" w:type="dxa"/>
            </w:tcMar>
          </w:tcPr>
          <w:p w:rsidR="00382696" w:rsidRPr="000A0BD8" w:rsidRDefault="00382696" w:rsidP="009F1B10">
            <w:pPr>
              <w:jc w:val="both"/>
              <w:rPr>
                <w:b/>
                <w:color w:val="000000"/>
                <w:sz w:val="24"/>
                <w:szCs w:val="24"/>
              </w:rPr>
            </w:pPr>
            <w:r w:rsidRPr="000A0BD8">
              <w:rPr>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0A0BD8">
              <w:rPr>
                <w:b/>
                <w:sz w:val="24"/>
                <w:szCs w:val="24"/>
              </w:rPr>
              <w:t xml:space="preserve">за исключением:   </w:t>
            </w:r>
            <w:r w:rsidRPr="000A0BD8">
              <w:rPr>
                <w:sz w:val="24"/>
                <w:szCs w:val="24"/>
              </w:rPr>
              <w:t>составления отчета об исполнении бюджета городского поселения Советский за 2020 год, подготовки проекта решения Совета депутатов городского поселения Советский об исполнении бюджета городского поселения Советский за 2020 год, организации и проведения публичных слушаний по проекту решения Совета депутатов городского поселения Советский об исполнении бюджета городского поселения Советский за 2020 год, представления  отчета об исполнении бюджета городского поселения Советский за 2020 год на утверждение в Совет депутатов городского поселения Советский,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установленных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tc>
      </w:tr>
      <w:tr w:rsidR="00382696" w:rsidRPr="000A0BD8" w:rsidTr="00A50BE3">
        <w:tc>
          <w:tcPr>
            <w:tcW w:w="817" w:type="dxa"/>
          </w:tcPr>
          <w:p w:rsidR="00382696" w:rsidRPr="000A0BD8" w:rsidRDefault="00382696" w:rsidP="009F1B10">
            <w:pPr>
              <w:pStyle w:val="a4"/>
              <w:jc w:val="center"/>
              <w:rPr>
                <w:color w:val="000000"/>
                <w:sz w:val="24"/>
                <w:szCs w:val="24"/>
              </w:rPr>
            </w:pPr>
            <w:r>
              <w:rPr>
                <w:color w:val="000000"/>
                <w:sz w:val="24"/>
                <w:szCs w:val="24"/>
              </w:rPr>
              <w:t>2</w:t>
            </w:r>
            <w:r w:rsidRPr="000A0BD8">
              <w:rPr>
                <w:color w:val="000000"/>
                <w:sz w:val="24"/>
                <w:szCs w:val="24"/>
              </w:rPr>
              <w:t>.2.</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color w:val="auto"/>
                <w:sz w:val="24"/>
                <w:szCs w:val="24"/>
              </w:rPr>
            </w:pPr>
            <w:r w:rsidRPr="000A0BD8">
              <w:rPr>
                <w:color w:val="auto"/>
                <w:sz w:val="24"/>
                <w:szCs w:val="24"/>
              </w:rPr>
              <w:t xml:space="preserve">Установление, изменение и отмена </w:t>
            </w:r>
            <w:hyperlink r:id="rId24" w:anchor="/document/10900200/entry/15" w:history="1">
              <w:r w:rsidRPr="000A0BD8">
                <w:rPr>
                  <w:rStyle w:val="Hyperlink"/>
                  <w:color w:val="auto"/>
                  <w:sz w:val="24"/>
                  <w:szCs w:val="24"/>
                  <w:u w:val="none"/>
                </w:rPr>
                <w:t>местных налогов и сборов</w:t>
              </w:r>
            </w:hyperlink>
            <w:r w:rsidRPr="000A0BD8">
              <w:rPr>
                <w:color w:val="auto"/>
                <w:sz w:val="24"/>
                <w:szCs w:val="24"/>
              </w:rPr>
              <w:t xml:space="preserve">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.3.</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color w:val="auto"/>
                <w:sz w:val="24"/>
                <w:szCs w:val="24"/>
              </w:rPr>
            </w:pPr>
            <w:r w:rsidRPr="000A0BD8">
              <w:rPr>
                <w:color w:val="auto"/>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25" w:anchor="/document/12138291/entry/14" w:history="1">
              <w:r w:rsidRPr="000A0BD8">
                <w:rPr>
                  <w:rStyle w:val="Hyperlink"/>
                  <w:color w:val="auto"/>
                  <w:sz w:val="24"/>
                  <w:szCs w:val="24"/>
                  <w:u w:val="none"/>
                </w:rPr>
                <w:t>жилищным законодательством</w:t>
              </w:r>
            </w:hyperlink>
            <w:r w:rsidRPr="000A0BD8">
              <w:rPr>
                <w:color w:val="auto"/>
                <w:sz w:val="24"/>
                <w:szCs w:val="24"/>
              </w:rPr>
              <w:t>;</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.4.</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color w:val="auto"/>
                <w:sz w:val="24"/>
                <w:szCs w:val="24"/>
              </w:rPr>
            </w:pPr>
            <w:r w:rsidRPr="000A0BD8">
              <w:rPr>
                <w:sz w:val="24"/>
                <w:szCs w:val="24"/>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.5.</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sidRPr="000A0BD8">
              <w:rPr>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.6</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sidRPr="000A0BD8">
              <w:rPr>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.7</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sidRPr="000A0BD8">
              <w:rPr>
                <w:sz w:val="24"/>
                <w:szCs w:val="24"/>
              </w:rPr>
              <w:t>Участие в предупреждении и ликвидации последствий чрезвычайных ситуаций в границах поселения;</w:t>
            </w:r>
          </w:p>
        </w:tc>
      </w:tr>
      <w:tr w:rsidR="00382696" w:rsidRPr="000A0BD8" w:rsidTr="00A50BE3">
        <w:tc>
          <w:tcPr>
            <w:tcW w:w="817" w:type="dxa"/>
          </w:tcPr>
          <w:p w:rsidR="00382696" w:rsidRPr="000A0BD8" w:rsidRDefault="00382696" w:rsidP="009F1B10">
            <w:pPr>
              <w:pStyle w:val="a4"/>
              <w:jc w:val="center"/>
              <w:rPr>
                <w:color w:val="000000"/>
                <w:sz w:val="24"/>
                <w:szCs w:val="24"/>
              </w:rPr>
            </w:pPr>
            <w:r>
              <w:rPr>
                <w:color w:val="000000"/>
                <w:sz w:val="24"/>
                <w:szCs w:val="24"/>
              </w:rPr>
              <w:t>2</w:t>
            </w:r>
            <w:r w:rsidRPr="000A0BD8">
              <w:rPr>
                <w:color w:val="000000"/>
                <w:sz w:val="24"/>
                <w:szCs w:val="24"/>
              </w:rPr>
              <w:t>.8.</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sidRPr="000A0BD8">
              <w:rPr>
                <w:sz w:val="24"/>
                <w:szCs w:val="24"/>
              </w:rPr>
              <w:t>Создание условий для организации досуга и обеспечения жителей поселения услугами организаций культуры;</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.9.</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sidRPr="000A0BD8">
              <w:rPr>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.10.</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sidRPr="000A0BD8">
              <w:rPr>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.11.</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sidRPr="000A0BD8">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.12.</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Ф</w:t>
            </w:r>
            <w:r w:rsidRPr="000A0BD8">
              <w:rPr>
                <w:sz w:val="24"/>
                <w:szCs w:val="24"/>
              </w:rPr>
              <w:t>ормирование архивных фондов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.13.</w:t>
            </w:r>
          </w:p>
        </w:tc>
        <w:tc>
          <w:tcPr>
            <w:tcW w:w="9529" w:type="dxa"/>
            <w:tcBorders>
              <w:left w:val="single" w:sz="2" w:space="0" w:color="000001"/>
              <w:right w:val="single" w:sz="4" w:space="0" w:color="auto"/>
            </w:tcBorders>
            <w:tcMar>
              <w:left w:w="51" w:type="dxa"/>
            </w:tcMar>
          </w:tcPr>
          <w:p w:rsidR="00382696" w:rsidRPr="000A0BD8" w:rsidRDefault="00382696" w:rsidP="003F0C9A">
            <w:pPr>
              <w:pStyle w:val="a4"/>
              <w:jc w:val="both"/>
              <w:rPr>
                <w:color w:val="auto"/>
                <w:sz w:val="24"/>
                <w:szCs w:val="24"/>
              </w:rPr>
            </w:pPr>
            <w:r>
              <w:rPr>
                <w:color w:val="auto"/>
                <w:sz w:val="24"/>
                <w:szCs w:val="24"/>
              </w:rPr>
              <w:t>У</w:t>
            </w:r>
            <w:r w:rsidRPr="000A0BD8">
              <w:rPr>
                <w:color w:val="auto"/>
                <w:sz w:val="24"/>
                <w:szCs w:val="24"/>
              </w:rPr>
              <w:t xml:space="preserve">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6" w:anchor="/document/12138258/entry/510" w:history="1">
              <w:r w:rsidRPr="000A0BD8">
                <w:rPr>
                  <w:rStyle w:val="Hyperlink"/>
                  <w:color w:val="auto"/>
                  <w:sz w:val="24"/>
                  <w:szCs w:val="24"/>
                  <w:u w:val="none"/>
                </w:rPr>
                <w:t>Градостроительным кодексом</w:t>
              </w:r>
            </w:hyperlink>
            <w:r w:rsidRPr="000A0BD8">
              <w:rPr>
                <w:color w:val="auto"/>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27" w:anchor="/document/12138258/entry/0" w:history="1">
              <w:r w:rsidRPr="000A0BD8">
                <w:rPr>
                  <w:rStyle w:val="Hyperlink"/>
                  <w:color w:val="auto"/>
                  <w:sz w:val="24"/>
                  <w:szCs w:val="24"/>
                  <w:u w:val="none"/>
                </w:rPr>
                <w:t>Градостроительным кодексом</w:t>
              </w:r>
            </w:hyperlink>
            <w:r w:rsidRPr="000A0BD8">
              <w:rPr>
                <w:color w:val="auto"/>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8" w:anchor="/document/72063774/entry/2000" w:history="1">
              <w:r w:rsidRPr="000A0BD8">
                <w:rPr>
                  <w:rStyle w:val="Hyperlink"/>
                  <w:color w:val="auto"/>
                  <w:sz w:val="24"/>
                  <w:szCs w:val="24"/>
                  <w:u w:val="none"/>
                </w:rPr>
                <w:t>уведомления</w:t>
              </w:r>
            </w:hyperlink>
            <w:r w:rsidRPr="000A0BD8">
              <w:rPr>
                <w:color w:val="auto"/>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9" w:anchor="/document/72063774/entry/3000" w:history="1">
              <w:r w:rsidRPr="000A0BD8">
                <w:rPr>
                  <w:rStyle w:val="Hyperlink"/>
                  <w:color w:val="auto"/>
                  <w:sz w:val="24"/>
                  <w:szCs w:val="24"/>
                  <w:u w:val="none"/>
                </w:rPr>
                <w:t>уведомления</w:t>
              </w:r>
            </w:hyperlink>
            <w:r w:rsidRPr="000A0BD8">
              <w:rPr>
                <w:color w:val="auto"/>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30" w:anchor="/document/72063774/entry/6000" w:history="1">
              <w:r w:rsidRPr="000A0BD8">
                <w:rPr>
                  <w:rStyle w:val="Hyperlink"/>
                  <w:color w:val="auto"/>
                  <w:sz w:val="24"/>
                  <w:szCs w:val="24"/>
                  <w:u w:val="none"/>
                </w:rPr>
                <w:t>уведомления о соответствии</w:t>
              </w:r>
            </w:hyperlink>
            <w:r w:rsidRPr="000A0BD8">
              <w:rPr>
                <w:color w:val="auto"/>
                <w:sz w:val="24"/>
                <w:szCs w:val="24"/>
              </w:rPr>
              <w:t xml:space="preserve"> или </w:t>
            </w:r>
            <w:hyperlink r:id="rId31" w:anchor="/document/72063774/entry/7000" w:history="1">
              <w:r w:rsidRPr="000A0BD8">
                <w:rPr>
                  <w:rStyle w:val="Hyperlink"/>
                  <w:color w:val="auto"/>
                  <w:sz w:val="24"/>
                  <w:szCs w:val="24"/>
                  <w:u w:val="none"/>
                </w:rPr>
                <w:t>несоответствии</w:t>
              </w:r>
            </w:hyperlink>
            <w:r w:rsidRPr="000A0BD8">
              <w:rPr>
                <w:color w:val="auto"/>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32" w:anchor="/document/10164072/entry/2224" w:history="1">
              <w:r w:rsidRPr="000A0BD8">
                <w:rPr>
                  <w:rStyle w:val="Hyperlink"/>
                  <w:color w:val="auto"/>
                  <w:sz w:val="24"/>
                  <w:szCs w:val="24"/>
                  <w:u w:val="none"/>
                </w:rPr>
                <w:t>гражданским законодательством</w:t>
              </w:r>
            </w:hyperlink>
            <w:r w:rsidRPr="000A0BD8">
              <w:rPr>
                <w:color w:val="auto"/>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осуществление сноса самовольной постройки или ее приведения в соответствие с установленными требованиями в случаях, предусмотренных </w:t>
            </w:r>
            <w:hyperlink r:id="rId33" w:anchor="/document/12138258/entry/55532" w:history="1">
              <w:r w:rsidRPr="000A0BD8">
                <w:rPr>
                  <w:rStyle w:val="Hyperlink"/>
                  <w:color w:val="auto"/>
                  <w:sz w:val="24"/>
                  <w:szCs w:val="24"/>
                  <w:u w:val="none"/>
                </w:rPr>
                <w:t>Градостроительным кодексом</w:t>
              </w:r>
            </w:hyperlink>
            <w:r w:rsidRPr="000A0BD8">
              <w:rPr>
                <w:color w:val="auto"/>
                <w:sz w:val="24"/>
                <w:szCs w:val="24"/>
              </w:rPr>
              <w:t xml:space="preserve"> Российской Федерации</w:t>
            </w:r>
            <w:r>
              <w:rPr>
                <w:color w:val="auto"/>
                <w:sz w:val="24"/>
                <w:szCs w:val="24"/>
              </w:rPr>
              <w:t xml:space="preserve">, </w:t>
            </w:r>
            <w:r w:rsidRPr="00253A4E">
              <w:rPr>
                <w:b/>
                <w:color w:val="auto"/>
                <w:sz w:val="24"/>
                <w:szCs w:val="24"/>
              </w:rPr>
              <w:t>за исключением осуществления муниципального земельного контроля в границах поселения</w:t>
            </w:r>
            <w:r>
              <w:rPr>
                <w:b/>
                <w:color w:val="auto"/>
                <w:sz w:val="24"/>
                <w:szCs w:val="24"/>
              </w:rPr>
              <w:t xml:space="preserve">, </w:t>
            </w:r>
            <w:r w:rsidRPr="00253A4E">
              <w:rPr>
                <w:b/>
                <w:color w:val="auto"/>
                <w:sz w:val="24"/>
                <w:szCs w:val="24"/>
              </w:rPr>
              <w:t>решения об изъятии земельного участка</w:t>
            </w:r>
            <w:r w:rsidRPr="000A0BD8">
              <w:rPr>
                <w:color w:val="auto"/>
                <w:sz w:val="24"/>
                <w:szCs w:val="24"/>
              </w:rPr>
              <w:t xml:space="preserve">, </w:t>
            </w:r>
            <w:r w:rsidRPr="00253A4E">
              <w:rPr>
                <w:b/>
                <w:color w:val="auto"/>
                <w:sz w:val="24"/>
                <w:szCs w:val="24"/>
              </w:rPr>
              <w:t>не используемого по целевому назначению или используемого с нарушением законодательства Российской Федерации</w:t>
            </w:r>
            <w:r>
              <w:rPr>
                <w:b/>
                <w:color w:val="auto"/>
                <w:sz w:val="24"/>
                <w:szCs w:val="24"/>
              </w:rPr>
              <w:t>;</w:t>
            </w:r>
          </w:p>
        </w:tc>
      </w:tr>
      <w:tr w:rsidR="00382696" w:rsidRPr="000A0BD8" w:rsidTr="00A50BE3">
        <w:tc>
          <w:tcPr>
            <w:tcW w:w="817" w:type="dxa"/>
          </w:tcPr>
          <w:p w:rsidR="00382696" w:rsidRPr="000A0BD8" w:rsidRDefault="00382696" w:rsidP="009F1B10">
            <w:pPr>
              <w:pStyle w:val="a4"/>
              <w:jc w:val="center"/>
              <w:rPr>
                <w:color w:val="000000"/>
                <w:sz w:val="24"/>
                <w:szCs w:val="24"/>
              </w:rPr>
            </w:pPr>
            <w:r>
              <w:rPr>
                <w:color w:val="000000"/>
                <w:sz w:val="24"/>
                <w:szCs w:val="24"/>
              </w:rPr>
              <w:t>2</w:t>
            </w:r>
            <w:r w:rsidRPr="000A0BD8">
              <w:rPr>
                <w:color w:val="000000"/>
                <w:sz w:val="24"/>
                <w:szCs w:val="24"/>
              </w:rPr>
              <w:t>.14.</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П</w:t>
            </w:r>
            <w:r w:rsidRPr="000A0BD8">
              <w:rPr>
                <w:sz w:val="24"/>
                <w:szCs w:val="24"/>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.15.</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О</w:t>
            </w:r>
            <w:r w:rsidRPr="000A0BD8">
              <w:rPr>
                <w:sz w:val="24"/>
                <w:szCs w:val="24"/>
              </w:rPr>
              <w:t>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.16.</w:t>
            </w:r>
          </w:p>
        </w:tc>
        <w:tc>
          <w:tcPr>
            <w:tcW w:w="9529" w:type="dxa"/>
            <w:tcBorders>
              <w:left w:val="single" w:sz="2" w:space="0" w:color="000001"/>
              <w:right w:val="single" w:sz="4" w:space="0" w:color="auto"/>
            </w:tcBorders>
            <w:tcMar>
              <w:left w:w="51" w:type="dxa"/>
            </w:tcMar>
          </w:tcPr>
          <w:p w:rsidR="00382696" w:rsidRPr="000A0BD8" w:rsidRDefault="00382696" w:rsidP="00C06DDC">
            <w:pPr>
              <w:pStyle w:val="a4"/>
              <w:jc w:val="both"/>
              <w:rPr>
                <w:sz w:val="24"/>
                <w:szCs w:val="24"/>
              </w:rPr>
            </w:pPr>
            <w:r>
              <w:rPr>
                <w:sz w:val="24"/>
                <w:szCs w:val="24"/>
              </w:rPr>
              <w:t>С</w:t>
            </w:r>
            <w:r w:rsidRPr="000A0BD8">
              <w:rPr>
                <w:sz w:val="24"/>
                <w:szCs w:val="24"/>
              </w:rPr>
              <w:t>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.17.</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С</w:t>
            </w:r>
            <w:r w:rsidRPr="000A0BD8">
              <w:rPr>
                <w:sz w:val="24"/>
                <w:szCs w:val="24"/>
              </w:rPr>
              <w:t>одействие в развитии сельскохозяйственного производства, создание условий для развития малого и среднего предпринимательства;</w:t>
            </w:r>
          </w:p>
        </w:tc>
      </w:tr>
      <w:tr w:rsidR="00382696" w:rsidRPr="000A0BD8" w:rsidTr="00A50BE3">
        <w:tc>
          <w:tcPr>
            <w:tcW w:w="817" w:type="dxa"/>
          </w:tcPr>
          <w:p w:rsidR="00382696" w:rsidRPr="000A0BD8" w:rsidRDefault="00382696" w:rsidP="00C14100">
            <w:pPr>
              <w:pStyle w:val="a4"/>
              <w:jc w:val="center"/>
              <w:rPr>
                <w:color w:val="000000"/>
                <w:sz w:val="24"/>
                <w:szCs w:val="24"/>
              </w:rPr>
            </w:pPr>
            <w:r>
              <w:rPr>
                <w:color w:val="000000"/>
                <w:sz w:val="24"/>
                <w:szCs w:val="24"/>
              </w:rPr>
              <w:t>2</w:t>
            </w:r>
            <w:r w:rsidRPr="000A0BD8">
              <w:rPr>
                <w:color w:val="000000"/>
                <w:sz w:val="24"/>
                <w:szCs w:val="24"/>
              </w:rPr>
              <w:t>.18.</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О</w:t>
            </w:r>
            <w:r w:rsidRPr="000A0BD8">
              <w:rPr>
                <w:sz w:val="24"/>
                <w:szCs w:val="24"/>
              </w:rPr>
              <w:t>рганизация и осуществление мероприятий по работе с детьми и молодежью в поселении;</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.19.</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О</w:t>
            </w:r>
            <w:r w:rsidRPr="000A0BD8">
              <w:rPr>
                <w:sz w:val="24"/>
                <w:szCs w:val="24"/>
              </w:rPr>
              <w:t xml:space="preserve">казание поддержки социально ориентированным некоммерческим организациям в пределах полномочий, </w:t>
            </w:r>
            <w:r w:rsidRPr="000A0BD8">
              <w:rPr>
                <w:color w:val="auto"/>
                <w:sz w:val="24"/>
                <w:szCs w:val="24"/>
              </w:rPr>
              <w:t xml:space="preserve">установленных </w:t>
            </w:r>
            <w:hyperlink r:id="rId34" w:anchor="/document/10105879/entry/311" w:history="1">
              <w:r w:rsidRPr="000A0BD8">
                <w:rPr>
                  <w:rStyle w:val="Hyperlink"/>
                  <w:color w:val="auto"/>
                  <w:sz w:val="24"/>
                  <w:szCs w:val="24"/>
                  <w:u w:val="none"/>
                </w:rPr>
                <w:t>статьями 31.1</w:t>
              </w:r>
            </w:hyperlink>
            <w:r w:rsidRPr="000A0BD8">
              <w:rPr>
                <w:color w:val="auto"/>
                <w:sz w:val="24"/>
                <w:szCs w:val="24"/>
              </w:rPr>
              <w:t xml:space="preserve"> и </w:t>
            </w:r>
            <w:hyperlink r:id="rId35" w:anchor="/document/10105879/entry/313" w:history="1">
              <w:r w:rsidRPr="000A0BD8">
                <w:rPr>
                  <w:rStyle w:val="Hyperlink"/>
                  <w:color w:val="auto"/>
                  <w:sz w:val="24"/>
                  <w:szCs w:val="24"/>
                  <w:u w:val="none"/>
                </w:rPr>
                <w:t>31.3</w:t>
              </w:r>
            </w:hyperlink>
            <w:r w:rsidRPr="000A0BD8">
              <w:rPr>
                <w:color w:val="auto"/>
                <w:sz w:val="24"/>
                <w:szCs w:val="24"/>
              </w:rPr>
              <w:t xml:space="preserve"> Федерального</w:t>
            </w:r>
            <w:r w:rsidRPr="000A0BD8">
              <w:rPr>
                <w:sz w:val="24"/>
                <w:szCs w:val="24"/>
              </w:rPr>
              <w:t xml:space="preserve"> закона от                     12 января 1996 года N 7-ФЗ "О некоммерческих организациях";</w:t>
            </w:r>
          </w:p>
        </w:tc>
      </w:tr>
      <w:tr w:rsidR="00382696" w:rsidRPr="000A0BD8" w:rsidTr="00A50BE3">
        <w:tc>
          <w:tcPr>
            <w:tcW w:w="817" w:type="dxa"/>
          </w:tcPr>
          <w:p w:rsidR="00382696" w:rsidRPr="000A0BD8" w:rsidRDefault="00382696" w:rsidP="009F1B10">
            <w:pPr>
              <w:pStyle w:val="a4"/>
              <w:jc w:val="center"/>
              <w:rPr>
                <w:color w:val="000000"/>
                <w:sz w:val="24"/>
                <w:szCs w:val="24"/>
              </w:rPr>
            </w:pPr>
            <w:r>
              <w:rPr>
                <w:color w:val="000000"/>
                <w:sz w:val="24"/>
                <w:szCs w:val="24"/>
              </w:rPr>
              <w:t>2</w:t>
            </w:r>
            <w:r w:rsidRPr="000A0BD8">
              <w:rPr>
                <w:color w:val="000000"/>
                <w:sz w:val="24"/>
                <w:szCs w:val="24"/>
              </w:rPr>
              <w:t>.20.</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О</w:t>
            </w:r>
            <w:r w:rsidRPr="000A0BD8">
              <w:rPr>
                <w:sz w:val="24"/>
                <w:szCs w:val="24"/>
              </w:rPr>
              <w:t>существление мер по противодействию коррупции в границах поселения</w:t>
            </w:r>
            <w:r w:rsidRPr="000A0BD8">
              <w:rPr>
                <w:b/>
                <w:sz w:val="24"/>
                <w:szCs w:val="24"/>
              </w:rPr>
              <w:t>, за исключением организации кадровой работы по противодействию коррупции в органах местного самоуправления и организациях городского поселения Советский;</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.21.</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О</w:t>
            </w:r>
            <w:r w:rsidRPr="000A0BD8">
              <w:rPr>
                <w:sz w:val="24"/>
                <w:szCs w:val="24"/>
              </w:rPr>
              <w:t>беспечение первичных мер пожарной безопасности в границах населенных пунктов поселения;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.22.</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О</w:t>
            </w:r>
            <w:r w:rsidRPr="000A0BD8">
              <w:rPr>
                <w:sz w:val="24"/>
                <w:szCs w:val="24"/>
              </w:rPr>
              <w:t>существление мероприятий по обеспечению безопасности людей на водных объектах, охране их жизни и здоровья;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2</w:t>
            </w:r>
            <w:r w:rsidRPr="000A0BD8">
              <w:rPr>
                <w:color w:val="000000"/>
                <w:sz w:val="24"/>
                <w:szCs w:val="24"/>
              </w:rPr>
              <w:t>.23.</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sz w:val="24"/>
                <w:szCs w:val="24"/>
              </w:rPr>
            </w:pPr>
            <w:r>
              <w:rPr>
                <w:sz w:val="24"/>
                <w:szCs w:val="24"/>
              </w:rPr>
              <w:t>С</w:t>
            </w:r>
            <w:r w:rsidRPr="000A0BD8">
              <w:rPr>
                <w:sz w:val="24"/>
                <w:szCs w:val="24"/>
              </w:rPr>
              <w:t>оздание условий для обеспечения жителей поселения услугами связи, общественного питания, торговли и бытового обслуживания.</w:t>
            </w:r>
          </w:p>
        </w:tc>
      </w:tr>
      <w:tr w:rsidR="00382696" w:rsidRPr="000A0BD8" w:rsidTr="00A50BE3">
        <w:tc>
          <w:tcPr>
            <w:tcW w:w="817" w:type="dxa"/>
          </w:tcPr>
          <w:p w:rsidR="00382696" w:rsidRPr="000A0BD8" w:rsidRDefault="00382696" w:rsidP="00A50BE3">
            <w:pPr>
              <w:pStyle w:val="a4"/>
              <w:jc w:val="center"/>
              <w:rPr>
                <w:color w:val="000000"/>
                <w:sz w:val="24"/>
                <w:szCs w:val="24"/>
              </w:rPr>
            </w:pPr>
            <w:r>
              <w:rPr>
                <w:color w:val="000000"/>
                <w:sz w:val="24"/>
                <w:szCs w:val="24"/>
              </w:rPr>
              <w:t>3</w:t>
            </w:r>
            <w:r w:rsidRPr="000A0BD8">
              <w:rPr>
                <w:color w:val="000000"/>
                <w:sz w:val="24"/>
                <w:szCs w:val="24"/>
              </w:rPr>
              <w:t>.</w:t>
            </w:r>
          </w:p>
        </w:tc>
        <w:tc>
          <w:tcPr>
            <w:tcW w:w="9529" w:type="dxa"/>
            <w:tcBorders>
              <w:left w:val="single" w:sz="2" w:space="0" w:color="000001"/>
              <w:right w:val="single" w:sz="4" w:space="0" w:color="auto"/>
            </w:tcBorders>
            <w:tcMar>
              <w:left w:w="51" w:type="dxa"/>
            </w:tcMar>
          </w:tcPr>
          <w:p w:rsidR="00382696" w:rsidRPr="000A0BD8" w:rsidRDefault="00382696" w:rsidP="007C3FD1">
            <w:pPr>
              <w:jc w:val="center"/>
              <w:rPr>
                <w:b/>
                <w:sz w:val="24"/>
                <w:szCs w:val="24"/>
              </w:rPr>
            </w:pPr>
            <w:r w:rsidRPr="000A0BD8">
              <w:rPr>
                <w:b/>
                <w:color w:val="000000"/>
                <w:sz w:val="24"/>
                <w:szCs w:val="24"/>
              </w:rPr>
              <w:t xml:space="preserve">Полномочия, принимаемые на </w:t>
            </w:r>
            <w:r w:rsidRPr="000A0BD8">
              <w:rPr>
                <w:b/>
                <w:sz w:val="24"/>
                <w:szCs w:val="24"/>
              </w:rPr>
              <w:t xml:space="preserve">2022-2023 годы </w:t>
            </w:r>
          </w:p>
          <w:p w:rsidR="00382696" w:rsidRPr="000A0BD8" w:rsidRDefault="00382696" w:rsidP="00637725">
            <w:pPr>
              <w:pStyle w:val="a4"/>
              <w:jc w:val="center"/>
              <w:rPr>
                <w:sz w:val="24"/>
                <w:szCs w:val="24"/>
              </w:rPr>
            </w:pPr>
            <w:r w:rsidRPr="000A0BD8">
              <w:rPr>
                <w:b/>
                <w:color w:val="000000"/>
                <w:sz w:val="24"/>
                <w:szCs w:val="24"/>
              </w:rPr>
              <w:t xml:space="preserve">(Основание принятия полномочий: </w:t>
            </w:r>
            <w:r w:rsidRPr="00637725">
              <w:rPr>
                <w:b/>
                <w:sz w:val="24"/>
                <w:szCs w:val="24"/>
              </w:rPr>
              <w:t xml:space="preserve">решение Совета депутатов городского поселения Советский от 30.11.2020 № </w:t>
            </w:r>
            <w:r w:rsidRPr="00637725">
              <w:rPr>
                <w:b/>
                <w:color w:val="auto"/>
                <w:sz w:val="24"/>
                <w:szCs w:val="24"/>
              </w:rPr>
              <w:t xml:space="preserve"> 9-</w:t>
            </w:r>
            <w:r w:rsidRPr="00637725">
              <w:rPr>
                <w:b/>
                <w:color w:val="auto"/>
                <w:sz w:val="24"/>
                <w:szCs w:val="24"/>
                <w:lang w:val="en-US"/>
              </w:rPr>
              <w:t>V</w:t>
            </w:r>
            <w:r w:rsidRPr="00637725">
              <w:rPr>
                <w:b/>
                <w:sz w:val="24"/>
                <w:szCs w:val="24"/>
              </w:rPr>
              <w:t xml:space="preserve"> ):</w:t>
            </w:r>
          </w:p>
        </w:tc>
      </w:tr>
      <w:tr w:rsidR="00382696" w:rsidRPr="00C14100" w:rsidTr="00A50BE3">
        <w:tc>
          <w:tcPr>
            <w:tcW w:w="817" w:type="dxa"/>
          </w:tcPr>
          <w:p w:rsidR="00382696" w:rsidRPr="000A0BD8" w:rsidRDefault="00382696" w:rsidP="00A50BE3">
            <w:pPr>
              <w:pStyle w:val="a4"/>
              <w:jc w:val="center"/>
              <w:rPr>
                <w:color w:val="000000"/>
                <w:sz w:val="24"/>
                <w:szCs w:val="24"/>
              </w:rPr>
            </w:pPr>
            <w:r>
              <w:rPr>
                <w:color w:val="000000"/>
                <w:sz w:val="24"/>
                <w:szCs w:val="24"/>
              </w:rPr>
              <w:t>3</w:t>
            </w:r>
            <w:r w:rsidRPr="000A0BD8">
              <w:rPr>
                <w:color w:val="000000"/>
                <w:sz w:val="24"/>
                <w:szCs w:val="24"/>
              </w:rPr>
              <w:t>.1.</w:t>
            </w:r>
          </w:p>
        </w:tc>
        <w:tc>
          <w:tcPr>
            <w:tcW w:w="9529" w:type="dxa"/>
            <w:tcBorders>
              <w:left w:val="single" w:sz="2" w:space="0" w:color="000001"/>
              <w:right w:val="single" w:sz="4" w:space="0" w:color="auto"/>
            </w:tcBorders>
            <w:tcMar>
              <w:left w:w="51" w:type="dxa"/>
            </w:tcMar>
          </w:tcPr>
          <w:p w:rsidR="00382696" w:rsidRPr="000A0BD8" w:rsidRDefault="00382696" w:rsidP="00A50BE3">
            <w:pPr>
              <w:pStyle w:val="a4"/>
              <w:jc w:val="both"/>
              <w:rPr>
                <w:rFonts w:cs="Arial"/>
                <w:b/>
                <w:color w:val="000000"/>
                <w:sz w:val="24"/>
                <w:szCs w:val="24"/>
              </w:rPr>
            </w:pPr>
            <w:r w:rsidRPr="000A0BD8">
              <w:rPr>
                <w:rFonts w:cs="Arial"/>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bl>
    <w:p w:rsidR="00382696" w:rsidRDefault="00382696" w:rsidP="002F2102">
      <w:pPr>
        <w:ind w:firstLine="709"/>
      </w:pPr>
    </w:p>
    <w:p w:rsidR="00382696" w:rsidRPr="00C14100" w:rsidRDefault="00382696" w:rsidP="002F2102">
      <w:pPr>
        <w:ind w:firstLine="709"/>
      </w:pPr>
    </w:p>
    <w:p w:rsidR="00382696" w:rsidRPr="00C14100" w:rsidRDefault="00382696" w:rsidP="002F2102">
      <w:pPr>
        <w:autoSpaceDE w:val="0"/>
        <w:autoSpaceDN w:val="0"/>
        <w:adjustRightInd w:val="0"/>
        <w:ind w:firstLine="5954"/>
      </w:pPr>
      <w:r w:rsidRPr="00C14100">
        <w:br w:type="page"/>
      </w:r>
    </w:p>
    <w:p w:rsidR="00382696" w:rsidRPr="00561293" w:rsidRDefault="00382696" w:rsidP="002F2102">
      <w:pPr>
        <w:autoSpaceDE w:val="0"/>
        <w:autoSpaceDN w:val="0"/>
        <w:adjustRightInd w:val="0"/>
        <w:ind w:firstLine="5954"/>
      </w:pPr>
    </w:p>
    <w:p w:rsidR="00382696" w:rsidRPr="002F2102" w:rsidRDefault="00382696" w:rsidP="00384655">
      <w:pPr>
        <w:autoSpaceDE w:val="0"/>
        <w:autoSpaceDN w:val="0"/>
        <w:adjustRightInd w:val="0"/>
        <w:ind w:firstLine="5954"/>
        <w:jc w:val="right"/>
        <w:rPr>
          <w:sz w:val="26"/>
          <w:szCs w:val="26"/>
        </w:rPr>
      </w:pPr>
      <w:r w:rsidRPr="002F2102">
        <w:rPr>
          <w:sz w:val="26"/>
          <w:szCs w:val="26"/>
        </w:rPr>
        <w:t xml:space="preserve">Приложение 8 </w:t>
      </w:r>
    </w:p>
    <w:p w:rsidR="00382696" w:rsidRPr="002F2102" w:rsidRDefault="00382696" w:rsidP="00384655">
      <w:pPr>
        <w:autoSpaceDE w:val="0"/>
        <w:autoSpaceDN w:val="0"/>
        <w:adjustRightInd w:val="0"/>
        <w:ind w:firstLine="5954"/>
        <w:jc w:val="right"/>
        <w:rPr>
          <w:sz w:val="26"/>
          <w:szCs w:val="26"/>
        </w:rPr>
      </w:pPr>
      <w:r w:rsidRPr="002F2102">
        <w:rPr>
          <w:sz w:val="26"/>
          <w:szCs w:val="26"/>
        </w:rPr>
        <w:t>к решению Думы Советского района</w:t>
      </w:r>
    </w:p>
    <w:p w:rsidR="00382696" w:rsidRPr="002F2102" w:rsidRDefault="00382696" w:rsidP="00384655">
      <w:pPr>
        <w:autoSpaceDE w:val="0"/>
        <w:autoSpaceDN w:val="0"/>
        <w:adjustRightInd w:val="0"/>
        <w:ind w:firstLine="5954"/>
        <w:jc w:val="right"/>
        <w:rPr>
          <w:sz w:val="26"/>
          <w:szCs w:val="26"/>
        </w:rPr>
      </w:pPr>
      <w:r w:rsidRPr="002F2102">
        <w:rPr>
          <w:sz w:val="26"/>
          <w:szCs w:val="26"/>
        </w:rPr>
        <w:t xml:space="preserve">от </w:t>
      </w:r>
      <w:r>
        <w:rPr>
          <w:sz w:val="26"/>
          <w:szCs w:val="26"/>
        </w:rPr>
        <w:t xml:space="preserve">«15» декабря 2020 </w:t>
      </w:r>
      <w:r w:rsidRPr="002F2102">
        <w:rPr>
          <w:sz w:val="26"/>
          <w:szCs w:val="26"/>
        </w:rPr>
        <w:t xml:space="preserve"> № </w:t>
      </w:r>
      <w:r>
        <w:rPr>
          <w:sz w:val="26"/>
          <w:szCs w:val="26"/>
        </w:rPr>
        <w:t>422</w:t>
      </w:r>
      <w:r w:rsidRPr="002F2102">
        <w:rPr>
          <w:sz w:val="26"/>
          <w:szCs w:val="26"/>
        </w:rPr>
        <w:t>/НПА</w:t>
      </w:r>
    </w:p>
    <w:p w:rsidR="00382696" w:rsidRPr="002F2102" w:rsidRDefault="00382696" w:rsidP="00384655">
      <w:pPr>
        <w:autoSpaceDE w:val="0"/>
        <w:autoSpaceDN w:val="0"/>
        <w:adjustRightInd w:val="0"/>
        <w:ind w:firstLine="5954"/>
        <w:jc w:val="right"/>
        <w:rPr>
          <w:b/>
          <w:bCs/>
          <w:sz w:val="26"/>
          <w:szCs w:val="26"/>
        </w:rPr>
      </w:pPr>
    </w:p>
    <w:p w:rsidR="00382696" w:rsidRPr="002F2102" w:rsidRDefault="00382696" w:rsidP="002F2102">
      <w:pPr>
        <w:autoSpaceDE w:val="0"/>
        <w:autoSpaceDN w:val="0"/>
        <w:adjustRightInd w:val="0"/>
        <w:jc w:val="center"/>
        <w:rPr>
          <w:b/>
          <w:bCs/>
          <w:sz w:val="26"/>
          <w:szCs w:val="26"/>
        </w:rPr>
      </w:pPr>
      <w:r w:rsidRPr="002F2102">
        <w:rPr>
          <w:b/>
          <w:bCs/>
          <w:sz w:val="26"/>
          <w:szCs w:val="26"/>
        </w:rPr>
        <w:t>Часть полномочий администрации городского поселения Зеленоборск по решению вопросов местного значения, принимаемых для осуществления администрацией Советского района (далее - полномочия)</w:t>
      </w:r>
    </w:p>
    <w:p w:rsidR="00382696" w:rsidRPr="002F2102" w:rsidRDefault="00382696" w:rsidP="002F2102">
      <w:pPr>
        <w:autoSpaceDE w:val="0"/>
        <w:autoSpaceDN w:val="0"/>
        <w:adjustRightInd w:val="0"/>
        <w:ind w:firstLine="709"/>
        <w:rPr>
          <w:b/>
          <w:bCs/>
          <w:sz w:val="26"/>
          <w:szCs w:val="26"/>
        </w:rPr>
      </w:pPr>
    </w:p>
    <w:tbl>
      <w:tblPr>
        <w:tblW w:w="10346" w:type="dxa"/>
        <w:tblInd w:w="78" w:type="dxa"/>
        <w:tblLayout w:type="fixed"/>
        <w:tblCellMar>
          <w:left w:w="25" w:type="dxa"/>
          <w:right w:w="25" w:type="dxa"/>
        </w:tblCellMar>
        <w:tblLook w:val="0000"/>
      </w:tblPr>
      <w:tblGrid>
        <w:gridCol w:w="817"/>
        <w:gridCol w:w="9529"/>
      </w:tblGrid>
      <w:tr w:rsidR="00382696" w:rsidRPr="002F2102" w:rsidTr="0002181A">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382696" w:rsidRPr="002F2102" w:rsidRDefault="00382696" w:rsidP="00A50BE3">
            <w:pPr>
              <w:autoSpaceDE w:val="0"/>
              <w:autoSpaceDN w:val="0"/>
              <w:adjustRightInd w:val="0"/>
              <w:jc w:val="center"/>
              <w:rPr>
                <w:sz w:val="24"/>
                <w:szCs w:val="24"/>
                <w:lang w:val="en-US"/>
              </w:rPr>
            </w:pPr>
            <w:r w:rsidRPr="002F2102">
              <w:rPr>
                <w:color w:val="000000"/>
                <w:sz w:val="24"/>
                <w:szCs w:val="24"/>
                <w:lang w:val="en-US"/>
              </w:rPr>
              <w:t>1.</w:t>
            </w:r>
          </w:p>
        </w:tc>
        <w:tc>
          <w:tcPr>
            <w:tcW w:w="9529" w:type="dxa"/>
            <w:tcBorders>
              <w:top w:val="single" w:sz="2" w:space="0" w:color="000001"/>
              <w:left w:val="single" w:sz="2" w:space="0" w:color="000001"/>
              <w:bottom w:val="single" w:sz="2" w:space="0" w:color="000001"/>
              <w:right w:val="single" w:sz="2" w:space="0" w:color="000000"/>
            </w:tcBorders>
          </w:tcPr>
          <w:p w:rsidR="00382696" w:rsidRDefault="00382696" w:rsidP="00A50BE3">
            <w:pPr>
              <w:autoSpaceDE w:val="0"/>
              <w:autoSpaceDN w:val="0"/>
              <w:adjustRightInd w:val="0"/>
              <w:jc w:val="center"/>
              <w:rPr>
                <w:b/>
                <w:bCs/>
                <w:sz w:val="24"/>
                <w:szCs w:val="24"/>
              </w:rPr>
            </w:pPr>
            <w:r w:rsidRPr="002F2102">
              <w:rPr>
                <w:b/>
                <w:bCs/>
                <w:color w:val="000000"/>
                <w:sz w:val="24"/>
                <w:szCs w:val="24"/>
              </w:rPr>
              <w:t xml:space="preserve">Полномочия, принимаемые на </w:t>
            </w:r>
            <w:r>
              <w:rPr>
                <w:b/>
                <w:bCs/>
                <w:sz w:val="24"/>
                <w:szCs w:val="24"/>
              </w:rPr>
              <w:t>2021</w:t>
            </w:r>
            <w:r w:rsidRPr="002F2102">
              <w:rPr>
                <w:b/>
                <w:bCs/>
                <w:sz w:val="24"/>
                <w:szCs w:val="24"/>
              </w:rPr>
              <w:t xml:space="preserve"> год </w:t>
            </w:r>
          </w:p>
          <w:p w:rsidR="00382696" w:rsidRPr="002F2102" w:rsidRDefault="00382696" w:rsidP="0026769F">
            <w:pPr>
              <w:autoSpaceDE w:val="0"/>
              <w:autoSpaceDN w:val="0"/>
              <w:adjustRightInd w:val="0"/>
              <w:jc w:val="center"/>
              <w:rPr>
                <w:sz w:val="24"/>
                <w:szCs w:val="24"/>
              </w:rPr>
            </w:pPr>
            <w:r w:rsidRPr="002F2102">
              <w:rPr>
                <w:b/>
                <w:bCs/>
                <w:color w:val="000000"/>
                <w:sz w:val="24"/>
                <w:szCs w:val="24"/>
              </w:rPr>
              <w:t xml:space="preserve">(Основание принятия полномочий: </w:t>
            </w:r>
            <w:r w:rsidRPr="002F2102">
              <w:rPr>
                <w:b/>
                <w:bCs/>
                <w:sz w:val="24"/>
                <w:szCs w:val="24"/>
              </w:rPr>
              <w:t>решение Совета депутатов городского поселения Зеленоборск от</w:t>
            </w:r>
            <w:r>
              <w:rPr>
                <w:b/>
                <w:bCs/>
                <w:sz w:val="24"/>
                <w:szCs w:val="24"/>
              </w:rPr>
              <w:t xml:space="preserve"> 26.11.2020 № 133</w:t>
            </w:r>
            <w:r w:rsidRPr="002F2102">
              <w:rPr>
                <w:b/>
                <w:bCs/>
                <w:sz w:val="24"/>
                <w:szCs w:val="24"/>
              </w:rPr>
              <w:t>):</w:t>
            </w:r>
          </w:p>
        </w:tc>
      </w:tr>
      <w:tr w:rsidR="00382696" w:rsidRPr="002F2102" w:rsidTr="0002181A">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382696" w:rsidRPr="002F2102" w:rsidRDefault="00382696" w:rsidP="00A50BE3">
            <w:pPr>
              <w:autoSpaceDE w:val="0"/>
              <w:autoSpaceDN w:val="0"/>
              <w:adjustRightInd w:val="0"/>
              <w:jc w:val="center"/>
              <w:rPr>
                <w:sz w:val="24"/>
                <w:szCs w:val="24"/>
                <w:lang w:val="en-US"/>
              </w:rPr>
            </w:pPr>
            <w:r w:rsidRPr="002F2102">
              <w:rPr>
                <w:color w:val="000000"/>
                <w:sz w:val="24"/>
                <w:szCs w:val="24"/>
                <w:lang w:val="en-US"/>
              </w:rPr>
              <w:t>1.1.</w:t>
            </w:r>
          </w:p>
        </w:tc>
        <w:tc>
          <w:tcPr>
            <w:tcW w:w="9529" w:type="dxa"/>
            <w:tcBorders>
              <w:top w:val="single" w:sz="2" w:space="0" w:color="000001"/>
              <w:left w:val="single" w:sz="2" w:space="0" w:color="000001"/>
              <w:bottom w:val="single" w:sz="2" w:space="0" w:color="000001"/>
              <w:right w:val="single" w:sz="2" w:space="0" w:color="000000"/>
            </w:tcBorders>
          </w:tcPr>
          <w:p w:rsidR="00382696" w:rsidRPr="002F2102" w:rsidRDefault="00382696" w:rsidP="00A50BE3">
            <w:pPr>
              <w:autoSpaceDE w:val="0"/>
              <w:autoSpaceDN w:val="0"/>
              <w:adjustRightInd w:val="0"/>
              <w:rPr>
                <w:sz w:val="24"/>
                <w:szCs w:val="24"/>
              </w:rPr>
            </w:pPr>
            <w:r w:rsidRPr="002F2102">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382696" w:rsidRPr="002F2102" w:rsidTr="0002181A">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382696" w:rsidRPr="00792255" w:rsidRDefault="00382696" w:rsidP="00A50BE3">
            <w:pPr>
              <w:autoSpaceDE w:val="0"/>
              <w:autoSpaceDN w:val="0"/>
              <w:adjustRightInd w:val="0"/>
              <w:jc w:val="center"/>
              <w:rPr>
                <w:color w:val="000000"/>
                <w:sz w:val="24"/>
                <w:szCs w:val="24"/>
              </w:rPr>
            </w:pPr>
            <w:r>
              <w:rPr>
                <w:color w:val="000000"/>
                <w:sz w:val="24"/>
                <w:szCs w:val="24"/>
              </w:rPr>
              <w:t>2.</w:t>
            </w:r>
          </w:p>
        </w:tc>
        <w:tc>
          <w:tcPr>
            <w:tcW w:w="9529" w:type="dxa"/>
            <w:tcBorders>
              <w:top w:val="single" w:sz="2" w:space="0" w:color="000001"/>
              <w:left w:val="single" w:sz="2" w:space="0" w:color="000001"/>
              <w:bottom w:val="single" w:sz="2" w:space="0" w:color="000001"/>
              <w:right w:val="single" w:sz="2" w:space="0" w:color="000000"/>
            </w:tcBorders>
          </w:tcPr>
          <w:p w:rsidR="00382696" w:rsidRDefault="00382696" w:rsidP="00792255">
            <w:pPr>
              <w:autoSpaceDE w:val="0"/>
              <w:autoSpaceDN w:val="0"/>
              <w:adjustRightInd w:val="0"/>
              <w:jc w:val="center"/>
              <w:rPr>
                <w:b/>
                <w:bCs/>
                <w:sz w:val="24"/>
                <w:szCs w:val="24"/>
              </w:rPr>
            </w:pPr>
            <w:r w:rsidRPr="002F2102">
              <w:rPr>
                <w:b/>
                <w:bCs/>
                <w:color w:val="000000"/>
                <w:sz w:val="24"/>
                <w:szCs w:val="24"/>
              </w:rPr>
              <w:t xml:space="preserve">Полномочия, принимаемые на </w:t>
            </w:r>
            <w:r w:rsidRPr="002F2102">
              <w:rPr>
                <w:b/>
                <w:bCs/>
                <w:sz w:val="24"/>
                <w:szCs w:val="24"/>
              </w:rPr>
              <w:t>202</w:t>
            </w:r>
            <w:r>
              <w:rPr>
                <w:b/>
                <w:bCs/>
                <w:sz w:val="24"/>
                <w:szCs w:val="24"/>
              </w:rPr>
              <w:t>1 - 2022</w:t>
            </w:r>
            <w:r w:rsidRPr="002F2102">
              <w:rPr>
                <w:b/>
                <w:bCs/>
                <w:sz w:val="24"/>
                <w:szCs w:val="24"/>
              </w:rPr>
              <w:t xml:space="preserve"> год</w:t>
            </w:r>
            <w:r>
              <w:rPr>
                <w:b/>
                <w:bCs/>
                <w:sz w:val="24"/>
                <w:szCs w:val="24"/>
              </w:rPr>
              <w:t>ы</w:t>
            </w:r>
            <w:r w:rsidRPr="002F2102">
              <w:rPr>
                <w:b/>
                <w:bCs/>
                <w:sz w:val="24"/>
                <w:szCs w:val="24"/>
              </w:rPr>
              <w:t xml:space="preserve"> </w:t>
            </w:r>
          </w:p>
          <w:p w:rsidR="00382696" w:rsidRPr="002F2102" w:rsidRDefault="00382696" w:rsidP="00E348CE">
            <w:pPr>
              <w:autoSpaceDE w:val="0"/>
              <w:autoSpaceDN w:val="0"/>
              <w:adjustRightInd w:val="0"/>
              <w:jc w:val="center"/>
              <w:rPr>
                <w:sz w:val="24"/>
                <w:szCs w:val="24"/>
              </w:rPr>
            </w:pPr>
            <w:r w:rsidRPr="002F2102">
              <w:rPr>
                <w:b/>
                <w:bCs/>
                <w:color w:val="000000"/>
                <w:sz w:val="24"/>
                <w:szCs w:val="24"/>
              </w:rPr>
              <w:t xml:space="preserve">(Основание принятия полномочий: </w:t>
            </w:r>
            <w:r w:rsidRPr="002F2102">
              <w:rPr>
                <w:b/>
                <w:bCs/>
                <w:sz w:val="24"/>
                <w:szCs w:val="24"/>
              </w:rPr>
              <w:t>решение Совета депутатов городского поселения Зеленоборск от</w:t>
            </w:r>
            <w:r>
              <w:rPr>
                <w:b/>
                <w:bCs/>
                <w:sz w:val="24"/>
                <w:szCs w:val="24"/>
              </w:rPr>
              <w:t xml:space="preserve"> 26.11.2020 № 133</w:t>
            </w:r>
            <w:r w:rsidRPr="002F2102">
              <w:rPr>
                <w:b/>
                <w:bCs/>
                <w:sz w:val="24"/>
                <w:szCs w:val="24"/>
              </w:rPr>
              <w:t>):</w:t>
            </w:r>
          </w:p>
        </w:tc>
      </w:tr>
      <w:tr w:rsidR="00382696" w:rsidRPr="002F2102" w:rsidTr="0002181A">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382696" w:rsidRPr="0002181A" w:rsidRDefault="00382696" w:rsidP="009B56BD">
            <w:pPr>
              <w:autoSpaceDE w:val="0"/>
              <w:autoSpaceDN w:val="0"/>
              <w:adjustRightInd w:val="0"/>
              <w:ind w:left="59"/>
              <w:jc w:val="center"/>
              <w:rPr>
                <w:sz w:val="24"/>
                <w:szCs w:val="24"/>
              </w:rPr>
            </w:pPr>
            <w:r>
              <w:rPr>
                <w:sz w:val="24"/>
                <w:szCs w:val="24"/>
              </w:rPr>
              <w:t>2.1.</w:t>
            </w:r>
          </w:p>
        </w:tc>
        <w:tc>
          <w:tcPr>
            <w:tcW w:w="9529" w:type="dxa"/>
            <w:tcBorders>
              <w:top w:val="single" w:sz="2" w:space="0" w:color="000001"/>
              <w:left w:val="single" w:sz="2" w:space="0" w:color="000001"/>
              <w:bottom w:val="single" w:sz="2" w:space="0" w:color="000001"/>
              <w:right w:val="single" w:sz="2" w:space="0" w:color="000000"/>
            </w:tcBorders>
          </w:tcPr>
          <w:p w:rsidR="00382696" w:rsidRPr="00384655" w:rsidRDefault="00382696" w:rsidP="00384655">
            <w:pPr>
              <w:autoSpaceDE w:val="0"/>
              <w:autoSpaceDN w:val="0"/>
              <w:adjustRightInd w:val="0"/>
              <w:ind w:left="58"/>
              <w:jc w:val="both"/>
              <w:rPr>
                <w:color w:val="auto"/>
                <w:sz w:val="24"/>
                <w:szCs w:val="24"/>
              </w:rPr>
            </w:pPr>
            <w:r w:rsidRPr="00384655">
              <w:rPr>
                <w:color w:val="auto"/>
                <w:sz w:val="24"/>
                <w:szCs w:val="24"/>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6" w:history="1">
              <w:r w:rsidRPr="00384655">
                <w:rPr>
                  <w:color w:val="auto"/>
                  <w:sz w:val="24"/>
                  <w:szCs w:val="24"/>
                </w:rPr>
                <w:t>Градостроительным кодексом</w:t>
              </w:r>
            </w:hyperlink>
            <w:r w:rsidRPr="00384655">
              <w:rPr>
                <w:color w:val="auto"/>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37" w:history="1">
              <w:r w:rsidRPr="00384655">
                <w:rPr>
                  <w:color w:val="auto"/>
                  <w:sz w:val="24"/>
                  <w:szCs w:val="24"/>
                </w:rPr>
                <w:t>Градостроительным кодексом</w:t>
              </w:r>
            </w:hyperlink>
            <w:r w:rsidRPr="00384655">
              <w:rPr>
                <w:color w:val="auto"/>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w:t>
            </w:r>
            <w:r>
              <w:rPr>
                <w:color w:val="auto"/>
                <w:sz w:val="24"/>
                <w:szCs w:val="24"/>
              </w:rPr>
              <w:t xml:space="preserve"> </w:t>
            </w:r>
            <w:r w:rsidRPr="00384655">
              <w:rPr>
                <w:color w:val="auto"/>
                <w:sz w:val="24"/>
                <w:szCs w:val="24"/>
              </w:rPr>
              <w:t>-</w:t>
            </w:r>
            <w:r>
              <w:rPr>
                <w:color w:val="auto"/>
                <w:sz w:val="24"/>
                <w:szCs w:val="24"/>
              </w:rPr>
              <w:t xml:space="preserve"> </w:t>
            </w:r>
            <w:r w:rsidRPr="00384655">
              <w:rPr>
                <w:color w:val="auto"/>
                <w:sz w:val="24"/>
                <w:szCs w:val="24"/>
              </w:rPr>
              <w:t xml:space="preserve">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8" w:history="1">
              <w:r w:rsidRPr="00384655">
                <w:rPr>
                  <w:color w:val="auto"/>
                  <w:sz w:val="24"/>
                  <w:szCs w:val="24"/>
                </w:rPr>
                <w:t>Градостроительным кодексом</w:t>
              </w:r>
            </w:hyperlink>
            <w:r w:rsidRPr="00384655">
              <w:rPr>
                <w:color w:val="auto"/>
                <w:sz w:val="24"/>
                <w:szCs w:val="24"/>
              </w:rPr>
              <w:t xml:space="preserve"> Российской Федерации;</w:t>
            </w:r>
          </w:p>
        </w:tc>
      </w:tr>
      <w:tr w:rsidR="00382696" w:rsidRPr="002F2102" w:rsidTr="0002181A">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382696" w:rsidRPr="002F2102" w:rsidRDefault="00382696" w:rsidP="009B56BD">
            <w:pPr>
              <w:autoSpaceDE w:val="0"/>
              <w:autoSpaceDN w:val="0"/>
              <w:adjustRightInd w:val="0"/>
              <w:ind w:left="59"/>
              <w:jc w:val="center"/>
              <w:rPr>
                <w:sz w:val="24"/>
                <w:szCs w:val="24"/>
              </w:rPr>
            </w:pPr>
            <w:r>
              <w:rPr>
                <w:sz w:val="24"/>
                <w:szCs w:val="24"/>
              </w:rPr>
              <w:t>2.2.</w:t>
            </w:r>
          </w:p>
        </w:tc>
        <w:tc>
          <w:tcPr>
            <w:tcW w:w="9529" w:type="dxa"/>
            <w:tcBorders>
              <w:top w:val="single" w:sz="2" w:space="0" w:color="000001"/>
              <w:left w:val="single" w:sz="2" w:space="0" w:color="000001"/>
              <w:bottom w:val="single" w:sz="2" w:space="0" w:color="000001"/>
              <w:right w:val="single" w:sz="2" w:space="0" w:color="000000"/>
            </w:tcBorders>
          </w:tcPr>
          <w:p w:rsidR="00382696" w:rsidRPr="002F2102" w:rsidRDefault="00382696" w:rsidP="00384655">
            <w:pPr>
              <w:autoSpaceDE w:val="0"/>
              <w:autoSpaceDN w:val="0"/>
              <w:adjustRightInd w:val="0"/>
              <w:ind w:left="58"/>
              <w:jc w:val="both"/>
              <w:rPr>
                <w:sz w:val="24"/>
                <w:szCs w:val="24"/>
              </w:rPr>
            </w:pPr>
            <w:r w:rsidRPr="002F2102">
              <w:rPr>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2F2102">
              <w:rPr>
                <w:b/>
                <w:bCs/>
                <w:sz w:val="24"/>
                <w:szCs w:val="24"/>
              </w:rPr>
              <w:t>в части</w:t>
            </w:r>
            <w:r w:rsidRPr="002F2102">
              <w:rPr>
                <w:sz w:val="24"/>
                <w:szCs w:val="24"/>
              </w:rPr>
              <w:t xml:space="preserve"> приобретения жилых помещений в рамках реализации государственных программ Ханты-Мансийского автономного округа — Югры.</w:t>
            </w:r>
          </w:p>
        </w:tc>
      </w:tr>
      <w:tr w:rsidR="00382696" w:rsidRPr="002F2102" w:rsidTr="009B56BD">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382696" w:rsidRPr="009B56BD" w:rsidRDefault="00382696" w:rsidP="009B56BD">
            <w:pPr>
              <w:autoSpaceDE w:val="0"/>
              <w:autoSpaceDN w:val="0"/>
              <w:adjustRightInd w:val="0"/>
              <w:ind w:left="59"/>
              <w:jc w:val="center"/>
              <w:rPr>
                <w:sz w:val="24"/>
                <w:szCs w:val="24"/>
              </w:rPr>
            </w:pPr>
            <w:r w:rsidRPr="009B56BD">
              <w:rPr>
                <w:sz w:val="24"/>
                <w:szCs w:val="24"/>
              </w:rPr>
              <w:t>2.</w:t>
            </w:r>
            <w:r>
              <w:rPr>
                <w:sz w:val="24"/>
                <w:szCs w:val="24"/>
              </w:rPr>
              <w:t>3</w:t>
            </w:r>
            <w:r w:rsidRPr="009B56BD">
              <w:rPr>
                <w:sz w:val="24"/>
                <w:szCs w:val="24"/>
              </w:rPr>
              <w:t>.</w:t>
            </w:r>
          </w:p>
        </w:tc>
        <w:tc>
          <w:tcPr>
            <w:tcW w:w="9529" w:type="dxa"/>
            <w:tcBorders>
              <w:top w:val="single" w:sz="2" w:space="0" w:color="000001"/>
              <w:left w:val="single" w:sz="2" w:space="0" w:color="000001"/>
              <w:bottom w:val="single" w:sz="2" w:space="0" w:color="000001"/>
              <w:right w:val="single" w:sz="2" w:space="0" w:color="000000"/>
            </w:tcBorders>
          </w:tcPr>
          <w:p w:rsidR="00382696" w:rsidRPr="002F2102" w:rsidRDefault="00382696" w:rsidP="009B56BD">
            <w:pPr>
              <w:autoSpaceDE w:val="0"/>
              <w:autoSpaceDN w:val="0"/>
              <w:adjustRightInd w:val="0"/>
              <w:ind w:left="58"/>
              <w:jc w:val="both"/>
              <w:rPr>
                <w:sz w:val="24"/>
                <w:szCs w:val="24"/>
              </w:rPr>
            </w:pPr>
            <w:r w:rsidRPr="002F2102">
              <w:rPr>
                <w:sz w:val="24"/>
                <w:szCs w:val="24"/>
              </w:rPr>
              <w:t xml:space="preserve"> Осуществление муниципального земельного контроля в границах поселения.</w:t>
            </w:r>
          </w:p>
          <w:p w:rsidR="00382696" w:rsidRPr="002F2102" w:rsidRDefault="00382696" w:rsidP="009B56BD">
            <w:pPr>
              <w:autoSpaceDE w:val="0"/>
              <w:autoSpaceDN w:val="0"/>
              <w:adjustRightInd w:val="0"/>
              <w:ind w:left="58"/>
              <w:jc w:val="both"/>
              <w:rPr>
                <w:sz w:val="24"/>
                <w:szCs w:val="24"/>
              </w:rPr>
            </w:pPr>
          </w:p>
        </w:tc>
      </w:tr>
    </w:tbl>
    <w:p w:rsidR="00382696" w:rsidRPr="002F2102" w:rsidRDefault="00382696" w:rsidP="002F2102">
      <w:pPr>
        <w:ind w:firstLine="709"/>
        <w:rPr>
          <w:sz w:val="24"/>
          <w:szCs w:val="24"/>
        </w:rPr>
      </w:pPr>
    </w:p>
    <w:p w:rsidR="00382696" w:rsidRDefault="00382696">
      <w:pPr>
        <w:jc w:val="center"/>
        <w:rPr>
          <w:sz w:val="26"/>
          <w:szCs w:val="26"/>
        </w:rPr>
      </w:pPr>
    </w:p>
    <w:p w:rsidR="00382696" w:rsidRDefault="00382696">
      <w:pPr>
        <w:jc w:val="center"/>
        <w:rPr>
          <w:sz w:val="26"/>
          <w:szCs w:val="26"/>
        </w:rPr>
      </w:pPr>
    </w:p>
    <w:sectPr w:rsidR="00382696" w:rsidSect="00D0781A">
      <w:pgSz w:w="11906" w:h="16838"/>
      <w:pgMar w:top="539" w:right="567" w:bottom="709" w:left="993" w:header="0" w:footer="0" w:gutter="0"/>
      <w:pgNumType w:chapStyle="1"/>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696" w:rsidRDefault="00382696" w:rsidP="00683E35">
      <w:r>
        <w:separator/>
      </w:r>
    </w:p>
  </w:endnote>
  <w:endnote w:type="continuationSeparator" w:id="0">
    <w:p w:rsidR="00382696" w:rsidRDefault="00382696" w:rsidP="00683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696" w:rsidRDefault="00382696" w:rsidP="00683E35">
      <w:r>
        <w:separator/>
      </w:r>
    </w:p>
  </w:footnote>
  <w:footnote w:type="continuationSeparator" w:id="0">
    <w:p w:rsidR="00382696" w:rsidRDefault="00382696" w:rsidP="00683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E83"/>
    <w:rsid w:val="00001391"/>
    <w:rsid w:val="000122B6"/>
    <w:rsid w:val="0002181A"/>
    <w:rsid w:val="00041575"/>
    <w:rsid w:val="000623C8"/>
    <w:rsid w:val="000706EA"/>
    <w:rsid w:val="00074596"/>
    <w:rsid w:val="000763BF"/>
    <w:rsid w:val="00081E4D"/>
    <w:rsid w:val="00085DB8"/>
    <w:rsid w:val="000A0BD8"/>
    <w:rsid w:val="000A55AB"/>
    <w:rsid w:val="000B112F"/>
    <w:rsid w:val="000B3DB0"/>
    <w:rsid w:val="000B7319"/>
    <w:rsid w:val="000C7749"/>
    <w:rsid w:val="000D07C1"/>
    <w:rsid w:val="000D3AEB"/>
    <w:rsid w:val="000E16DF"/>
    <w:rsid w:val="000F5217"/>
    <w:rsid w:val="00102A67"/>
    <w:rsid w:val="00106DD3"/>
    <w:rsid w:val="0011218A"/>
    <w:rsid w:val="00114558"/>
    <w:rsid w:val="00122857"/>
    <w:rsid w:val="001437C5"/>
    <w:rsid w:val="0015152D"/>
    <w:rsid w:val="001525E7"/>
    <w:rsid w:val="0016174F"/>
    <w:rsid w:val="00161F1A"/>
    <w:rsid w:val="0017064C"/>
    <w:rsid w:val="0017428D"/>
    <w:rsid w:val="00180284"/>
    <w:rsid w:val="00184797"/>
    <w:rsid w:val="00193E84"/>
    <w:rsid w:val="001A40F2"/>
    <w:rsid w:val="001B59E5"/>
    <w:rsid w:val="001D314B"/>
    <w:rsid w:val="001D73FA"/>
    <w:rsid w:val="002014C1"/>
    <w:rsid w:val="00211DD7"/>
    <w:rsid w:val="00216CB9"/>
    <w:rsid w:val="002218DA"/>
    <w:rsid w:val="0022241D"/>
    <w:rsid w:val="0023014C"/>
    <w:rsid w:val="00231468"/>
    <w:rsid w:val="002415EE"/>
    <w:rsid w:val="00253A4E"/>
    <w:rsid w:val="002578C8"/>
    <w:rsid w:val="00264EF1"/>
    <w:rsid w:val="00266AFF"/>
    <w:rsid w:val="0026769F"/>
    <w:rsid w:val="00270698"/>
    <w:rsid w:val="00283191"/>
    <w:rsid w:val="00285B1E"/>
    <w:rsid w:val="00291C97"/>
    <w:rsid w:val="00297677"/>
    <w:rsid w:val="002A015D"/>
    <w:rsid w:val="002A1AA1"/>
    <w:rsid w:val="002C1056"/>
    <w:rsid w:val="002C640B"/>
    <w:rsid w:val="002D6A0E"/>
    <w:rsid w:val="002F2102"/>
    <w:rsid w:val="002F5460"/>
    <w:rsid w:val="00301C01"/>
    <w:rsid w:val="0031403E"/>
    <w:rsid w:val="0032666F"/>
    <w:rsid w:val="00332D02"/>
    <w:rsid w:val="00341E66"/>
    <w:rsid w:val="003649E5"/>
    <w:rsid w:val="00375368"/>
    <w:rsid w:val="00382696"/>
    <w:rsid w:val="00384655"/>
    <w:rsid w:val="00391C8C"/>
    <w:rsid w:val="00397156"/>
    <w:rsid w:val="00397F39"/>
    <w:rsid w:val="003A4A06"/>
    <w:rsid w:val="003A7D56"/>
    <w:rsid w:val="003B38FA"/>
    <w:rsid w:val="003B4890"/>
    <w:rsid w:val="003D1625"/>
    <w:rsid w:val="003D3CBF"/>
    <w:rsid w:val="003D4061"/>
    <w:rsid w:val="003D771A"/>
    <w:rsid w:val="003E35A7"/>
    <w:rsid w:val="003F0C9A"/>
    <w:rsid w:val="003F3546"/>
    <w:rsid w:val="004036B1"/>
    <w:rsid w:val="00410D72"/>
    <w:rsid w:val="004364C6"/>
    <w:rsid w:val="004546E4"/>
    <w:rsid w:val="00456CA6"/>
    <w:rsid w:val="00456E37"/>
    <w:rsid w:val="00457FFE"/>
    <w:rsid w:val="00461D45"/>
    <w:rsid w:val="004666C4"/>
    <w:rsid w:val="004A1142"/>
    <w:rsid w:val="004C1D61"/>
    <w:rsid w:val="004C1EA7"/>
    <w:rsid w:val="004D0402"/>
    <w:rsid w:val="004D0D28"/>
    <w:rsid w:val="004F1A54"/>
    <w:rsid w:val="005020BF"/>
    <w:rsid w:val="005150C0"/>
    <w:rsid w:val="00515AC8"/>
    <w:rsid w:val="00535196"/>
    <w:rsid w:val="005425EA"/>
    <w:rsid w:val="00543A08"/>
    <w:rsid w:val="005463D6"/>
    <w:rsid w:val="00561293"/>
    <w:rsid w:val="005636DA"/>
    <w:rsid w:val="0056387A"/>
    <w:rsid w:val="0057616F"/>
    <w:rsid w:val="0057658C"/>
    <w:rsid w:val="00592C13"/>
    <w:rsid w:val="00595877"/>
    <w:rsid w:val="00595A89"/>
    <w:rsid w:val="00595E22"/>
    <w:rsid w:val="005977ED"/>
    <w:rsid w:val="005A3041"/>
    <w:rsid w:val="005B7391"/>
    <w:rsid w:val="005C2075"/>
    <w:rsid w:val="005D56F1"/>
    <w:rsid w:val="005F4116"/>
    <w:rsid w:val="005F5D9F"/>
    <w:rsid w:val="00604939"/>
    <w:rsid w:val="0060727C"/>
    <w:rsid w:val="00610D5E"/>
    <w:rsid w:val="00612D89"/>
    <w:rsid w:val="006132F9"/>
    <w:rsid w:val="00613F16"/>
    <w:rsid w:val="00616609"/>
    <w:rsid w:val="00621100"/>
    <w:rsid w:val="00637725"/>
    <w:rsid w:val="00653B97"/>
    <w:rsid w:val="006566BF"/>
    <w:rsid w:val="00663134"/>
    <w:rsid w:val="0067027B"/>
    <w:rsid w:val="006719CC"/>
    <w:rsid w:val="00683E35"/>
    <w:rsid w:val="00685CB3"/>
    <w:rsid w:val="006A0659"/>
    <w:rsid w:val="006A1C19"/>
    <w:rsid w:val="006A2FAD"/>
    <w:rsid w:val="006B040E"/>
    <w:rsid w:val="006B1DAF"/>
    <w:rsid w:val="006B5905"/>
    <w:rsid w:val="006D0F55"/>
    <w:rsid w:val="006E6F6C"/>
    <w:rsid w:val="006F0BFB"/>
    <w:rsid w:val="00702C1C"/>
    <w:rsid w:val="00703A15"/>
    <w:rsid w:val="00723206"/>
    <w:rsid w:val="0072375F"/>
    <w:rsid w:val="0072608C"/>
    <w:rsid w:val="00734B1B"/>
    <w:rsid w:val="007431F0"/>
    <w:rsid w:val="00743809"/>
    <w:rsid w:val="00744F11"/>
    <w:rsid w:val="00754702"/>
    <w:rsid w:val="00756FD5"/>
    <w:rsid w:val="0075726B"/>
    <w:rsid w:val="0077211D"/>
    <w:rsid w:val="007823CD"/>
    <w:rsid w:val="0078474F"/>
    <w:rsid w:val="00784ECA"/>
    <w:rsid w:val="0078621D"/>
    <w:rsid w:val="00792255"/>
    <w:rsid w:val="007948C6"/>
    <w:rsid w:val="00795BA7"/>
    <w:rsid w:val="007A7F20"/>
    <w:rsid w:val="007C0415"/>
    <w:rsid w:val="007C3FD1"/>
    <w:rsid w:val="007E189F"/>
    <w:rsid w:val="00801058"/>
    <w:rsid w:val="0080750C"/>
    <w:rsid w:val="00813B85"/>
    <w:rsid w:val="00823193"/>
    <w:rsid w:val="00824925"/>
    <w:rsid w:val="00830D4B"/>
    <w:rsid w:val="0083250B"/>
    <w:rsid w:val="008331A1"/>
    <w:rsid w:val="00837B6A"/>
    <w:rsid w:val="00844640"/>
    <w:rsid w:val="0085109D"/>
    <w:rsid w:val="008569F1"/>
    <w:rsid w:val="00862BD9"/>
    <w:rsid w:val="00863E1B"/>
    <w:rsid w:val="0086772F"/>
    <w:rsid w:val="00874B37"/>
    <w:rsid w:val="0087729B"/>
    <w:rsid w:val="0087776D"/>
    <w:rsid w:val="008879B0"/>
    <w:rsid w:val="008A557D"/>
    <w:rsid w:val="008B5BA2"/>
    <w:rsid w:val="008B7179"/>
    <w:rsid w:val="008E4EF1"/>
    <w:rsid w:val="008E7768"/>
    <w:rsid w:val="008E7DD2"/>
    <w:rsid w:val="008F1A62"/>
    <w:rsid w:val="008F483A"/>
    <w:rsid w:val="008F4FB4"/>
    <w:rsid w:val="0090509B"/>
    <w:rsid w:val="00913581"/>
    <w:rsid w:val="00925FE5"/>
    <w:rsid w:val="00935EE2"/>
    <w:rsid w:val="00941D63"/>
    <w:rsid w:val="009450B9"/>
    <w:rsid w:val="009510A9"/>
    <w:rsid w:val="009645E0"/>
    <w:rsid w:val="00965B6A"/>
    <w:rsid w:val="009663A6"/>
    <w:rsid w:val="0097074C"/>
    <w:rsid w:val="00971450"/>
    <w:rsid w:val="009720C0"/>
    <w:rsid w:val="00976F0A"/>
    <w:rsid w:val="009771BE"/>
    <w:rsid w:val="00983087"/>
    <w:rsid w:val="009861D6"/>
    <w:rsid w:val="00987D44"/>
    <w:rsid w:val="0099107C"/>
    <w:rsid w:val="009921F5"/>
    <w:rsid w:val="00995DA1"/>
    <w:rsid w:val="00997189"/>
    <w:rsid w:val="00997F37"/>
    <w:rsid w:val="009A07E6"/>
    <w:rsid w:val="009A472D"/>
    <w:rsid w:val="009B0196"/>
    <w:rsid w:val="009B16E9"/>
    <w:rsid w:val="009B3947"/>
    <w:rsid w:val="009B56BD"/>
    <w:rsid w:val="009B62D6"/>
    <w:rsid w:val="009B65F4"/>
    <w:rsid w:val="009C346B"/>
    <w:rsid w:val="009C34E1"/>
    <w:rsid w:val="009D430A"/>
    <w:rsid w:val="009F1B10"/>
    <w:rsid w:val="009F4D02"/>
    <w:rsid w:val="00A01822"/>
    <w:rsid w:val="00A23B6F"/>
    <w:rsid w:val="00A242E0"/>
    <w:rsid w:val="00A27E91"/>
    <w:rsid w:val="00A33E83"/>
    <w:rsid w:val="00A3670E"/>
    <w:rsid w:val="00A46DD0"/>
    <w:rsid w:val="00A50BE3"/>
    <w:rsid w:val="00A50EBF"/>
    <w:rsid w:val="00A56F30"/>
    <w:rsid w:val="00A60103"/>
    <w:rsid w:val="00A625EA"/>
    <w:rsid w:val="00A7389D"/>
    <w:rsid w:val="00A9209B"/>
    <w:rsid w:val="00A965B0"/>
    <w:rsid w:val="00AB6C86"/>
    <w:rsid w:val="00AC33FD"/>
    <w:rsid w:val="00AE5602"/>
    <w:rsid w:val="00AF22CA"/>
    <w:rsid w:val="00B037C9"/>
    <w:rsid w:val="00B35609"/>
    <w:rsid w:val="00B52079"/>
    <w:rsid w:val="00B70BCB"/>
    <w:rsid w:val="00B71019"/>
    <w:rsid w:val="00B72A7F"/>
    <w:rsid w:val="00B83C95"/>
    <w:rsid w:val="00B9037E"/>
    <w:rsid w:val="00B94300"/>
    <w:rsid w:val="00BA1029"/>
    <w:rsid w:val="00BB3555"/>
    <w:rsid w:val="00BC6A75"/>
    <w:rsid w:val="00BD294B"/>
    <w:rsid w:val="00BE017B"/>
    <w:rsid w:val="00BE205A"/>
    <w:rsid w:val="00BF2FD3"/>
    <w:rsid w:val="00BF5C7A"/>
    <w:rsid w:val="00C067AC"/>
    <w:rsid w:val="00C06DDC"/>
    <w:rsid w:val="00C14100"/>
    <w:rsid w:val="00C31F7A"/>
    <w:rsid w:val="00C36E15"/>
    <w:rsid w:val="00C402A0"/>
    <w:rsid w:val="00C45C0B"/>
    <w:rsid w:val="00C5238E"/>
    <w:rsid w:val="00C615B9"/>
    <w:rsid w:val="00C62246"/>
    <w:rsid w:val="00C62553"/>
    <w:rsid w:val="00C66A94"/>
    <w:rsid w:val="00C67CD9"/>
    <w:rsid w:val="00C705E0"/>
    <w:rsid w:val="00C92B79"/>
    <w:rsid w:val="00C93CEE"/>
    <w:rsid w:val="00C97056"/>
    <w:rsid w:val="00CA08B7"/>
    <w:rsid w:val="00CB221E"/>
    <w:rsid w:val="00CB7FF0"/>
    <w:rsid w:val="00CD7B07"/>
    <w:rsid w:val="00CE6086"/>
    <w:rsid w:val="00CF1D6E"/>
    <w:rsid w:val="00D0781A"/>
    <w:rsid w:val="00D16E6E"/>
    <w:rsid w:val="00D201F7"/>
    <w:rsid w:val="00D42498"/>
    <w:rsid w:val="00D446DE"/>
    <w:rsid w:val="00D449DC"/>
    <w:rsid w:val="00D450A8"/>
    <w:rsid w:val="00D46991"/>
    <w:rsid w:val="00D62CFB"/>
    <w:rsid w:val="00D719FB"/>
    <w:rsid w:val="00D860CA"/>
    <w:rsid w:val="00D86246"/>
    <w:rsid w:val="00D86FEC"/>
    <w:rsid w:val="00D94EB6"/>
    <w:rsid w:val="00D97AEE"/>
    <w:rsid w:val="00DA23CD"/>
    <w:rsid w:val="00DA24CD"/>
    <w:rsid w:val="00DA5C50"/>
    <w:rsid w:val="00DA744F"/>
    <w:rsid w:val="00DB6449"/>
    <w:rsid w:val="00DD0F1D"/>
    <w:rsid w:val="00DD3871"/>
    <w:rsid w:val="00E135B2"/>
    <w:rsid w:val="00E1553C"/>
    <w:rsid w:val="00E27954"/>
    <w:rsid w:val="00E31792"/>
    <w:rsid w:val="00E348CE"/>
    <w:rsid w:val="00E356BC"/>
    <w:rsid w:val="00E46272"/>
    <w:rsid w:val="00E469B9"/>
    <w:rsid w:val="00E516C8"/>
    <w:rsid w:val="00E66B82"/>
    <w:rsid w:val="00E773CD"/>
    <w:rsid w:val="00E8077E"/>
    <w:rsid w:val="00E80B34"/>
    <w:rsid w:val="00E83499"/>
    <w:rsid w:val="00E86B1F"/>
    <w:rsid w:val="00E9677A"/>
    <w:rsid w:val="00E96F18"/>
    <w:rsid w:val="00EA44DC"/>
    <w:rsid w:val="00EA46F2"/>
    <w:rsid w:val="00EB3A91"/>
    <w:rsid w:val="00EB55C0"/>
    <w:rsid w:val="00EC58C2"/>
    <w:rsid w:val="00EC72E8"/>
    <w:rsid w:val="00EC7CCF"/>
    <w:rsid w:val="00ED13F8"/>
    <w:rsid w:val="00EE1292"/>
    <w:rsid w:val="00F07DDA"/>
    <w:rsid w:val="00F121D5"/>
    <w:rsid w:val="00F14D6E"/>
    <w:rsid w:val="00F27F37"/>
    <w:rsid w:val="00F437B7"/>
    <w:rsid w:val="00F51D44"/>
    <w:rsid w:val="00F61A2F"/>
    <w:rsid w:val="00F712AC"/>
    <w:rsid w:val="00F72916"/>
    <w:rsid w:val="00F93EDC"/>
    <w:rsid w:val="00FA08A0"/>
    <w:rsid w:val="00FA139F"/>
    <w:rsid w:val="00FB14E8"/>
    <w:rsid w:val="00FB24F1"/>
    <w:rsid w:val="00FB4183"/>
    <w:rsid w:val="00FB75BE"/>
    <w:rsid w:val="00FC5BAE"/>
    <w:rsid w:val="00FD26AE"/>
    <w:rsid w:val="00FD358C"/>
    <w:rsid w:val="00FD4B15"/>
    <w:rsid w:val="00FE4840"/>
    <w:rsid w:val="00FE5A7E"/>
    <w:rsid w:val="00FF2F94"/>
    <w:rsid w:val="00FF476B"/>
    <w:rsid w:val="00FF59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5"/>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83"/>
    <w:pPr>
      <w:overflowPunct w:val="0"/>
    </w:pPr>
    <w:rPr>
      <w:color w:val="00000A"/>
      <w:sz w:val="20"/>
      <w:szCs w:val="20"/>
    </w:rPr>
  </w:style>
  <w:style w:type="paragraph" w:styleId="Heading1">
    <w:name w:val="heading 1"/>
    <w:basedOn w:val="Normal"/>
    <w:link w:val="Heading1Char"/>
    <w:uiPriority w:val="99"/>
    <w:qFormat/>
    <w:rsid w:val="00A625EA"/>
    <w:pPr>
      <w:overflowPunct/>
      <w:spacing w:before="108" w:after="108"/>
      <w:jc w:val="center"/>
      <w:outlineLvl w:val="0"/>
    </w:pPr>
    <w:rPr>
      <w:b/>
      <w:bCs/>
      <w:color w:val="26282F"/>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25EA"/>
    <w:rPr>
      <w:rFonts w:cs="Times New Roman"/>
      <w:b/>
      <w:bCs/>
      <w:color w:val="26282F"/>
      <w:kern w:val="36"/>
      <w:sz w:val="48"/>
      <w:szCs w:val="48"/>
    </w:rPr>
  </w:style>
  <w:style w:type="paragraph" w:customStyle="1" w:styleId="Heading11">
    <w:name w:val="Heading 11"/>
    <w:basedOn w:val="Normal"/>
    <w:uiPriority w:val="99"/>
    <w:rsid w:val="00A33E83"/>
    <w:pPr>
      <w:keepNext/>
      <w:jc w:val="center"/>
      <w:outlineLvl w:val="0"/>
    </w:pPr>
    <w:rPr>
      <w:sz w:val="24"/>
    </w:rPr>
  </w:style>
  <w:style w:type="paragraph" w:customStyle="1" w:styleId="Heading21">
    <w:name w:val="Heading 21"/>
    <w:basedOn w:val="Normal"/>
    <w:uiPriority w:val="99"/>
    <w:rsid w:val="00A33E83"/>
    <w:pPr>
      <w:keepNext/>
      <w:outlineLvl w:val="1"/>
    </w:pPr>
    <w:rPr>
      <w:sz w:val="24"/>
    </w:rPr>
  </w:style>
  <w:style w:type="character" w:styleId="Strong">
    <w:name w:val="Strong"/>
    <w:basedOn w:val="DefaultParagraphFont"/>
    <w:uiPriority w:val="99"/>
    <w:qFormat/>
    <w:rsid w:val="00A33E83"/>
    <w:rPr>
      <w:rFonts w:cs="Times New Roman"/>
      <w:b/>
      <w:bCs/>
    </w:rPr>
  </w:style>
  <w:style w:type="character" w:styleId="PageNumber">
    <w:name w:val="page number"/>
    <w:basedOn w:val="DefaultParagraphFont"/>
    <w:uiPriority w:val="99"/>
    <w:rsid w:val="00A33E83"/>
    <w:rPr>
      <w:rFonts w:cs="Times New Roman"/>
    </w:rPr>
  </w:style>
  <w:style w:type="character" w:styleId="LineNumber">
    <w:name w:val="line number"/>
    <w:basedOn w:val="DefaultParagraphFont"/>
    <w:uiPriority w:val="99"/>
    <w:rsid w:val="00A33E83"/>
    <w:rPr>
      <w:rFonts w:cs="Times New Roman"/>
    </w:rPr>
  </w:style>
  <w:style w:type="character" w:customStyle="1" w:styleId="-">
    <w:name w:val="Интернет-ссылка"/>
    <w:basedOn w:val="DefaultParagraphFont"/>
    <w:uiPriority w:val="99"/>
    <w:rsid w:val="00A33E83"/>
    <w:rPr>
      <w:rFonts w:cs="Times New Roman"/>
      <w:color w:val="0000FF"/>
      <w:u w:val="single"/>
    </w:rPr>
  </w:style>
  <w:style w:type="character" w:customStyle="1" w:styleId="a">
    <w:name w:val="Гипертекстовая ссылка"/>
    <w:basedOn w:val="DefaultParagraphFont"/>
    <w:uiPriority w:val="99"/>
    <w:rsid w:val="00A33E83"/>
    <w:rPr>
      <w:rFonts w:cs="Times New Roman"/>
      <w:color w:val="106BBE"/>
    </w:rPr>
  </w:style>
  <w:style w:type="character" w:customStyle="1" w:styleId="ListLabel1">
    <w:name w:val="ListLabel 1"/>
    <w:uiPriority w:val="99"/>
    <w:rsid w:val="00A33E83"/>
  </w:style>
  <w:style w:type="character" w:customStyle="1" w:styleId="ListLabel2">
    <w:name w:val="ListLabel 2"/>
    <w:uiPriority w:val="99"/>
    <w:rsid w:val="00A33E83"/>
  </w:style>
  <w:style w:type="character" w:customStyle="1" w:styleId="ListLabel3">
    <w:name w:val="ListLabel 3"/>
    <w:uiPriority w:val="99"/>
    <w:rsid w:val="00A33E83"/>
  </w:style>
  <w:style w:type="character" w:customStyle="1" w:styleId="ListLabel4">
    <w:name w:val="ListLabel 4"/>
    <w:uiPriority w:val="99"/>
    <w:rsid w:val="00A33E83"/>
    <w:rPr>
      <w:u w:val="none"/>
      <w:effect w:val="none"/>
    </w:rPr>
  </w:style>
  <w:style w:type="character" w:customStyle="1" w:styleId="ListLabel5">
    <w:name w:val="ListLabel 5"/>
    <w:uiPriority w:val="99"/>
    <w:rsid w:val="00A33E83"/>
    <w:rPr>
      <w:color w:val="000000"/>
    </w:rPr>
  </w:style>
  <w:style w:type="character" w:customStyle="1" w:styleId="ListLabel6">
    <w:name w:val="ListLabel 6"/>
    <w:uiPriority w:val="99"/>
    <w:rsid w:val="00A33E83"/>
  </w:style>
  <w:style w:type="character" w:customStyle="1" w:styleId="ListLabel7">
    <w:name w:val="ListLabel 7"/>
    <w:uiPriority w:val="99"/>
    <w:rsid w:val="00A33E83"/>
    <w:rPr>
      <w:color w:val="000000"/>
    </w:rPr>
  </w:style>
  <w:style w:type="character" w:customStyle="1" w:styleId="ListLabel8">
    <w:name w:val="ListLabel 8"/>
    <w:uiPriority w:val="99"/>
    <w:rsid w:val="00A33E83"/>
    <w:rPr>
      <w:color w:val="00000A"/>
    </w:rPr>
  </w:style>
  <w:style w:type="character" w:customStyle="1" w:styleId="a0">
    <w:name w:val="Посещённая гиперссылка"/>
    <w:uiPriority w:val="99"/>
    <w:rsid w:val="00A33E83"/>
    <w:rPr>
      <w:color w:val="800080"/>
      <w:u w:val="single"/>
    </w:rPr>
  </w:style>
  <w:style w:type="character" w:customStyle="1" w:styleId="a1">
    <w:name w:val="Цветовое выделение для Текст"/>
    <w:uiPriority w:val="99"/>
    <w:rsid w:val="00A33E83"/>
    <w:rPr>
      <w:sz w:val="24"/>
    </w:rPr>
  </w:style>
  <w:style w:type="paragraph" w:customStyle="1" w:styleId="a2">
    <w:name w:val="Заголовок"/>
    <w:basedOn w:val="Normal"/>
    <w:next w:val="BodyText"/>
    <w:uiPriority w:val="99"/>
    <w:rsid w:val="00A33E83"/>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A33E83"/>
    <w:pPr>
      <w:spacing w:after="220" w:line="180" w:lineRule="atLeast"/>
      <w:jc w:val="both"/>
    </w:pPr>
    <w:rPr>
      <w:rFonts w:ascii="Arial" w:hAnsi="Arial"/>
      <w:spacing w:val="-5"/>
    </w:rPr>
  </w:style>
  <w:style w:type="character" w:customStyle="1" w:styleId="BodyTextChar">
    <w:name w:val="Body Text Char"/>
    <w:basedOn w:val="DefaultParagraphFont"/>
    <w:link w:val="BodyText"/>
    <w:uiPriority w:val="99"/>
    <w:semiHidden/>
    <w:locked/>
    <w:rsid w:val="009663A6"/>
    <w:rPr>
      <w:rFonts w:cs="Times New Roman"/>
      <w:color w:val="00000A"/>
      <w:sz w:val="20"/>
      <w:szCs w:val="20"/>
    </w:rPr>
  </w:style>
  <w:style w:type="paragraph" w:styleId="List">
    <w:name w:val="List"/>
    <w:basedOn w:val="BodyText"/>
    <w:uiPriority w:val="99"/>
    <w:rsid w:val="00A33E83"/>
    <w:rPr>
      <w:rFonts w:cs="Mangal"/>
    </w:rPr>
  </w:style>
  <w:style w:type="paragraph" w:customStyle="1" w:styleId="Caption1">
    <w:name w:val="Caption1"/>
    <w:basedOn w:val="Normal"/>
    <w:uiPriority w:val="99"/>
    <w:rsid w:val="00A33E83"/>
    <w:pPr>
      <w:suppressLineNumbers/>
      <w:spacing w:before="120" w:after="120"/>
    </w:pPr>
    <w:rPr>
      <w:rFonts w:cs="Mangal"/>
      <w:i/>
      <w:iCs/>
      <w:sz w:val="24"/>
      <w:szCs w:val="24"/>
    </w:rPr>
  </w:style>
  <w:style w:type="paragraph" w:styleId="Index1">
    <w:name w:val="index 1"/>
    <w:basedOn w:val="Normal"/>
    <w:next w:val="Normal"/>
    <w:autoRedefine/>
    <w:uiPriority w:val="99"/>
    <w:semiHidden/>
    <w:rsid w:val="00041575"/>
    <w:pPr>
      <w:ind w:left="200" w:hanging="200"/>
    </w:pPr>
  </w:style>
  <w:style w:type="paragraph" w:styleId="IndexHeading">
    <w:name w:val="index heading"/>
    <w:basedOn w:val="Normal"/>
    <w:uiPriority w:val="99"/>
    <w:rsid w:val="00A33E83"/>
    <w:pPr>
      <w:suppressLineNumbers/>
    </w:pPr>
    <w:rPr>
      <w:rFonts w:cs="Mangal"/>
    </w:rPr>
  </w:style>
  <w:style w:type="paragraph" w:styleId="Title">
    <w:name w:val="Title"/>
    <w:basedOn w:val="Normal"/>
    <w:link w:val="TitleChar"/>
    <w:uiPriority w:val="99"/>
    <w:qFormat/>
    <w:rsid w:val="00A33E83"/>
    <w:pPr>
      <w:jc w:val="center"/>
    </w:pPr>
    <w:rPr>
      <w:b/>
      <w:sz w:val="24"/>
    </w:rPr>
  </w:style>
  <w:style w:type="character" w:customStyle="1" w:styleId="TitleChar">
    <w:name w:val="Title Char"/>
    <w:basedOn w:val="DefaultParagraphFont"/>
    <w:link w:val="Title"/>
    <w:uiPriority w:val="99"/>
    <w:locked/>
    <w:rsid w:val="009663A6"/>
    <w:rPr>
      <w:rFonts w:ascii="Cambria" w:hAnsi="Cambria" w:cs="Times New Roman"/>
      <w:b/>
      <w:bCs/>
      <w:color w:val="00000A"/>
      <w:kern w:val="28"/>
      <w:sz w:val="32"/>
      <w:szCs w:val="32"/>
    </w:rPr>
  </w:style>
  <w:style w:type="paragraph" w:styleId="BodyTextIndent">
    <w:name w:val="Body Text Indent"/>
    <w:basedOn w:val="Normal"/>
    <w:link w:val="BodyTextIndentChar"/>
    <w:uiPriority w:val="99"/>
    <w:rsid w:val="00A33E83"/>
    <w:pPr>
      <w:spacing w:line="360" w:lineRule="auto"/>
      <w:ind w:firstLine="720"/>
      <w:jc w:val="both"/>
    </w:pPr>
    <w:rPr>
      <w:sz w:val="28"/>
    </w:rPr>
  </w:style>
  <w:style w:type="character" w:customStyle="1" w:styleId="BodyTextIndentChar">
    <w:name w:val="Body Text Indent Char"/>
    <w:basedOn w:val="DefaultParagraphFont"/>
    <w:link w:val="BodyTextIndent"/>
    <w:uiPriority w:val="99"/>
    <w:semiHidden/>
    <w:locked/>
    <w:rsid w:val="009663A6"/>
    <w:rPr>
      <w:rFonts w:cs="Times New Roman"/>
      <w:color w:val="00000A"/>
      <w:sz w:val="20"/>
      <w:szCs w:val="20"/>
    </w:rPr>
  </w:style>
  <w:style w:type="paragraph" w:styleId="BodyText3">
    <w:name w:val="Body Text 3"/>
    <w:basedOn w:val="Normal"/>
    <w:link w:val="BodyText3Char"/>
    <w:uiPriority w:val="99"/>
    <w:rsid w:val="00A33E83"/>
    <w:pPr>
      <w:spacing w:before="120"/>
      <w:jc w:val="both"/>
    </w:pPr>
    <w:rPr>
      <w:sz w:val="26"/>
      <w:szCs w:val="26"/>
    </w:rPr>
  </w:style>
  <w:style w:type="character" w:customStyle="1" w:styleId="BodyText3Char">
    <w:name w:val="Body Text 3 Char"/>
    <w:basedOn w:val="DefaultParagraphFont"/>
    <w:link w:val="BodyText3"/>
    <w:uiPriority w:val="99"/>
    <w:semiHidden/>
    <w:locked/>
    <w:rsid w:val="009663A6"/>
    <w:rPr>
      <w:rFonts w:cs="Times New Roman"/>
      <w:color w:val="00000A"/>
      <w:sz w:val="16"/>
      <w:szCs w:val="16"/>
    </w:rPr>
  </w:style>
  <w:style w:type="paragraph" w:styleId="NormalWeb">
    <w:name w:val="Normal (Web)"/>
    <w:basedOn w:val="Normal"/>
    <w:uiPriority w:val="99"/>
    <w:rsid w:val="00A33E83"/>
    <w:pPr>
      <w:spacing w:before="30"/>
      <w:ind w:left="150" w:firstLine="400"/>
      <w:jc w:val="both"/>
    </w:pPr>
    <w:rPr>
      <w:rFonts w:ascii="Verdana" w:hAnsi="Verdana"/>
      <w:color w:val="000080"/>
      <w:sz w:val="18"/>
      <w:szCs w:val="18"/>
    </w:rPr>
  </w:style>
  <w:style w:type="paragraph" w:styleId="BodyText2">
    <w:name w:val="Body Text 2"/>
    <w:basedOn w:val="Normal"/>
    <w:link w:val="BodyText2Char"/>
    <w:uiPriority w:val="99"/>
    <w:rsid w:val="00A33E83"/>
    <w:pPr>
      <w:spacing w:after="120" w:line="480" w:lineRule="auto"/>
    </w:pPr>
  </w:style>
  <w:style w:type="character" w:customStyle="1" w:styleId="BodyText2Char">
    <w:name w:val="Body Text 2 Char"/>
    <w:basedOn w:val="DefaultParagraphFont"/>
    <w:link w:val="BodyText2"/>
    <w:uiPriority w:val="99"/>
    <w:semiHidden/>
    <w:locked/>
    <w:rsid w:val="009663A6"/>
    <w:rPr>
      <w:rFonts w:cs="Times New Roman"/>
      <w:color w:val="00000A"/>
      <w:sz w:val="20"/>
      <w:szCs w:val="20"/>
    </w:rPr>
  </w:style>
  <w:style w:type="paragraph" w:customStyle="1" w:styleId="Footer1">
    <w:name w:val="Footer1"/>
    <w:basedOn w:val="Normal"/>
    <w:uiPriority w:val="99"/>
    <w:rsid w:val="00A33E83"/>
    <w:pPr>
      <w:tabs>
        <w:tab w:val="center" w:pos="4677"/>
        <w:tab w:val="right" w:pos="9355"/>
      </w:tabs>
    </w:pPr>
  </w:style>
  <w:style w:type="paragraph" w:customStyle="1" w:styleId="Header1">
    <w:name w:val="Header1"/>
    <w:basedOn w:val="Normal"/>
    <w:uiPriority w:val="99"/>
    <w:rsid w:val="00A33E83"/>
    <w:pPr>
      <w:tabs>
        <w:tab w:val="center" w:pos="4677"/>
        <w:tab w:val="right" w:pos="9355"/>
      </w:tabs>
    </w:pPr>
  </w:style>
  <w:style w:type="paragraph" w:styleId="BalloonText">
    <w:name w:val="Balloon Text"/>
    <w:basedOn w:val="Normal"/>
    <w:link w:val="BalloonTextChar"/>
    <w:uiPriority w:val="99"/>
    <w:rsid w:val="00A33E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63A6"/>
    <w:rPr>
      <w:rFonts w:cs="Times New Roman"/>
      <w:color w:val="00000A"/>
      <w:sz w:val="2"/>
    </w:rPr>
  </w:style>
  <w:style w:type="paragraph" w:customStyle="1" w:styleId="ConsNormal">
    <w:name w:val="ConsNormal"/>
    <w:uiPriority w:val="99"/>
    <w:rsid w:val="00A33E83"/>
    <w:pPr>
      <w:widowControl w:val="0"/>
      <w:overflowPunct w:val="0"/>
      <w:ind w:firstLine="720"/>
    </w:pPr>
    <w:rPr>
      <w:rFonts w:ascii="Arial" w:hAnsi="Arial"/>
      <w:color w:val="00000A"/>
      <w:sz w:val="20"/>
      <w:szCs w:val="20"/>
    </w:rPr>
  </w:style>
  <w:style w:type="paragraph" w:styleId="BodyTextIndent2">
    <w:name w:val="Body Text Indent 2"/>
    <w:basedOn w:val="Normal"/>
    <w:link w:val="BodyTextIndent2Char"/>
    <w:uiPriority w:val="99"/>
    <w:rsid w:val="00A33E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663A6"/>
    <w:rPr>
      <w:rFonts w:cs="Times New Roman"/>
      <w:color w:val="00000A"/>
      <w:sz w:val="20"/>
      <w:szCs w:val="20"/>
    </w:rPr>
  </w:style>
  <w:style w:type="paragraph" w:customStyle="1" w:styleId="a3">
    <w:name w:val="Комментарий"/>
    <w:basedOn w:val="Normal"/>
    <w:uiPriority w:val="99"/>
    <w:rsid w:val="00A33E83"/>
    <w:pPr>
      <w:ind w:left="170"/>
      <w:jc w:val="both"/>
    </w:pPr>
    <w:rPr>
      <w:rFonts w:ascii="Arial" w:hAnsi="Arial"/>
      <w:i/>
      <w:iCs/>
      <w:color w:val="800080"/>
    </w:rPr>
  </w:style>
  <w:style w:type="paragraph" w:customStyle="1" w:styleId="ConsNonformat">
    <w:name w:val="ConsNonformat"/>
    <w:uiPriority w:val="99"/>
    <w:rsid w:val="00A33E83"/>
    <w:pPr>
      <w:widowControl w:val="0"/>
      <w:overflowPunct w:val="0"/>
    </w:pPr>
    <w:rPr>
      <w:rFonts w:ascii="Courier New" w:hAnsi="Courier New"/>
      <w:color w:val="00000A"/>
      <w:sz w:val="20"/>
      <w:szCs w:val="20"/>
    </w:rPr>
  </w:style>
  <w:style w:type="paragraph" w:customStyle="1" w:styleId="Default">
    <w:name w:val="Default"/>
    <w:uiPriority w:val="99"/>
    <w:rsid w:val="00A33E83"/>
    <w:pPr>
      <w:overflowPunct w:val="0"/>
    </w:pPr>
    <w:rPr>
      <w:color w:val="000000"/>
      <w:sz w:val="24"/>
      <w:szCs w:val="24"/>
    </w:rPr>
  </w:style>
  <w:style w:type="paragraph" w:customStyle="1" w:styleId="CharCharCharChar">
    <w:name w:val="Char Char Char Char"/>
    <w:basedOn w:val="Normal"/>
    <w:uiPriority w:val="99"/>
    <w:rsid w:val="00A33E83"/>
    <w:pPr>
      <w:spacing w:after="160" w:line="240" w:lineRule="exact"/>
    </w:pPr>
    <w:rPr>
      <w:rFonts w:ascii="Arial" w:hAnsi="Arial" w:cs="Arial"/>
      <w:lang w:val="en-US" w:eastAsia="en-US"/>
    </w:rPr>
  </w:style>
  <w:style w:type="paragraph" w:customStyle="1" w:styleId="ConsPlusNormal">
    <w:name w:val="ConsPlusNormal"/>
    <w:uiPriority w:val="99"/>
    <w:rsid w:val="00A33E83"/>
    <w:pPr>
      <w:overflowPunct w:val="0"/>
    </w:pPr>
    <w:rPr>
      <w:color w:val="00000A"/>
      <w:sz w:val="24"/>
      <w:szCs w:val="24"/>
    </w:rPr>
  </w:style>
  <w:style w:type="paragraph" w:styleId="CommentText">
    <w:name w:val="annotation text"/>
    <w:basedOn w:val="Normal"/>
    <w:link w:val="CommentTextChar"/>
    <w:uiPriority w:val="99"/>
    <w:rsid w:val="00A33E83"/>
  </w:style>
  <w:style w:type="character" w:customStyle="1" w:styleId="CommentTextChar">
    <w:name w:val="Comment Text Char"/>
    <w:basedOn w:val="DefaultParagraphFont"/>
    <w:link w:val="CommentText"/>
    <w:uiPriority w:val="99"/>
    <w:semiHidden/>
    <w:locked/>
    <w:rsid w:val="009663A6"/>
    <w:rPr>
      <w:rFonts w:cs="Times New Roman"/>
      <w:color w:val="00000A"/>
      <w:sz w:val="20"/>
      <w:szCs w:val="20"/>
    </w:rPr>
  </w:style>
  <w:style w:type="paragraph" w:customStyle="1" w:styleId="a4">
    <w:name w:val="Содержимое таблицы"/>
    <w:basedOn w:val="Normal"/>
    <w:uiPriority w:val="99"/>
    <w:rsid w:val="00A33E83"/>
  </w:style>
  <w:style w:type="paragraph" w:customStyle="1" w:styleId="a5">
    <w:name w:val="Заголовок таблицы"/>
    <w:basedOn w:val="a4"/>
    <w:uiPriority w:val="99"/>
    <w:rsid w:val="00A33E83"/>
  </w:style>
  <w:style w:type="paragraph" w:styleId="Header">
    <w:name w:val="header"/>
    <w:basedOn w:val="Normal"/>
    <w:link w:val="HeaderChar"/>
    <w:uiPriority w:val="99"/>
    <w:semiHidden/>
    <w:rsid w:val="00683E35"/>
    <w:pPr>
      <w:tabs>
        <w:tab w:val="center" w:pos="4677"/>
        <w:tab w:val="right" w:pos="9355"/>
      </w:tabs>
    </w:pPr>
  </w:style>
  <w:style w:type="character" w:customStyle="1" w:styleId="HeaderChar">
    <w:name w:val="Header Char"/>
    <w:basedOn w:val="DefaultParagraphFont"/>
    <w:link w:val="Header"/>
    <w:uiPriority w:val="99"/>
    <w:semiHidden/>
    <w:locked/>
    <w:rsid w:val="00683E35"/>
    <w:rPr>
      <w:rFonts w:cs="Times New Roman"/>
      <w:color w:val="00000A"/>
    </w:rPr>
  </w:style>
  <w:style w:type="paragraph" w:styleId="Footer">
    <w:name w:val="footer"/>
    <w:basedOn w:val="Normal"/>
    <w:link w:val="FooterChar"/>
    <w:uiPriority w:val="99"/>
    <w:rsid w:val="00683E35"/>
    <w:pPr>
      <w:tabs>
        <w:tab w:val="center" w:pos="4677"/>
        <w:tab w:val="right" w:pos="9355"/>
      </w:tabs>
    </w:pPr>
  </w:style>
  <w:style w:type="character" w:customStyle="1" w:styleId="FooterChar">
    <w:name w:val="Footer Char"/>
    <w:basedOn w:val="DefaultParagraphFont"/>
    <w:link w:val="Footer"/>
    <w:uiPriority w:val="99"/>
    <w:locked/>
    <w:rsid w:val="00683E35"/>
    <w:rPr>
      <w:rFonts w:cs="Times New Roman"/>
      <w:color w:val="00000A"/>
    </w:rPr>
  </w:style>
  <w:style w:type="character" w:styleId="Hyperlink">
    <w:name w:val="Hyperlink"/>
    <w:basedOn w:val="DefaultParagraphFont"/>
    <w:uiPriority w:val="99"/>
    <w:rsid w:val="00823193"/>
    <w:rPr>
      <w:rFonts w:cs="Times New Roman"/>
      <w:color w:val="0000FF"/>
      <w:u w:val="single"/>
    </w:rPr>
  </w:style>
  <w:style w:type="paragraph" w:styleId="ListParagraph">
    <w:name w:val="List Paragraph"/>
    <w:basedOn w:val="Normal"/>
    <w:uiPriority w:val="99"/>
    <w:qFormat/>
    <w:rsid w:val="009861D6"/>
    <w:pPr>
      <w:overflowPunct/>
      <w:spacing w:after="160" w:line="259" w:lineRule="auto"/>
      <w:ind w:left="720"/>
      <w:contextualSpacing/>
    </w:pPr>
    <w:rPr>
      <w:rFonts w:ascii="Calibri" w:hAnsi="Calibri"/>
      <w:color w:val="auto"/>
      <w:sz w:val="22"/>
      <w:szCs w:val="22"/>
      <w:lang w:eastAsia="en-US"/>
    </w:rPr>
  </w:style>
  <w:style w:type="paragraph" w:customStyle="1" w:styleId="Standard">
    <w:name w:val="Standard"/>
    <w:uiPriority w:val="99"/>
    <w:rsid w:val="004364C6"/>
    <w:pPr>
      <w:suppressAutoHyphens/>
    </w:pPr>
    <w:rPr>
      <w:kern w:val="1"/>
      <w:sz w:val="24"/>
      <w:szCs w:val="24"/>
      <w:lang w:eastAsia="zh-CN" w:bidi="hi-IN"/>
    </w:rPr>
  </w:style>
  <w:style w:type="table" w:styleId="TableGrid">
    <w:name w:val="Table Grid"/>
    <w:basedOn w:val="TableNormal"/>
    <w:uiPriority w:val="99"/>
    <w:locked/>
    <w:rsid w:val="00266AFF"/>
    <w:pPr>
      <w:overflowPunct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387507c3-b80d-4c0d-9291-8cdc81673f2b.html" TargetMode="External"/><Relationship Id="rId13" Type="http://schemas.openxmlformats.org/officeDocument/2006/relationships/hyperlink" Target="file:///C:\content\act\387507c3-b80d-4c0d-9291-8cdc81673f2b.html" TargetMode="External"/><Relationship Id="rId18" Type="http://schemas.openxmlformats.org/officeDocument/2006/relationships/hyperlink" Target="file:///C:\content\act\387507c3-b80d-4c0d-9291-8cdc81673f2b.html" TargetMode="External"/><Relationship Id="rId26" Type="http://schemas.openxmlformats.org/officeDocument/2006/relationships/hyperlink" Target="https://internet.garant.ru/"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content\act\387507c3-b80d-4c0d-9291-8cdc81673f2b.html" TargetMode="External"/><Relationship Id="rId34" Type="http://schemas.openxmlformats.org/officeDocument/2006/relationships/hyperlink" Target="https://internet.garant.ru/" TargetMode="External"/><Relationship Id="rId7" Type="http://schemas.openxmlformats.org/officeDocument/2006/relationships/hyperlink" Target="file:///C:\content\act\387507c3-b80d-4c0d-9291-8cdc81673f2b.html" TargetMode="External"/><Relationship Id="rId12" Type="http://schemas.openxmlformats.org/officeDocument/2006/relationships/hyperlink" Target="file:///C:\content\act\387507c3-b80d-4c0d-9291-8cdc81673f2b.html" TargetMode="External"/><Relationship Id="rId17" Type="http://schemas.openxmlformats.org/officeDocument/2006/relationships/hyperlink" Target="file:///C:\content\act\387507c3-b80d-4c0d-9291-8cdc81673f2b.html"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C:\content\act\387507c3-b80d-4c0d-9291-8cdc81673f2b.html" TargetMode="External"/><Relationship Id="rId2" Type="http://schemas.openxmlformats.org/officeDocument/2006/relationships/settings" Target="settings.xml"/><Relationship Id="rId16" Type="http://schemas.openxmlformats.org/officeDocument/2006/relationships/hyperlink" Target="file:///C:\content\act\387507c3-b80d-4c0d-9291-8cdc81673f2b.html" TargetMode="External"/><Relationship Id="rId20" Type="http://schemas.openxmlformats.org/officeDocument/2006/relationships/hyperlink" Target="file:///C:\content\act\387507c3-b80d-4c0d-9291-8cdc81673f2b.html"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file:///C:\content\act\387507c3-b80d-4c0d-9291-8cdc81673f2b.html" TargetMode="External"/><Relationship Id="rId11" Type="http://schemas.openxmlformats.org/officeDocument/2006/relationships/hyperlink" Target="file:///C:\content\act\387507c3-b80d-4c0d-9291-8cdc81673f2b.html"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C:\content\act\387507c3-b80d-4c0d-9291-8cdc81673f2b.html"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content\act\387507c3-b80d-4c0d-9291-8cdc81673f2b.html" TargetMode="External"/><Relationship Id="rId23" Type="http://schemas.openxmlformats.org/officeDocument/2006/relationships/hyperlink" Target="file:///C:\content\act\387507c3-b80d-4c0d-9291-8cdc81673f2b.html" TargetMode="External"/><Relationship Id="rId28" Type="http://schemas.openxmlformats.org/officeDocument/2006/relationships/hyperlink" Target="https://internet.garant.ru/" TargetMode="External"/><Relationship Id="rId36" Type="http://schemas.openxmlformats.org/officeDocument/2006/relationships/hyperlink" Target="file:///C:\content\act\387507c3-b80d-4c0d-9291-8cdc81673f2b.html" TargetMode="External"/><Relationship Id="rId10" Type="http://schemas.openxmlformats.org/officeDocument/2006/relationships/hyperlink" Target="file:///C:\content\act\387507c3-b80d-4c0d-9291-8cdc81673f2b.html" TargetMode="External"/><Relationship Id="rId19" Type="http://schemas.openxmlformats.org/officeDocument/2006/relationships/hyperlink" Target="file:///C:\content\act\387507c3-b80d-4c0d-9291-8cdc81673f2b.html" TargetMode="External"/><Relationship Id="rId31"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file:///C:\content\act\387507c3-b80d-4c0d-9291-8cdc81673f2b.html" TargetMode="External"/><Relationship Id="rId14" Type="http://schemas.openxmlformats.org/officeDocument/2006/relationships/hyperlink" Target="file:///C:\content\act\387507c3-b80d-4c0d-9291-8cdc81673f2b.html" TargetMode="External"/><Relationship Id="rId22" Type="http://schemas.openxmlformats.org/officeDocument/2006/relationships/hyperlink" Target="file:///C:\content\act\387507c3-b80d-4c0d-9291-8cdc81673f2b.htm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19</Pages>
  <Words>7997</Words>
  <Characters>-32766</Characters>
  <Application>Microsoft Office Outlook</Application>
  <DocSecurity>0</DocSecurity>
  <Lines>0</Lines>
  <Paragraphs>0</Paragraphs>
  <ScaleCrop>false</ScaleCrop>
  <Company>КонсультантПлюс Версия 4016.00.36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03.07.2016)"Об общих принципах организации местного самоуправления в Российской Федерации"</dc:title>
  <dc:subject/>
  <dc:creator>Балашова</dc:creator>
  <cp:keywords/>
  <dc:description/>
  <cp:lastModifiedBy>FuckYouBill</cp:lastModifiedBy>
  <cp:revision>5</cp:revision>
  <cp:lastPrinted>2020-12-16T08:30:00Z</cp:lastPrinted>
  <dcterms:created xsi:type="dcterms:W3CDTF">2020-12-04T05:18:00Z</dcterms:created>
  <dcterms:modified xsi:type="dcterms:W3CDTF">2020-12-17T05:35:00Z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vt:lpwstr>
  </property>
  <property fmtid="{D5CDD505-2E9C-101B-9397-08002B2CF9AE}" pid="10" name="�����������_x0020_����">
    <vt:bool>false</vt:bool>
  </property>
</Properties>
</file>